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AC" w:rsidRPr="00B657A6" w:rsidRDefault="003C2400" w:rsidP="00CB6E4B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3B2DAC" w:rsidRPr="00B657A6" w:rsidRDefault="003C2400" w:rsidP="00CB6E4B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врач БУЗОО «КМХЦ МЗОО»</w:t>
      </w:r>
    </w:p>
    <w:p w:rsidR="00CB6E4B" w:rsidRDefault="00CB6E4B" w:rsidP="00CB6E4B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400" w:rsidRPr="00B657A6" w:rsidRDefault="003C2400" w:rsidP="00CB6E4B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_____________________В.Г. Бережной</w:t>
      </w:r>
    </w:p>
    <w:p w:rsidR="00CB6E4B" w:rsidRDefault="00CB6E4B" w:rsidP="00CB6E4B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400" w:rsidRPr="00B657A6" w:rsidRDefault="003C2400" w:rsidP="00CB6E4B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«_____»__________________201</w:t>
      </w:r>
      <w:r w:rsidR="005B6C0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400" w:rsidRDefault="003C2400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320" w:rsidRPr="00B657A6" w:rsidRDefault="00A40320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DAC" w:rsidRPr="00B657A6" w:rsidRDefault="007719D9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</w:t>
      </w:r>
    </w:p>
    <w:p w:rsidR="005B6C05" w:rsidRDefault="007719D9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</w:t>
      </w:r>
      <w:r w:rsidR="003B2DAC" w:rsidRPr="00B657A6">
        <w:rPr>
          <w:rFonts w:ascii="Times New Roman" w:hAnsi="Times New Roman" w:cs="Times New Roman"/>
          <w:sz w:val="24"/>
          <w:szCs w:val="24"/>
        </w:rPr>
        <w:t xml:space="preserve">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рассмотрению обращений граждан </w:t>
      </w:r>
    </w:p>
    <w:p w:rsidR="007719D9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7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бюджетном учреждении здравоохранения Омской области 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«Клинический медико-хирургический центр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здравоохранения Омской области»</w:t>
      </w:r>
    </w:p>
    <w:p w:rsidR="00A40320" w:rsidRPr="00B657A6" w:rsidRDefault="00A40320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AC" w:rsidRPr="002A2EF2" w:rsidRDefault="002A2EF2" w:rsidP="002A2E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B2DAC" w:rsidRPr="002A2EF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:rsidR="00835AFF" w:rsidRDefault="00835AFF" w:rsidP="00835A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AC" w:rsidRPr="00B657A6" w:rsidRDefault="003B2DAC" w:rsidP="00835A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B6C13" w:rsidRPr="00B657A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719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егламент </w:t>
      </w:r>
      <w:r w:rsidR="007719D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по рассмотрению обращений граждан в </w:t>
      </w:r>
      <w:r w:rsidR="00516D62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бюджетном учреждении здравоохранения Омской области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«Клинический медико-хирургический центр Министерства здравоохранения Омской области»</w:t>
      </w:r>
      <w:r w:rsidR="007719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C24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</w:t>
      </w:r>
      <w:r w:rsidR="005B6C0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C24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6C05">
        <w:rPr>
          <w:rFonts w:ascii="Times New Roman" w:eastAsia="Times New Roman" w:hAnsi="Times New Roman" w:cs="Times New Roman"/>
          <w:color w:val="000000"/>
          <w:sz w:val="24"/>
          <w:szCs w:val="24"/>
        </w:rPr>
        <w:t>БУЗОО «КМХЦ МЗОО»</w:t>
      </w:r>
      <w:r w:rsidR="003C24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разработан в целях совершенствования форм и методов работы с </w:t>
      </w:r>
      <w:r w:rsidR="00516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обращениями,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предложениями, заявлениями и жалобами граждан, повышения качества защиты их </w:t>
      </w:r>
      <w:r w:rsidR="00516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 и законных интересов, а также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сроки и последовательность действий (процедур) при организации приема граждан, рассмотрении</w:t>
      </w:r>
      <w:proofErr w:type="gramEnd"/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обращений граждан, правила ведения делопроизводства по обращениям граждан.</w:t>
      </w:r>
    </w:p>
    <w:p w:rsidR="00DB6C13" w:rsidRPr="00B657A6" w:rsidRDefault="00DB6C13" w:rsidP="00835AFF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311624">
        <w:rPr>
          <w:rFonts w:ascii="Times New Roman" w:hAnsi="Times New Roman" w:cs="Times New Roman"/>
          <w:sz w:val="24"/>
          <w:szCs w:val="24"/>
        </w:rPr>
        <w:t>Обращения, п</w:t>
      </w:r>
      <w:r w:rsidRPr="00B657A6">
        <w:rPr>
          <w:rFonts w:ascii="Times New Roman" w:hAnsi="Times New Roman" w:cs="Times New Roman"/>
          <w:sz w:val="24"/>
          <w:szCs w:val="24"/>
        </w:rPr>
        <w:t xml:space="preserve">редложения, замечания и жалобы граждан учитываются и рассматриваются как обращения граждан (далее </w:t>
      </w:r>
      <w:r w:rsidR="00467691">
        <w:rPr>
          <w:rFonts w:ascii="Times New Roman" w:hAnsi="Times New Roman" w:cs="Times New Roman"/>
          <w:sz w:val="24"/>
          <w:szCs w:val="24"/>
        </w:rPr>
        <w:t>–</w:t>
      </w:r>
      <w:r w:rsidRPr="00B657A6">
        <w:rPr>
          <w:rFonts w:ascii="Times New Roman" w:hAnsi="Times New Roman" w:cs="Times New Roman"/>
          <w:sz w:val="24"/>
          <w:szCs w:val="24"/>
        </w:rPr>
        <w:t xml:space="preserve"> обращение) в соответствии с Федеральным </w:t>
      </w:r>
      <w:r w:rsidR="00467691">
        <w:rPr>
          <w:rFonts w:ascii="Times New Roman" w:hAnsi="Times New Roman" w:cs="Times New Roman"/>
          <w:sz w:val="24"/>
          <w:szCs w:val="24"/>
        </w:rPr>
        <w:t>з</w:t>
      </w:r>
      <w:r w:rsidRPr="00B657A6">
        <w:rPr>
          <w:rFonts w:ascii="Times New Roman" w:hAnsi="Times New Roman" w:cs="Times New Roman"/>
          <w:sz w:val="24"/>
          <w:szCs w:val="24"/>
        </w:rPr>
        <w:t xml:space="preserve">аконом </w:t>
      </w:r>
      <w:r w:rsidR="00467691" w:rsidRPr="00B657A6">
        <w:rPr>
          <w:rFonts w:ascii="Times New Roman" w:hAnsi="Times New Roman" w:cs="Times New Roman"/>
          <w:sz w:val="24"/>
          <w:szCs w:val="24"/>
        </w:rPr>
        <w:t xml:space="preserve">от 02.05.2006 № 59-ФЗ </w:t>
      </w:r>
      <w:r w:rsidR="00467691">
        <w:rPr>
          <w:rFonts w:ascii="Times New Roman" w:hAnsi="Times New Roman" w:cs="Times New Roman"/>
          <w:sz w:val="24"/>
          <w:szCs w:val="24"/>
        </w:rPr>
        <w:t>«</w:t>
      </w:r>
      <w:r w:rsidRPr="00B657A6">
        <w:rPr>
          <w:rFonts w:ascii="Times New Roman" w:hAnsi="Times New Roman" w:cs="Times New Roman"/>
          <w:sz w:val="24"/>
          <w:szCs w:val="24"/>
        </w:rPr>
        <w:t>О порядке рассмотрения обращени</w:t>
      </w:r>
      <w:r w:rsidR="00467691">
        <w:rPr>
          <w:rFonts w:ascii="Times New Roman" w:hAnsi="Times New Roman" w:cs="Times New Roman"/>
          <w:sz w:val="24"/>
          <w:szCs w:val="24"/>
        </w:rPr>
        <w:t>й граждан Российской Федерации».</w:t>
      </w:r>
    </w:p>
    <w:p w:rsidR="003B2DAC" w:rsidRPr="00B657A6" w:rsidRDefault="00DB6C13" w:rsidP="00835A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 обращени</w:t>
      </w:r>
      <w:r w:rsidR="0031162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принятие решен</w:t>
      </w:r>
      <w:r w:rsidR="0007697E">
        <w:rPr>
          <w:rFonts w:ascii="Times New Roman" w:eastAsia="Times New Roman" w:hAnsi="Times New Roman" w:cs="Times New Roman"/>
          <w:color w:val="000000"/>
          <w:sz w:val="24"/>
          <w:szCs w:val="24"/>
        </w:rPr>
        <w:t>ий по рассмотренным обращениям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направлением ответов в установленных законодательством Российской Федерации случаях, а также обращениям, принятым на личном приеме граждан.</w:t>
      </w:r>
    </w:p>
    <w:p w:rsidR="00A40320" w:rsidRDefault="00A40320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2DAC" w:rsidRPr="002A2EF2" w:rsidRDefault="002A2EF2" w:rsidP="002A2E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3B2DAC" w:rsidRPr="002A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исполнения </w:t>
      </w:r>
      <w:r w:rsidR="009375A1" w:rsidRPr="002A2EF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 граждан</w:t>
      </w:r>
    </w:p>
    <w:p w:rsidR="001A6211" w:rsidRPr="001A6211" w:rsidRDefault="001A6211" w:rsidP="001A621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DAC" w:rsidRPr="00AE7CAD" w:rsidRDefault="006D04DD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B2DAC"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Исполнение </w:t>
      </w:r>
      <w:r w:rsidR="009375A1"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письменных обращений граждан</w:t>
      </w:r>
      <w:r w:rsidR="003B2DAC"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течение 30 дней  со дня регистрации, если не установлен более короткий срок исполнения обращения</w:t>
      </w:r>
      <w:r w:rsidR="005B6C05"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5B6C05"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="0097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страховой медицинской организацией, органами прокуратуры, Министерством здравоохранения Омской области и т.д.</w:t>
      </w:r>
      <w:r w:rsidR="005B6C05"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B2DAC"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исключительных случаях срок исполнения </w:t>
      </w:r>
      <w:r w:rsidR="009375A1"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письменных обращений граждан </w:t>
      </w:r>
      <w:r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быть продлен </w:t>
      </w:r>
      <w:r w:rsidR="009375A1"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врачом,</w:t>
      </w:r>
      <w:r w:rsidRPr="00AE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не более чем на 30 дней, с обязательным уведомлением гражданина о продлении срока рассмотрения и обоснования необходимости его продления.</w:t>
      </w:r>
    </w:p>
    <w:p w:rsidR="003B2DAC" w:rsidRPr="00B657A6" w:rsidRDefault="006D04DD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Сокращенные сроки рассмотрения обращений могут устанавливаться, если обращение не требует проверки или, наоборот, требует срочного вмешательства, а также в иных случаях в соответствии с действующим законодательством.</w:t>
      </w:r>
    </w:p>
    <w:p w:rsidR="00A40320" w:rsidRPr="00B657A6" w:rsidRDefault="00A40320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2DAC" w:rsidRPr="002A2EF2" w:rsidRDefault="002A2EF2" w:rsidP="002A2E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B2DAC" w:rsidRPr="002A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</w:t>
      </w:r>
      <w:r w:rsidR="00AD2A4F" w:rsidRPr="002A2EF2">
        <w:rPr>
          <w:rFonts w:ascii="Times New Roman" w:eastAsia="Times New Roman" w:hAnsi="Times New Roman" w:cs="Times New Roman"/>
          <w:color w:val="000000"/>
          <w:sz w:val="24"/>
          <w:szCs w:val="24"/>
        </w:rPr>
        <w:t>к письменному обращению граждан</w:t>
      </w:r>
    </w:p>
    <w:p w:rsidR="009375A1" w:rsidRPr="00B657A6" w:rsidRDefault="009375A1" w:rsidP="009375A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AC" w:rsidRPr="00B657A6" w:rsidRDefault="006D04DD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Письменное обращение гражданина в обязательном порядке должно содержать наименование учреждения</w:t>
      </w:r>
      <w:r w:rsidR="00975CAD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которое они подаются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БУЗОО «К</w:t>
      </w:r>
      <w:r w:rsidR="001B310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ХЦ МЗОО», </w:t>
      </w:r>
      <w:r w:rsidR="0097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должность,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фамилию, имя, отчество должностного лица, а также фамилию, имя, </w:t>
      </w:r>
      <w:r w:rsidR="009375A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 заявителя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A6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контактный телефон,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адрес, по которому долж</w:t>
      </w:r>
      <w:r w:rsidR="005F009F">
        <w:rPr>
          <w:rFonts w:ascii="Times New Roman" w:eastAsia="Times New Roman" w:hAnsi="Times New Roman" w:cs="Times New Roman"/>
          <w:color w:val="000000"/>
          <w:sz w:val="24"/>
          <w:szCs w:val="24"/>
        </w:rPr>
        <w:t>ен быть направлен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ответ, изложение сути предложения, заявления или жалобы, личную подпись заявителя и дату.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</w:t>
      </w:r>
      <w:r w:rsidR="006D04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письменному обращению прилагаются документы и материалы</w:t>
      </w:r>
      <w:r w:rsidR="005F00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их копии.</w:t>
      </w:r>
    </w:p>
    <w:p w:rsidR="003B2DAC" w:rsidRPr="00B657A6" w:rsidRDefault="006D04DD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proofErr w:type="gramStart"/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Обращение, направленное по электронной почте,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факсу,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 содержать наименование учреждения</w:t>
      </w:r>
      <w:r w:rsidR="002A2EF2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которое оно направлено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EF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375A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5AFF">
        <w:rPr>
          <w:rFonts w:ascii="Times New Roman" w:eastAsia="Times New Roman" w:hAnsi="Times New Roman" w:cs="Times New Roman"/>
          <w:color w:val="000000"/>
          <w:sz w:val="24"/>
          <w:szCs w:val="24"/>
        </w:rPr>
        <w:t>БУЗОО «КМХ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Ц МЗОО»</w:t>
      </w:r>
      <w:r w:rsidR="002A2EF2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должность,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фамилию, имя, отчество должностного лица, которому оно адресовано, изложение существа обращения, а также фамилию, имя, отчество, почтовый адрес заявителя (местожительство)</w:t>
      </w:r>
      <w:r w:rsidRPr="006D0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личную подпись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35AFF">
        <w:rPr>
          <w:rFonts w:ascii="Times New Roman" w:eastAsia="Times New Roman" w:hAnsi="Times New Roman" w:cs="Times New Roman"/>
          <w:color w:val="000000"/>
          <w:sz w:val="24"/>
          <w:szCs w:val="24"/>
        </w:rPr>
        <w:t>дату</w:t>
      </w:r>
      <w:r w:rsidR="003B2DAC" w:rsidRPr="00835A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40320" w:rsidRPr="00B657A6" w:rsidRDefault="00A40320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2DAC" w:rsidRPr="00B657A6" w:rsidRDefault="00835AFF" w:rsidP="009375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Организация,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AD2A4F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</w:t>
      </w:r>
      <w:r w:rsidR="00BE4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A4F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личного приема граждан</w:t>
      </w:r>
    </w:p>
    <w:p w:rsidR="009375A1" w:rsidRPr="00B657A6" w:rsidRDefault="009375A1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5AFF" w:rsidRDefault="00835AFF" w:rsidP="00835AFF">
      <w:pPr>
        <w:pStyle w:val="a5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B2DAC" w:rsidRPr="00BE4E82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3B2DAC" w:rsidRPr="00BE4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граждан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БУЗОО «КМХ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Ц МЗОО»</w:t>
      </w:r>
      <w:r w:rsidR="003B2DAC" w:rsidRPr="00BE4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3B2DAC" w:rsidRPr="00BE4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5A1" w:rsidRPr="00BE4E8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лавный врач.</w:t>
      </w:r>
      <w:r w:rsidR="003B2DAC" w:rsidRPr="00BE4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E4E82" w:rsidRPr="00BE4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рафик  приема граждан главным врачом размещается </w:t>
      </w:r>
      <w:r w:rsidR="00773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информационном стенде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БУЗОО «КМХ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Ц МЗОО»</w:t>
      </w:r>
      <w:r w:rsidR="005F00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2DAC" w:rsidRPr="00B657A6" w:rsidRDefault="00835AFF" w:rsidP="00835AFF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="000A606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Предварительную запись граждан на личный прием к главному врачу осуществляет секретарь по адресу: г. Омск, ул. Булатова, д. 10</w:t>
      </w:r>
      <w:r w:rsidR="002A2EF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A606D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приемная главного врача, или по телефону: 25-55-55, 25-55-66. Главный врач принимает граждан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средам с 1</w:t>
      </w:r>
      <w:r w:rsidR="009375A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.00 до 1</w:t>
      </w:r>
      <w:r w:rsidR="009375A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.00 часов, кроме праздничных дней. Прием жителей области осуществляется в течение рабочего дня.</w:t>
      </w:r>
    </w:p>
    <w:p w:rsidR="006E2541" w:rsidRDefault="00835AFF" w:rsidP="00D95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73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D954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95444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5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 личных обращений граждан </w:t>
      </w:r>
      <w:r w:rsidR="00D95444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вносятся</w:t>
      </w:r>
      <w:r w:rsidR="006E25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95444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2541" w:rsidRDefault="006E2541" w:rsidP="00D95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95444">
        <w:rPr>
          <w:rFonts w:ascii="Times New Roman" w:hAnsi="Times New Roman" w:cs="Times New Roman"/>
          <w:sz w:val="24"/>
          <w:szCs w:val="24"/>
        </w:rPr>
        <w:t>с</w:t>
      </w:r>
      <w:r w:rsidR="00BE4E82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 о гражда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нах, пришедших на личный прием;</w:t>
      </w:r>
    </w:p>
    <w:p w:rsidR="006E2541" w:rsidRDefault="006E2541" w:rsidP="00D95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9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5444" w:rsidRPr="00004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устного обращения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9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444" w:rsidRDefault="006E2541" w:rsidP="00D95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обращения: либо письменный ответ, либо, в случае </w:t>
      </w:r>
      <w:r w:rsidR="00D95444" w:rsidRPr="00004B5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личного приема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E82" w:rsidRPr="00B657A6" w:rsidRDefault="00835AFF" w:rsidP="00D95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73C88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BE4E82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E82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граждан осуществляется в порядке очередности и по предъявлению документа, удостоверяющего личность.</w:t>
      </w:r>
    </w:p>
    <w:p w:rsidR="00BE4E82" w:rsidRPr="00B657A6" w:rsidRDefault="00835AFF" w:rsidP="00835A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73C88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="00BE4E82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E82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личного приема гражданин имеет возможность изложить свое обращение в письменной форме.</w:t>
      </w:r>
    </w:p>
    <w:p w:rsidR="00BE4E82" w:rsidRPr="00B657A6" w:rsidRDefault="00835AFF" w:rsidP="00835AFF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3C88">
        <w:rPr>
          <w:rFonts w:ascii="Times New Roman" w:hAnsi="Times New Roman" w:cs="Times New Roman"/>
          <w:sz w:val="24"/>
          <w:szCs w:val="24"/>
        </w:rPr>
        <w:t>.6.</w:t>
      </w:r>
      <w:r w:rsidR="00BE4E82" w:rsidRPr="00B657A6">
        <w:rPr>
          <w:rFonts w:ascii="Times New Roman" w:hAnsi="Times New Roman" w:cs="Times New Roman"/>
          <w:sz w:val="24"/>
          <w:szCs w:val="24"/>
        </w:rPr>
        <w:t xml:space="preserve"> По окончании приема г</w:t>
      </w:r>
      <w:r w:rsidR="00BE4E82">
        <w:rPr>
          <w:rFonts w:ascii="Times New Roman" w:hAnsi="Times New Roman" w:cs="Times New Roman"/>
          <w:sz w:val="24"/>
          <w:szCs w:val="24"/>
        </w:rPr>
        <w:t>лавный врач</w:t>
      </w:r>
      <w:r w:rsidR="007F2990">
        <w:rPr>
          <w:rFonts w:ascii="Times New Roman" w:hAnsi="Times New Roman" w:cs="Times New Roman"/>
          <w:sz w:val="24"/>
          <w:szCs w:val="24"/>
        </w:rPr>
        <w:t xml:space="preserve"> БУЗОО «КМХЦ МЗОО»</w:t>
      </w:r>
      <w:r w:rsidR="00BE4E82" w:rsidRPr="00B657A6">
        <w:rPr>
          <w:rFonts w:ascii="Times New Roman" w:hAnsi="Times New Roman" w:cs="Times New Roman"/>
          <w:sz w:val="24"/>
          <w:szCs w:val="24"/>
        </w:rPr>
        <w:t xml:space="preserve"> доводит до сведения заявителя свое решение </w:t>
      </w:r>
      <w:r w:rsidR="006E2541">
        <w:rPr>
          <w:rFonts w:ascii="Times New Roman" w:hAnsi="Times New Roman" w:cs="Times New Roman"/>
          <w:sz w:val="24"/>
          <w:szCs w:val="24"/>
        </w:rPr>
        <w:t>либо</w:t>
      </w:r>
      <w:r w:rsidR="00BE4E82" w:rsidRPr="00B657A6">
        <w:rPr>
          <w:rFonts w:ascii="Times New Roman" w:hAnsi="Times New Roman" w:cs="Times New Roman"/>
          <w:sz w:val="24"/>
          <w:szCs w:val="24"/>
        </w:rPr>
        <w:t xml:space="preserve"> информирует о том, кому будет поручено рассмотрение и принятие мер по его обращению. </w:t>
      </w:r>
    </w:p>
    <w:p w:rsidR="00BE4E82" w:rsidRPr="00B657A6" w:rsidRDefault="00835AFF" w:rsidP="00835A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73C88">
        <w:rPr>
          <w:rFonts w:ascii="Times New Roman" w:hAnsi="Times New Roman" w:cs="Times New Roman"/>
          <w:color w:val="000000"/>
          <w:sz w:val="24"/>
          <w:szCs w:val="24"/>
        </w:rPr>
        <w:t>.7.</w:t>
      </w:r>
      <w:r w:rsidR="00BE4E82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E82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E4E82" w:rsidRPr="00B657A6" w:rsidRDefault="00835AFF" w:rsidP="00835A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73C88">
        <w:rPr>
          <w:rFonts w:ascii="Times New Roman" w:hAnsi="Times New Roman" w:cs="Times New Roman"/>
          <w:color w:val="000000"/>
          <w:sz w:val="24"/>
          <w:szCs w:val="24"/>
        </w:rPr>
        <w:t>.8.</w:t>
      </w:r>
      <w:r w:rsidR="00BE4E82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E8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73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онтроль и </w:t>
      </w:r>
      <w:r w:rsidR="00BE4E82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последующая работа с обращениями граждан с личного приема ведется аналогично рассмотрению письменных обращений граждан.</w:t>
      </w:r>
    </w:p>
    <w:p w:rsidR="00BE4E82" w:rsidRPr="00B657A6" w:rsidRDefault="00506D59" w:rsidP="00A40320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17BC">
        <w:rPr>
          <w:rFonts w:ascii="Times New Roman" w:hAnsi="Times New Roman" w:cs="Times New Roman"/>
          <w:color w:val="000000"/>
          <w:sz w:val="24"/>
          <w:szCs w:val="24"/>
        </w:rPr>
        <w:t>4.9. З</w:t>
      </w:r>
      <w:r w:rsidRPr="00D217BC">
        <w:rPr>
          <w:rFonts w:ascii="Times New Roman" w:hAnsi="Times New Roman" w:cs="Times New Roman"/>
          <w:sz w:val="24"/>
          <w:szCs w:val="24"/>
        </w:rPr>
        <w:t xml:space="preserve">аместитель главного врача по клинико-экспертной работе, заместитель главного врача по хирургической помощи, заместитель главного врача по правовым вопросам, начальник травматолого-ортопедической службы, начальник службы терапии и реабилитации, заведующий </w:t>
      </w:r>
      <w:r w:rsidR="007F2990">
        <w:rPr>
          <w:rFonts w:ascii="Times New Roman" w:hAnsi="Times New Roman" w:cs="Times New Roman"/>
          <w:sz w:val="24"/>
          <w:szCs w:val="24"/>
        </w:rPr>
        <w:t xml:space="preserve">консультативно-диагностической </w:t>
      </w:r>
      <w:r w:rsidRPr="00D217BC">
        <w:rPr>
          <w:rFonts w:ascii="Times New Roman" w:hAnsi="Times New Roman" w:cs="Times New Roman"/>
          <w:sz w:val="24"/>
          <w:szCs w:val="24"/>
        </w:rPr>
        <w:t xml:space="preserve">поликлиникой осуществляют личный прием граждан </w:t>
      </w:r>
      <w:r w:rsidR="00D217BC" w:rsidRPr="00D217BC">
        <w:rPr>
          <w:rFonts w:ascii="Times New Roman" w:hAnsi="Times New Roman" w:cs="Times New Roman"/>
          <w:sz w:val="24"/>
          <w:szCs w:val="24"/>
        </w:rPr>
        <w:t xml:space="preserve">по мере необходимости </w:t>
      </w:r>
      <w:r w:rsidRPr="00D217BC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рабочего дня</w:t>
      </w:r>
      <w:r w:rsidR="00D217BC" w:rsidRPr="00D21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0320" w:rsidRPr="00B657A6" w:rsidRDefault="00A40320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47ABF" w:rsidRPr="00B657A6" w:rsidRDefault="00AB5BC7" w:rsidP="007F29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B2DAC" w:rsidRPr="005B6C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2DAC" w:rsidRPr="005B6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оснований для отказа в </w:t>
      </w:r>
      <w:r w:rsidR="00047ABF" w:rsidRPr="005B6C05">
        <w:rPr>
          <w:rFonts w:ascii="Times New Roman" w:hAnsi="Times New Roman" w:cs="Times New Roman"/>
          <w:sz w:val="24"/>
          <w:szCs w:val="24"/>
        </w:rPr>
        <w:t>рассмотрении обращений</w:t>
      </w:r>
    </w:p>
    <w:p w:rsidR="00047ABF" w:rsidRPr="00B657A6" w:rsidRDefault="00047ABF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DAC" w:rsidRPr="00B657A6" w:rsidRDefault="00AB5BC7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не рассматривается по существу, если: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письменного обращения не поддается прочтению;</w:t>
      </w:r>
    </w:p>
    <w:p w:rsidR="003B2DAC" w:rsidRPr="00B657A6" w:rsidRDefault="00047ABF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вопросам, содержащимся в обращении, имеется вступившее в законную силу судебное решение;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от гражданина поступило заявление о прекращении рассмотрения обращения;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письменном обращении гражданина содержится вопрос, по которому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-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B2DAC" w:rsidRPr="00B657A6" w:rsidRDefault="00AB5BC7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153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б отказе в рассмотрении обращения по существу письменно сообщается обратившемуся гражданину.</w:t>
      </w:r>
    </w:p>
    <w:p w:rsidR="003B2DAC" w:rsidRPr="00B657A6" w:rsidRDefault="00AB5BC7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370BE" w:rsidRPr="00B657A6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F2990">
        <w:rPr>
          <w:rFonts w:ascii="Times New Roman" w:hAnsi="Times New Roman" w:cs="Times New Roman"/>
          <w:color w:val="000000"/>
          <w:sz w:val="24"/>
          <w:szCs w:val="24"/>
        </w:rPr>
        <w:t>Рассмотрение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70BE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 граждан</w:t>
      </w:r>
      <w:r w:rsidR="003B2DAC" w:rsidRPr="00B657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бесплатно.</w:t>
      </w:r>
    </w:p>
    <w:p w:rsidR="00167AFA" w:rsidRDefault="00167AFA" w:rsidP="00167A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DAC" w:rsidRPr="00B657A6" w:rsidRDefault="00AB5BC7" w:rsidP="00167A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2DAC" w:rsidRPr="001632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F299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B2DAC" w:rsidRPr="00163299">
        <w:rPr>
          <w:rFonts w:ascii="Times New Roman" w:eastAsia="Times New Roman" w:hAnsi="Times New Roman" w:cs="Times New Roman"/>
          <w:color w:val="000000"/>
          <w:sz w:val="24"/>
          <w:szCs w:val="24"/>
        </w:rPr>
        <w:t>роцедуры</w:t>
      </w:r>
    </w:p>
    <w:p w:rsidR="00AD2A4F" w:rsidRPr="00B657A6" w:rsidRDefault="00AD2A4F" w:rsidP="005370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B2DAC" w:rsidRPr="00B657A6" w:rsidRDefault="00AB5BC7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5370BE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ассмотрени</w:t>
      </w:r>
      <w:r w:rsidR="005370BE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е письменных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обращений граждан включает в себя следующие процедуры: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прием и первичная обработка обращений граждан;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поступивших обращений граждан;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обращений граждан на контроль;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направление обращений на рассмотрение </w:t>
      </w:r>
      <w:r w:rsidR="005370BE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лавному врачу;</w:t>
      </w:r>
    </w:p>
    <w:p w:rsidR="005370BE" w:rsidRPr="00B657A6" w:rsidRDefault="003B2DAC" w:rsidP="005370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обращений </w:t>
      </w:r>
      <w:r w:rsidR="005370BE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лавным врачом;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личного приема граждан (при необходимости);</w:t>
      </w:r>
    </w:p>
    <w:p w:rsidR="003B2DAC" w:rsidRPr="00B657A6" w:rsidRDefault="003B2DAC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продление сроков рассмотрени</w:t>
      </w:r>
      <w:r w:rsidR="00DF1F36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обращений (при необходимости);</w:t>
      </w:r>
    </w:p>
    <w:p w:rsidR="005370BE" w:rsidRDefault="005370BE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sz w:val="24"/>
          <w:szCs w:val="24"/>
        </w:rPr>
        <w:t xml:space="preserve">- доведение </w:t>
      </w:r>
      <w:r w:rsidR="00DF1F36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Pr="00B657A6">
        <w:rPr>
          <w:rFonts w:ascii="Times New Roman" w:hAnsi="Times New Roman" w:cs="Times New Roman"/>
          <w:sz w:val="24"/>
          <w:szCs w:val="24"/>
        </w:rPr>
        <w:t>до исполнителей</w:t>
      </w:r>
      <w:r w:rsidR="00DF1F36">
        <w:rPr>
          <w:rFonts w:ascii="Times New Roman" w:hAnsi="Times New Roman" w:cs="Times New Roman"/>
          <w:sz w:val="24"/>
          <w:szCs w:val="24"/>
        </w:rPr>
        <w:t>;</w:t>
      </w:r>
    </w:p>
    <w:p w:rsidR="007F2990" w:rsidRPr="00B657A6" w:rsidRDefault="007F2990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обращения исполнителем;</w:t>
      </w:r>
    </w:p>
    <w:p w:rsidR="003B2DAC" w:rsidRPr="00F8599C" w:rsidRDefault="005370BE" w:rsidP="00DF1F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sz w:val="24"/>
          <w:szCs w:val="24"/>
        </w:rPr>
        <w:t>- подготовк</w:t>
      </w:r>
      <w:r w:rsidR="00DF1F36">
        <w:rPr>
          <w:rFonts w:ascii="Times New Roman" w:hAnsi="Times New Roman" w:cs="Times New Roman"/>
          <w:sz w:val="24"/>
          <w:szCs w:val="24"/>
        </w:rPr>
        <w:t>а</w:t>
      </w:r>
      <w:r w:rsidRPr="00B657A6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DF1F36">
        <w:rPr>
          <w:rFonts w:ascii="Times New Roman" w:hAnsi="Times New Roman" w:cs="Times New Roman"/>
          <w:sz w:val="24"/>
          <w:szCs w:val="24"/>
        </w:rPr>
        <w:t>ответа;</w:t>
      </w:r>
    </w:p>
    <w:p w:rsidR="00F8599C" w:rsidRDefault="00F8599C" w:rsidP="00F859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направление проекта ответа</w:t>
      </w:r>
      <w:r w:rsidRPr="00AB5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отдел документационного обеспечения и контроля для проверки;</w:t>
      </w:r>
    </w:p>
    <w:p w:rsidR="00736C62" w:rsidRDefault="00330B75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sz w:val="24"/>
          <w:szCs w:val="24"/>
        </w:rPr>
        <w:t xml:space="preserve">- </w:t>
      </w:r>
      <w:r w:rsidR="00671531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736C62">
        <w:rPr>
          <w:rFonts w:ascii="Times New Roman" w:hAnsi="Times New Roman" w:cs="Times New Roman"/>
          <w:sz w:val="24"/>
          <w:szCs w:val="24"/>
        </w:rPr>
        <w:t>проекта ответа</w:t>
      </w:r>
      <w:r w:rsidR="00AB5BC7" w:rsidRPr="00AB5BC7">
        <w:rPr>
          <w:rFonts w:ascii="Times New Roman" w:hAnsi="Times New Roman" w:cs="Times New Roman"/>
          <w:sz w:val="24"/>
          <w:szCs w:val="24"/>
        </w:rPr>
        <w:t xml:space="preserve"> </w:t>
      </w:r>
      <w:r w:rsidR="00AB5BC7">
        <w:rPr>
          <w:rFonts w:ascii="Times New Roman" w:hAnsi="Times New Roman" w:cs="Times New Roman"/>
          <w:sz w:val="24"/>
          <w:szCs w:val="24"/>
        </w:rPr>
        <w:t>на подпись главному</w:t>
      </w:r>
      <w:r w:rsidR="00671531">
        <w:rPr>
          <w:rFonts w:ascii="Times New Roman" w:hAnsi="Times New Roman" w:cs="Times New Roman"/>
          <w:sz w:val="24"/>
          <w:szCs w:val="24"/>
        </w:rPr>
        <w:t xml:space="preserve"> врачу</w:t>
      </w:r>
      <w:r w:rsidR="00736C62">
        <w:rPr>
          <w:rFonts w:ascii="Times New Roman" w:hAnsi="Times New Roman" w:cs="Times New Roman"/>
          <w:sz w:val="24"/>
          <w:szCs w:val="24"/>
        </w:rPr>
        <w:t>;</w:t>
      </w:r>
    </w:p>
    <w:p w:rsidR="00736C62" w:rsidRDefault="00736C62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регистрация ответа;</w:t>
      </w:r>
    </w:p>
    <w:p w:rsidR="00330B75" w:rsidRPr="00B657A6" w:rsidRDefault="00330B75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36C62">
        <w:rPr>
          <w:rFonts w:ascii="Times New Roman" w:hAnsi="Times New Roman" w:cs="Times New Roman"/>
          <w:sz w:val="24"/>
          <w:szCs w:val="24"/>
        </w:rPr>
        <w:t>н</w:t>
      </w:r>
      <w:r w:rsidRPr="00B657A6">
        <w:rPr>
          <w:rFonts w:ascii="Times New Roman" w:hAnsi="Times New Roman" w:cs="Times New Roman"/>
          <w:sz w:val="24"/>
          <w:szCs w:val="24"/>
        </w:rPr>
        <w:t>аправ</w:t>
      </w:r>
      <w:r w:rsidR="00DF1F36">
        <w:rPr>
          <w:rFonts w:ascii="Times New Roman" w:hAnsi="Times New Roman" w:cs="Times New Roman"/>
          <w:sz w:val="24"/>
          <w:szCs w:val="24"/>
        </w:rPr>
        <w:t>ление ответа заявителю;</w:t>
      </w:r>
    </w:p>
    <w:p w:rsidR="00330B75" w:rsidRDefault="00736C62" w:rsidP="003B2D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30B75" w:rsidRPr="00B657A6">
        <w:rPr>
          <w:rFonts w:ascii="Times New Roman" w:hAnsi="Times New Roman" w:cs="Times New Roman"/>
          <w:sz w:val="24"/>
          <w:szCs w:val="24"/>
        </w:rPr>
        <w:t>нятие обращения с контроля</w:t>
      </w:r>
      <w:r w:rsidR="00DF1F36">
        <w:rPr>
          <w:rFonts w:ascii="Times New Roman" w:hAnsi="Times New Roman" w:cs="Times New Roman"/>
          <w:sz w:val="24"/>
          <w:szCs w:val="24"/>
        </w:rPr>
        <w:t>.</w:t>
      </w:r>
    </w:p>
    <w:p w:rsidR="00D678A1" w:rsidRPr="00B657A6" w:rsidRDefault="00D678A1" w:rsidP="00A403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AC" w:rsidRPr="00B657A6" w:rsidRDefault="00AB5BC7" w:rsidP="00167A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и первичная обработ</w:t>
      </w:r>
      <w:r w:rsidR="00AD2A4F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ка письменных обращений граждан</w:t>
      </w:r>
    </w:p>
    <w:p w:rsidR="00D678A1" w:rsidRPr="00B657A6" w:rsidRDefault="00D678A1" w:rsidP="00D678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DAC" w:rsidRPr="00B657A6" w:rsidRDefault="00152638" w:rsidP="00D67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678A1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 может поступить </w:t>
      </w:r>
      <w:r w:rsidR="00DF1F36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по электронной почте</w:t>
      </w:r>
      <w:r w:rsidR="00DF1F36">
        <w:rPr>
          <w:rFonts w:ascii="Times New Roman" w:eastAsia="Times New Roman" w:hAnsi="Times New Roman" w:cs="Times New Roman"/>
          <w:color w:val="000000"/>
          <w:sz w:val="24"/>
          <w:szCs w:val="24"/>
        </w:rPr>
        <w:t>, почтой России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r w:rsidR="00D678A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факсу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,  доставлено непосредственно граж</w:t>
      </w:r>
      <w:r w:rsidR="00DF1F36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данином либо его представителем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2DAC" w:rsidRPr="00B657A6" w:rsidRDefault="00152638" w:rsidP="00D67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="007F2990">
        <w:rPr>
          <w:rFonts w:ascii="Times New Roman" w:hAnsi="Times New Roman" w:cs="Times New Roman"/>
          <w:color w:val="000000"/>
          <w:sz w:val="24"/>
          <w:szCs w:val="24"/>
        </w:rPr>
        <w:t>В случае поступления о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бращени</w:t>
      </w:r>
      <w:r w:rsidR="007F2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нестандартно</w:t>
      </w:r>
      <w:r w:rsidR="007F2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по весу, размеру, форме, имеюще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неровности по бокам, закл</w:t>
      </w:r>
      <w:r w:rsidR="00D678A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еенно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D678A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липкой лентой, имеюще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D678A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анный запах, цвет, в конверте которого прощупываются вложения, не характерные для почтовых отправлений (порошок и т.д.), 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 отдела документационного обеспечения и контроля,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вскрывая конверт, сообщает об этом 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заместителю главного врача по правовым вопросам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принимает необходимые меры безопасности.</w:t>
      </w:r>
      <w:proofErr w:type="gramEnd"/>
    </w:p>
    <w:p w:rsidR="003B2DAC" w:rsidRPr="00B657A6" w:rsidRDefault="00152638" w:rsidP="001526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B2DA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с пометкой 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передаются адресатам без вскрытия письма (пакета). В </w:t>
      </w:r>
      <w:proofErr w:type="gramStart"/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обращение, поступившее с пометкой 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B2DA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, не является письмом личного характера, получатель должен передать его для регистрации в установленном порядке.</w:t>
      </w:r>
    </w:p>
    <w:p w:rsidR="009C499B" w:rsidRDefault="00152638" w:rsidP="000B3DAF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3DAF" w:rsidRPr="00B657A6">
        <w:rPr>
          <w:rFonts w:ascii="Times New Roman" w:hAnsi="Times New Roman" w:cs="Times New Roman"/>
          <w:sz w:val="24"/>
          <w:szCs w:val="24"/>
        </w:rPr>
        <w:t>.4.</w:t>
      </w:r>
      <w:r w:rsidR="009C499B" w:rsidRPr="00B657A6">
        <w:rPr>
          <w:rFonts w:ascii="Times New Roman" w:hAnsi="Times New Roman" w:cs="Times New Roman"/>
          <w:sz w:val="24"/>
          <w:szCs w:val="24"/>
        </w:rPr>
        <w:t xml:space="preserve"> Прием письменных обращений </w:t>
      </w:r>
      <w:r>
        <w:rPr>
          <w:rFonts w:ascii="Times New Roman" w:hAnsi="Times New Roman" w:cs="Times New Roman"/>
          <w:sz w:val="24"/>
          <w:szCs w:val="24"/>
        </w:rPr>
        <w:t xml:space="preserve">от граждан производится </w:t>
      </w:r>
      <w:r w:rsidR="00167AFA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D678A1" w:rsidRPr="00B657A6">
        <w:rPr>
          <w:rFonts w:ascii="Times New Roman" w:hAnsi="Times New Roman" w:cs="Times New Roman"/>
          <w:sz w:val="24"/>
          <w:szCs w:val="24"/>
        </w:rPr>
        <w:t>отдела документационного обеспечения и контроля</w:t>
      </w:r>
      <w:r w:rsidR="009C499B" w:rsidRPr="00B657A6">
        <w:rPr>
          <w:rFonts w:ascii="Times New Roman" w:hAnsi="Times New Roman" w:cs="Times New Roman"/>
          <w:sz w:val="24"/>
          <w:szCs w:val="24"/>
        </w:rPr>
        <w:t>.</w:t>
      </w:r>
      <w:r w:rsidR="00A609B1">
        <w:rPr>
          <w:rFonts w:ascii="Times New Roman" w:hAnsi="Times New Roman" w:cs="Times New Roman"/>
          <w:sz w:val="24"/>
          <w:szCs w:val="24"/>
        </w:rPr>
        <w:t xml:space="preserve"> </w:t>
      </w:r>
      <w:r w:rsidR="009C499B" w:rsidRPr="00B657A6">
        <w:rPr>
          <w:rFonts w:ascii="Times New Roman" w:hAnsi="Times New Roman" w:cs="Times New Roman"/>
          <w:sz w:val="24"/>
          <w:szCs w:val="24"/>
        </w:rPr>
        <w:t>Не</w:t>
      </w:r>
      <w:r w:rsidR="00A609B1">
        <w:rPr>
          <w:rFonts w:ascii="Times New Roman" w:hAnsi="Times New Roman" w:cs="Times New Roman"/>
          <w:sz w:val="24"/>
          <w:szCs w:val="24"/>
        </w:rPr>
        <w:t xml:space="preserve"> </w:t>
      </w:r>
      <w:r w:rsidR="009C499B" w:rsidRPr="00B657A6">
        <w:rPr>
          <w:rFonts w:ascii="Times New Roman" w:hAnsi="Times New Roman" w:cs="Times New Roman"/>
          <w:sz w:val="24"/>
          <w:szCs w:val="24"/>
        </w:rPr>
        <w:t>принимаются</w:t>
      </w:r>
      <w:r w:rsidR="00D678A1" w:rsidRPr="00B657A6">
        <w:rPr>
          <w:rFonts w:ascii="Times New Roman" w:hAnsi="Times New Roman" w:cs="Times New Roman"/>
          <w:sz w:val="24"/>
          <w:szCs w:val="24"/>
        </w:rPr>
        <w:t xml:space="preserve"> </w:t>
      </w:r>
      <w:r w:rsidR="009C499B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обращения, в которых не указаны фамилия гражданина и почтовый адрес для ответа, личная подпись. По просьбе гражданина 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соответствующая </w:t>
      </w:r>
      <w:r w:rsidR="009C499B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наносится </w:t>
      </w:r>
      <w:r w:rsidR="009C499B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на второ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C499B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экземпляр принятого обращения.</w:t>
      </w:r>
    </w:p>
    <w:p w:rsidR="00520605" w:rsidRDefault="00520605" w:rsidP="00520605">
      <w:pPr>
        <w:shd w:val="clear" w:color="auto" w:fill="FFFFFF"/>
        <w:tabs>
          <w:tab w:val="left" w:pos="7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7.5. </w:t>
      </w:r>
      <w:r w:rsidRPr="0000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обращение гражданина находится на рассмотрении и от него вновь поступает аналогичное обращение, то оно приобщается к делу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ранее присвоенным номером. </w:t>
      </w:r>
    </w:p>
    <w:p w:rsidR="009C499B" w:rsidRPr="00B657A6" w:rsidRDefault="00152638" w:rsidP="00167A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C499B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C499B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D2A4F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гистрация поступивших обращений</w:t>
      </w:r>
    </w:p>
    <w:p w:rsidR="00D678A1" w:rsidRPr="00B657A6" w:rsidRDefault="00D678A1" w:rsidP="00D678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99B" w:rsidRPr="00B657A6" w:rsidRDefault="00152638" w:rsidP="001526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0B3DAF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9C499B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регистрацию обращений:</w:t>
      </w:r>
    </w:p>
    <w:p w:rsidR="009C499B" w:rsidRPr="00B657A6" w:rsidRDefault="009C499B" w:rsidP="001526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поступивших обращениях в правом нижнем углу первой страницы письма проставляет регистрационный штамп с указанием даты поступления и регистрационного номера. В случае если место, предназначенное для штампа, занято текстом письма, штамп может быть проставлен в ином месте, обеспечивающем его прочтение;</w:t>
      </w:r>
    </w:p>
    <w:p w:rsidR="00D17500" w:rsidRPr="00B657A6" w:rsidRDefault="000B3DAF" w:rsidP="001526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- е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сли письмо переслано, то указывает, откуда оно поступило (наименование организации-корреспондента), проставляет дату и исходящий номер сопроводительного письма;</w:t>
      </w:r>
    </w:p>
    <w:p w:rsidR="00D17500" w:rsidRPr="00B657A6" w:rsidRDefault="00D17500" w:rsidP="001526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отделяет от письма поступившие деньги, паспорта, ценные бумаги и иные подлинные документы (при необходимости с них снимаются копии) и возвращает их заявителю. Деньги возвращаются почтовым переводом.</w:t>
      </w:r>
    </w:p>
    <w:p w:rsidR="000D1C8E" w:rsidRPr="00B657A6" w:rsidRDefault="00152638" w:rsidP="000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</w:t>
      </w:r>
      <w:r w:rsidR="00F8599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поступлении о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бращени</w:t>
      </w:r>
      <w:r w:rsidR="00F8599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содержаще</w:t>
      </w:r>
      <w:r w:rsidR="00F85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вопросы, решение которых не входит в компетенцию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БУЗОО «КМХЦ МЗОО»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8599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исполнитель</w:t>
      </w:r>
      <w:r w:rsidR="000D1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предпринимает меры в соответствии с требованиями </w:t>
      </w:r>
      <w:r w:rsidR="000D1C8E" w:rsidRPr="00B657A6">
        <w:rPr>
          <w:rFonts w:ascii="Times New Roman" w:hAnsi="Times New Roman" w:cs="Times New Roman"/>
          <w:sz w:val="24"/>
          <w:szCs w:val="24"/>
        </w:rPr>
        <w:t>Федеральн</w:t>
      </w:r>
      <w:r w:rsidR="000D1C8E">
        <w:rPr>
          <w:rFonts w:ascii="Times New Roman" w:hAnsi="Times New Roman" w:cs="Times New Roman"/>
          <w:sz w:val="24"/>
          <w:szCs w:val="24"/>
        </w:rPr>
        <w:t>ого</w:t>
      </w:r>
      <w:r w:rsidR="000D1C8E" w:rsidRPr="00B657A6">
        <w:rPr>
          <w:rFonts w:ascii="Times New Roman" w:hAnsi="Times New Roman" w:cs="Times New Roman"/>
          <w:sz w:val="24"/>
          <w:szCs w:val="24"/>
        </w:rPr>
        <w:t xml:space="preserve"> </w:t>
      </w:r>
      <w:r w:rsidR="000D1C8E">
        <w:rPr>
          <w:rFonts w:ascii="Times New Roman" w:hAnsi="Times New Roman" w:cs="Times New Roman"/>
          <w:sz w:val="24"/>
          <w:szCs w:val="24"/>
        </w:rPr>
        <w:t>з</w:t>
      </w:r>
      <w:r w:rsidR="000D1C8E" w:rsidRPr="00B657A6">
        <w:rPr>
          <w:rFonts w:ascii="Times New Roman" w:hAnsi="Times New Roman" w:cs="Times New Roman"/>
          <w:sz w:val="24"/>
          <w:szCs w:val="24"/>
        </w:rPr>
        <w:t>акон</w:t>
      </w:r>
      <w:r w:rsidR="000D1C8E">
        <w:rPr>
          <w:rFonts w:ascii="Times New Roman" w:hAnsi="Times New Roman" w:cs="Times New Roman"/>
          <w:sz w:val="24"/>
          <w:szCs w:val="24"/>
        </w:rPr>
        <w:t xml:space="preserve">а </w:t>
      </w:r>
      <w:r w:rsidR="000D1C8E" w:rsidRPr="00B657A6">
        <w:rPr>
          <w:rFonts w:ascii="Times New Roman" w:hAnsi="Times New Roman" w:cs="Times New Roman"/>
          <w:sz w:val="24"/>
          <w:szCs w:val="24"/>
        </w:rPr>
        <w:t xml:space="preserve">от 02.05.2006 № 59-ФЗ </w:t>
      </w:r>
      <w:r w:rsidR="000D1C8E">
        <w:rPr>
          <w:rFonts w:ascii="Times New Roman" w:hAnsi="Times New Roman" w:cs="Times New Roman"/>
          <w:sz w:val="24"/>
          <w:szCs w:val="24"/>
        </w:rPr>
        <w:t>«</w:t>
      </w:r>
      <w:r w:rsidR="000D1C8E" w:rsidRPr="00B657A6">
        <w:rPr>
          <w:rFonts w:ascii="Times New Roman" w:hAnsi="Times New Roman" w:cs="Times New Roman"/>
          <w:sz w:val="24"/>
          <w:szCs w:val="24"/>
        </w:rPr>
        <w:t>О порядке рассмотрения обращени</w:t>
      </w:r>
      <w:r w:rsidR="000D1C8E">
        <w:rPr>
          <w:rFonts w:ascii="Times New Roman" w:hAnsi="Times New Roman" w:cs="Times New Roman"/>
          <w:sz w:val="24"/>
          <w:szCs w:val="24"/>
        </w:rPr>
        <w:t>й граждан Российской Федерации».</w:t>
      </w:r>
    </w:p>
    <w:p w:rsidR="000B3DAF" w:rsidRPr="00B657A6" w:rsidRDefault="000B3DAF" w:rsidP="00D175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500" w:rsidRPr="00B657A6" w:rsidRDefault="00E12CF6" w:rsidP="000B3D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17500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обращений</w:t>
      </w:r>
    </w:p>
    <w:p w:rsidR="00AD2A4F" w:rsidRPr="00B657A6" w:rsidRDefault="00AD2A4F" w:rsidP="000B3D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7AFA" w:rsidRDefault="00E12CF6" w:rsidP="001632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</w:t>
      </w:r>
      <w:r w:rsidR="00D17500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которому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поручено рассмотрение обращения</w:t>
      </w:r>
      <w:r w:rsidR="00167A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67AFA" w:rsidRDefault="00167AFA" w:rsidP="001632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объективное, всестороннее и своевременное</w:t>
      </w:r>
      <w:r w:rsidR="00D17500" w:rsidRPr="00B657A6">
        <w:rPr>
          <w:rFonts w:ascii="Times New Roman" w:hAnsi="Times New Roman" w:cs="Times New Roman"/>
          <w:sz w:val="24"/>
          <w:szCs w:val="24"/>
        </w:rPr>
        <w:t xml:space="preserve">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7500" w:rsidRPr="00163299" w:rsidRDefault="00167AFA" w:rsidP="001632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пригласить заявителя для личной беседы, выехать на место, запросить, в случае необходимости, в устано</w:t>
      </w:r>
      <w:r w:rsidR="00163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вленном законодательством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дополнительные материалы и объяснения у заявителя и иных физических </w:t>
      </w:r>
      <w:r w:rsidR="00C52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(юридических)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лиц; </w:t>
      </w:r>
    </w:p>
    <w:p w:rsidR="00D17500" w:rsidRPr="00B657A6" w:rsidRDefault="00D17500" w:rsidP="00C52A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принимает меры, направленные на восстановление или защиту нарушенных прав, свобод и законных интересов гражданина; </w:t>
      </w:r>
    </w:p>
    <w:p w:rsidR="00D17500" w:rsidRDefault="00D17500" w:rsidP="00C52A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52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подготавливает проект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</w:t>
      </w:r>
      <w:r w:rsidR="00C52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="00C52A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существу поставленных в обращении вопросов.</w:t>
      </w:r>
    </w:p>
    <w:p w:rsidR="00520605" w:rsidRDefault="00D95444" w:rsidP="00D9544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r w:rsidR="00301A29">
        <w:rPr>
          <w:rFonts w:ascii="Times New Roman" w:hAnsi="Times New Roman" w:cs="Times New Roman"/>
          <w:color w:val="000000"/>
          <w:sz w:val="24"/>
          <w:szCs w:val="24"/>
        </w:rPr>
        <w:t>При наличии нескольких исполнителей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второстепенные </w:t>
      </w:r>
      <w:r w:rsidR="00301A29" w:rsidRPr="008C6A55">
        <w:rPr>
          <w:rFonts w:ascii="Times New Roman" w:hAnsi="Times New Roman" w:cs="Times New Roman"/>
          <w:sz w:val="24"/>
          <w:szCs w:val="24"/>
        </w:rPr>
        <w:t xml:space="preserve">исполнители обязаны предоставить ответственному исполнителю </w:t>
      </w:r>
      <w:r w:rsidR="00301A29">
        <w:rPr>
          <w:rFonts w:ascii="Times New Roman" w:hAnsi="Times New Roman" w:cs="Times New Roman"/>
          <w:sz w:val="24"/>
          <w:szCs w:val="24"/>
        </w:rPr>
        <w:t xml:space="preserve">(первому исполнителю в резолюции) </w:t>
      </w:r>
      <w:r w:rsidR="00301A29" w:rsidRPr="008C6A55">
        <w:rPr>
          <w:rFonts w:ascii="Times New Roman" w:hAnsi="Times New Roman" w:cs="Times New Roman"/>
          <w:sz w:val="24"/>
          <w:szCs w:val="24"/>
        </w:rPr>
        <w:t>в срок</w:t>
      </w:r>
      <w:r w:rsidR="009E439A">
        <w:rPr>
          <w:rFonts w:ascii="Times New Roman" w:hAnsi="Times New Roman" w:cs="Times New Roman"/>
          <w:sz w:val="24"/>
          <w:szCs w:val="24"/>
        </w:rPr>
        <w:t xml:space="preserve"> не менее чем за 3 рабочих дня до окончания срока рассмотрения обращения, </w:t>
      </w:r>
      <w:r w:rsidR="00301A29" w:rsidRPr="008C6A55">
        <w:rPr>
          <w:rFonts w:ascii="Times New Roman" w:hAnsi="Times New Roman" w:cs="Times New Roman"/>
          <w:sz w:val="24"/>
          <w:szCs w:val="24"/>
        </w:rPr>
        <w:t>необходимую информацию, материалы (служебные записки, проекты докумен</w:t>
      </w:r>
      <w:r>
        <w:rPr>
          <w:rFonts w:ascii="Times New Roman" w:hAnsi="Times New Roman" w:cs="Times New Roman"/>
          <w:sz w:val="24"/>
          <w:szCs w:val="24"/>
        </w:rPr>
        <w:t>тов, справки, сведения и т.д.).</w:t>
      </w:r>
    </w:p>
    <w:p w:rsidR="00FB13BB" w:rsidRDefault="00FB13BB" w:rsidP="00CB6E4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B13BB"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 w:rsidRPr="00FB13BB">
        <w:rPr>
          <w:rFonts w:ascii="Times New Roman" w:hAnsi="Times New Roman" w:cs="Times New Roman"/>
          <w:sz w:val="24"/>
          <w:szCs w:val="24"/>
        </w:rPr>
        <w:t xml:space="preserve">В случае если в обращении содержатся вопросы, связанные с качеством, объемом оказанной (оказываемой) медицинской помощи, неудовлетворенностью полученной медицинской помощью, такие обращения </w:t>
      </w:r>
      <w:r w:rsidR="00CB6E4B">
        <w:rPr>
          <w:rFonts w:ascii="Times New Roman" w:hAnsi="Times New Roman" w:cs="Times New Roman"/>
          <w:sz w:val="24"/>
          <w:szCs w:val="24"/>
        </w:rPr>
        <w:t xml:space="preserve">работниками отдела документационного обеспечения и контроля  не позднее одного рабочего дня со дня поступления обращения, передаются секретарю </w:t>
      </w:r>
      <w:r w:rsidRPr="00FB13BB">
        <w:rPr>
          <w:rFonts w:ascii="Times New Roman" w:hAnsi="Times New Roman" w:cs="Times New Roman"/>
          <w:sz w:val="24"/>
          <w:szCs w:val="24"/>
        </w:rPr>
        <w:t xml:space="preserve">подкомиссии по рассмотрению жалоб пациентов, их представителей врачебной комиссии </w:t>
      </w:r>
      <w:r w:rsidR="00CB6E4B">
        <w:rPr>
          <w:rFonts w:ascii="Times New Roman" w:hAnsi="Times New Roman" w:cs="Times New Roman"/>
          <w:sz w:val="24"/>
          <w:szCs w:val="24"/>
        </w:rPr>
        <w:t>БУЗОО «КМХЦ МЗОО» для организации рассмотрения и подготовки ответа в соответствии с компетенцией</w:t>
      </w:r>
      <w:proofErr w:type="gramEnd"/>
      <w:r w:rsidR="00CB6E4B">
        <w:rPr>
          <w:rFonts w:ascii="Times New Roman" w:hAnsi="Times New Roman" w:cs="Times New Roman"/>
          <w:sz w:val="24"/>
          <w:szCs w:val="24"/>
        </w:rPr>
        <w:t xml:space="preserve"> данной подкомиссии.</w:t>
      </w:r>
    </w:p>
    <w:p w:rsidR="00D17500" w:rsidRDefault="00E12CF6" w:rsidP="00D175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CB6E4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17500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обращения, не являющиеся заявлениями, жалобами, не</w:t>
      </w:r>
      <w:r w:rsidR="00D17500" w:rsidRPr="00B657A6">
        <w:rPr>
          <w:rFonts w:ascii="Times New Roman" w:hAnsi="Times New Roman" w:cs="Times New Roman"/>
          <w:sz w:val="24"/>
          <w:szCs w:val="24"/>
        </w:rPr>
        <w:t xml:space="preserve">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содержащие конкретных предложений или просьб (в том числе стандартные</w:t>
      </w:r>
      <w:r w:rsidR="00D17500" w:rsidRPr="00B657A6">
        <w:rPr>
          <w:rFonts w:ascii="Times New Roman" w:hAnsi="Times New Roman" w:cs="Times New Roman"/>
          <w:sz w:val="24"/>
          <w:szCs w:val="24"/>
        </w:rPr>
        <w:t xml:space="preserve">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поздравления, соболезнования, письма, присланные для сведения и т.д.), ответы, как правило, не даются. </w:t>
      </w:r>
      <w:proofErr w:type="gramEnd"/>
    </w:p>
    <w:p w:rsidR="00506D59" w:rsidRPr="00506D59" w:rsidRDefault="00506D59" w:rsidP="00506D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65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6E4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Сведения, содержащиеся в обращениях, а также персональные данные заявителя могут использоваться только в служебных целях и в соответствии с полномочиями лица, работающего с обращениями. </w:t>
      </w:r>
      <w:r w:rsidRPr="00B657A6">
        <w:rPr>
          <w:rFonts w:ascii="Times New Roman" w:hAnsi="Times New Roman" w:cs="Times New Roman"/>
          <w:sz w:val="24"/>
          <w:szCs w:val="24"/>
        </w:rPr>
        <w:t>Запрещается разглашение, содержащееся в обращении, информации о частной жизни обратившихся граждан без их согласия.</w:t>
      </w:r>
    </w:p>
    <w:p w:rsidR="00D17500" w:rsidRPr="00B657A6" w:rsidRDefault="00506D59" w:rsidP="00D175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9.</w:t>
      </w:r>
      <w:r w:rsidR="00CB6E4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17500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 граждан считаются разрешенными, если рассмотрены все поставленные вопросы, приняты необходимые меры и заявителю дан письменный ответ.</w:t>
      </w:r>
      <w:r w:rsidR="00114E57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17500" w:rsidRPr="00B657A6" w:rsidRDefault="00506D59" w:rsidP="00D175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CB6E4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17500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граждан после их рассмотрения </w:t>
      </w:r>
      <w:r w:rsidR="0048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ответы на них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должны быть </w:t>
      </w:r>
      <w:r w:rsidR="00A609B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направлены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отдел документационного обеспечения и контроля со всеми материалами проверки (справками, информациями </w:t>
      </w:r>
      <w:r w:rsidR="002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т.д.) для формирования дела </w:t>
      </w:r>
      <w:r w:rsidR="00482C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C2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дальнейшего его хранения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17500" w:rsidRPr="00B657A6" w:rsidRDefault="00506D59" w:rsidP="00D175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CB6E4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2A4F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хранения документов по обращениям граждан определяются </w:t>
      </w:r>
      <w:r w:rsidR="002C21F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утвержденной номенклатурой дел БУЗОО «КМХЦ МЗОО»</w:t>
      </w:r>
      <w:r w:rsidR="00D17500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A35F25" w:rsidRDefault="00506D59" w:rsidP="00C4225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B6E4B">
        <w:rPr>
          <w:rFonts w:ascii="Times New Roman" w:hAnsi="Times New Roman" w:cs="Times New Roman"/>
          <w:sz w:val="24"/>
          <w:szCs w:val="24"/>
        </w:rPr>
        <w:t>9</w:t>
      </w:r>
      <w:r w:rsidR="00C4225F" w:rsidRPr="00B657A6">
        <w:rPr>
          <w:rFonts w:ascii="Times New Roman" w:hAnsi="Times New Roman" w:cs="Times New Roman"/>
          <w:sz w:val="24"/>
          <w:szCs w:val="24"/>
        </w:rPr>
        <w:t xml:space="preserve">. </w:t>
      </w:r>
      <w:r w:rsidR="001D29CB">
        <w:rPr>
          <w:rFonts w:ascii="Times New Roman" w:hAnsi="Times New Roman" w:cs="Times New Roman"/>
          <w:sz w:val="24"/>
          <w:szCs w:val="24"/>
        </w:rPr>
        <w:t>В случае отсутствия на рабочем месте (отпуск, болезнь, командировка</w:t>
      </w:r>
      <w:r w:rsidR="00A35F25">
        <w:rPr>
          <w:rFonts w:ascii="Times New Roman" w:hAnsi="Times New Roman" w:cs="Times New Roman"/>
          <w:sz w:val="24"/>
          <w:szCs w:val="24"/>
        </w:rPr>
        <w:t>, расторжение трудового договора, перевод на другую должность</w:t>
      </w:r>
      <w:r w:rsidR="001D29CB">
        <w:rPr>
          <w:rFonts w:ascii="Times New Roman" w:hAnsi="Times New Roman" w:cs="Times New Roman"/>
          <w:sz w:val="24"/>
          <w:szCs w:val="24"/>
        </w:rPr>
        <w:t xml:space="preserve"> и т.д.) исполнителя, которому поручено рассмотрение обращения, непосредственный руководитель </w:t>
      </w:r>
      <w:r w:rsidR="00A35F25">
        <w:rPr>
          <w:rFonts w:ascii="Times New Roman" w:hAnsi="Times New Roman" w:cs="Times New Roman"/>
          <w:sz w:val="24"/>
          <w:szCs w:val="24"/>
        </w:rPr>
        <w:t>данного исполнителя обязан предпринять меры по передаче нерассмотренных обращений другому подчиненному работнику в срок, обеспечивающий рассмотрение обращений граждан.</w:t>
      </w:r>
    </w:p>
    <w:p w:rsidR="00FB13BB" w:rsidRDefault="00FB13BB" w:rsidP="00C4225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326D" w:rsidRDefault="00D17500" w:rsidP="007C5EB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sz w:val="24"/>
          <w:szCs w:val="24"/>
        </w:rPr>
        <w:t>1</w:t>
      </w:r>
      <w:r w:rsidR="008E1ACD">
        <w:rPr>
          <w:rFonts w:ascii="Times New Roman" w:hAnsi="Times New Roman" w:cs="Times New Roman"/>
          <w:sz w:val="24"/>
          <w:szCs w:val="24"/>
        </w:rPr>
        <w:t>0</w:t>
      </w:r>
      <w:r w:rsidR="00944412" w:rsidRPr="00B657A6">
        <w:rPr>
          <w:rFonts w:ascii="Times New Roman" w:hAnsi="Times New Roman" w:cs="Times New Roman"/>
          <w:sz w:val="24"/>
          <w:szCs w:val="24"/>
        </w:rPr>
        <w:t>.</w:t>
      </w:r>
      <w:r w:rsidRPr="00B65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3FF6">
        <w:rPr>
          <w:rFonts w:ascii="Times New Roman" w:hAnsi="Times New Roman" w:cs="Times New Roman"/>
          <w:sz w:val="24"/>
          <w:szCs w:val="24"/>
        </w:rPr>
        <w:t>К</w:t>
      </w:r>
      <w:r w:rsidRPr="00B657A6">
        <w:rPr>
          <w:rFonts w:ascii="Times New Roman" w:hAnsi="Times New Roman" w:cs="Times New Roman"/>
          <w:sz w:val="24"/>
          <w:szCs w:val="24"/>
        </w:rPr>
        <w:t>онтроль</w:t>
      </w:r>
      <w:r w:rsidR="007C5EB6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7C5EB6">
        <w:rPr>
          <w:rFonts w:ascii="Times New Roman" w:hAnsi="Times New Roman" w:cs="Times New Roman"/>
          <w:sz w:val="24"/>
          <w:szCs w:val="24"/>
        </w:rPr>
        <w:t xml:space="preserve"> рассмотрением </w:t>
      </w:r>
      <w:r w:rsidR="00473FF6">
        <w:rPr>
          <w:rFonts w:ascii="Times New Roman" w:hAnsi="Times New Roman" w:cs="Times New Roman"/>
          <w:sz w:val="24"/>
          <w:szCs w:val="24"/>
        </w:rPr>
        <w:t>обращений граждан</w:t>
      </w:r>
    </w:p>
    <w:p w:rsidR="00520605" w:rsidRPr="00B657A6" w:rsidRDefault="00520605" w:rsidP="0094441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44412" w:rsidRPr="00B657A6" w:rsidRDefault="00520605" w:rsidP="0052060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Pr="008C6A55">
        <w:rPr>
          <w:rFonts w:ascii="Times New Roman" w:hAnsi="Times New Roman" w:cs="Times New Roman"/>
          <w:sz w:val="24"/>
          <w:szCs w:val="24"/>
        </w:rPr>
        <w:t xml:space="preserve">При постановке </w:t>
      </w:r>
      <w:r>
        <w:rPr>
          <w:rFonts w:ascii="Times New Roman" w:hAnsi="Times New Roman" w:cs="Times New Roman"/>
          <w:sz w:val="24"/>
          <w:szCs w:val="24"/>
        </w:rPr>
        <w:t>обращения гражданина</w:t>
      </w:r>
      <w:r w:rsidRPr="008C6A55">
        <w:rPr>
          <w:rFonts w:ascii="Times New Roman" w:hAnsi="Times New Roman" w:cs="Times New Roman"/>
          <w:sz w:val="24"/>
          <w:szCs w:val="24"/>
        </w:rPr>
        <w:t xml:space="preserve"> на контроль в правом верхнем поле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 w:rsidRPr="008C6A55">
        <w:rPr>
          <w:rFonts w:ascii="Times New Roman" w:hAnsi="Times New Roman" w:cs="Times New Roman"/>
          <w:sz w:val="24"/>
          <w:szCs w:val="24"/>
        </w:rPr>
        <w:t xml:space="preserve"> ставится отметка о контроле, которую обозначают штампом «Контроль».</w:t>
      </w:r>
    </w:p>
    <w:p w:rsidR="00F8599C" w:rsidRDefault="005A475C" w:rsidP="005206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10.2.</w:t>
      </w: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сроков рассмотрения обращений граждан осуществляет отдел документационного обеспечения и контроля (справки готовятся ежем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есячно для главного врача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устные напоминания исполнителям, которым были даны поручения). </w:t>
      </w:r>
    </w:p>
    <w:p w:rsidR="009E439A" w:rsidRDefault="00CB6E4B" w:rsidP="005206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10.3. Проект ответа на обращение, подготовленный исполнителем, перед представлением на подпись главному врачу БУЗОО «КМХЦ МЗОО», передается в отдел документационного обеспечения и контроля для проверки.</w:t>
      </w:r>
    </w:p>
    <w:p w:rsidR="005A475C" w:rsidRDefault="005A475C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CB6E4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может быть возвращено исполнителю для повторного рассмотрения, если из полученного ответа следует, что рассмотрены не все вопросы, поставленные в обращении, или ответ не соответствует поручению и предъявляемым требованиям.</w:t>
      </w:r>
    </w:p>
    <w:p w:rsidR="00CB6E4B" w:rsidRDefault="00CB6E4B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соответствии подготовленного проекта ответа на обращение всем требованиям и разрешении в нем всех поставленных в обращении вопросов, проект ответа незамедлительно передается на подписание главному врачу «БУЗОО КМХЦ</w:t>
      </w:r>
      <w:r w:rsidR="00F85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МЗОО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8599C" w:rsidRDefault="00CB6E4B" w:rsidP="00F859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10.5</w:t>
      </w:r>
      <w:r w:rsidR="00520605">
        <w:rPr>
          <w:rFonts w:ascii="Times New Roman" w:eastAsia="Times New Roman" w:hAnsi="Times New Roman" w:cs="Times New Roman"/>
          <w:color w:val="000000"/>
          <w:sz w:val="24"/>
          <w:szCs w:val="24"/>
        </w:rPr>
        <w:t>. Ответственность за организацию рассмотрения обращений граждан и соблюдение установленных для их рассмотрения сроков возлагается на</w:t>
      </w:r>
      <w:r w:rsidR="00F85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заместителей главного врача, начальников служб, заведующих филиалами, главного бухгалтера, главную медицинскую сестру, руководителей структурных подразделений, непосредственных ответственных исполнителей, которым поручено рассмотрение обращения.</w:t>
      </w:r>
    </w:p>
    <w:p w:rsidR="00A40320" w:rsidRPr="00B657A6" w:rsidRDefault="00A40320" w:rsidP="00A403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E4C" w:rsidRPr="00B657A6" w:rsidRDefault="00513322" w:rsidP="008575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C0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631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B6C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5E4C" w:rsidRPr="005B6C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E4C" w:rsidRPr="005B6C0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ответа на обращения граждан.</w:t>
      </w:r>
    </w:p>
    <w:p w:rsidR="00513322" w:rsidRPr="00B657A6" w:rsidRDefault="00513322" w:rsidP="00985E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5E4C" w:rsidRPr="00B657A6" w:rsidRDefault="00AE7CAD" w:rsidP="00985E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85E4C" w:rsidRPr="00B657A6">
        <w:rPr>
          <w:rFonts w:ascii="Times New Roman" w:hAnsi="Times New Roman" w:cs="Times New Roman"/>
          <w:sz w:val="24"/>
          <w:szCs w:val="24"/>
        </w:rPr>
        <w:t xml:space="preserve">.1. Ответы на обращения граждан подписывает </w:t>
      </w:r>
      <w:r w:rsidR="00513322" w:rsidRPr="00B657A6">
        <w:rPr>
          <w:rFonts w:ascii="Times New Roman" w:hAnsi="Times New Roman" w:cs="Times New Roman"/>
          <w:sz w:val="24"/>
          <w:szCs w:val="24"/>
        </w:rPr>
        <w:t>г</w:t>
      </w:r>
      <w:r w:rsidR="00473FF6">
        <w:rPr>
          <w:rFonts w:ascii="Times New Roman" w:hAnsi="Times New Roman" w:cs="Times New Roman"/>
          <w:sz w:val="24"/>
          <w:szCs w:val="24"/>
        </w:rPr>
        <w:t>лавный врач</w:t>
      </w:r>
      <w:r w:rsidR="00A609B1">
        <w:rPr>
          <w:rFonts w:ascii="Times New Roman" w:hAnsi="Times New Roman" w:cs="Times New Roman"/>
          <w:sz w:val="24"/>
          <w:szCs w:val="24"/>
        </w:rPr>
        <w:t xml:space="preserve"> БУЗОО «КМХЦ МЗОО»</w:t>
      </w:r>
      <w:r w:rsidR="00473FF6">
        <w:rPr>
          <w:rFonts w:ascii="Times New Roman" w:hAnsi="Times New Roman" w:cs="Times New Roman"/>
          <w:sz w:val="24"/>
          <w:szCs w:val="24"/>
        </w:rPr>
        <w:t>.</w:t>
      </w:r>
    </w:p>
    <w:p w:rsidR="00985E4C" w:rsidRPr="00B657A6" w:rsidRDefault="00985E4C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7A6">
        <w:rPr>
          <w:rFonts w:ascii="Times New Roman" w:hAnsi="Times New Roman" w:cs="Times New Roman"/>
          <w:sz w:val="24"/>
          <w:szCs w:val="24"/>
        </w:rPr>
        <w:t>Текст ответа должен излагаться четко, последовательно, кратко, исчерпывающе с пояснениями на все поставленные в письме вопросы. При подтверждении фактов, изложенных в обращении, в ответе следует указывать, какие меры приняты по обращению гражданина.</w:t>
      </w:r>
      <w:r w:rsidR="00513322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левом нижнем углу ответа обязательно указывается фамилия</w:t>
      </w:r>
      <w:r w:rsidR="00FB1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инициалы </w:t>
      </w:r>
      <w:r w:rsidR="00513322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 и номер его служебного телефона.</w:t>
      </w:r>
    </w:p>
    <w:p w:rsidR="00985E4C" w:rsidRPr="00B657A6" w:rsidRDefault="00AE7CAD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985E4C" w:rsidRPr="00B65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31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5E4C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85E4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Подлинники обращений граждан </w:t>
      </w:r>
      <w:r w:rsidR="00473FF6">
        <w:rPr>
          <w:rFonts w:ascii="Times New Roman" w:eastAsia="Times New Roman" w:hAnsi="Times New Roman" w:cs="Times New Roman"/>
          <w:color w:val="000000"/>
          <w:sz w:val="24"/>
          <w:szCs w:val="24"/>
        </w:rPr>
        <w:t>хранятся в</w:t>
      </w:r>
      <w:r w:rsidR="00985E4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</w:t>
      </w:r>
      <w:r w:rsidR="00473FF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85E4C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документационного обеспечения и контроля. </w:t>
      </w:r>
    </w:p>
    <w:p w:rsidR="00CB6E4B" w:rsidRDefault="00CB6E4B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99C" w:rsidRDefault="00F8599C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1C8E" w:rsidRDefault="000D1C8E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1C8E" w:rsidRDefault="000D1C8E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0320" w:rsidRDefault="00C4225F" w:rsidP="00A403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12</w:t>
      </w:r>
      <w:r w:rsidR="00B657A6" w:rsidRPr="00B65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13A6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13A6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обжалования действий (бездействия) должностного лица,</w:t>
      </w:r>
    </w:p>
    <w:p w:rsidR="00B657A6" w:rsidRDefault="006113A6" w:rsidP="00A403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принимаемых им решений в ходе исполнения </w:t>
      </w:r>
      <w:r w:rsidR="00B657A6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 граждан</w:t>
      </w:r>
    </w:p>
    <w:p w:rsidR="005A475C" w:rsidRPr="00B657A6" w:rsidRDefault="005A475C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13A6" w:rsidRPr="005A475C" w:rsidRDefault="00C4225F" w:rsidP="005A47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113A6" w:rsidRPr="00B65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57A6" w:rsidRPr="00B657A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113A6" w:rsidRPr="00B65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13A6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вправе обратиться с жалобой на действия (бездействие) должностных лиц, решения, нарушающие его права и свободы</w:t>
      </w:r>
      <w:r w:rsidR="00FB1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соответствующие контролирующие (надзирающие) органы или в суд</w:t>
      </w:r>
      <w:r w:rsidR="006113A6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предусмотренном законодательством Российской Федерации.</w:t>
      </w:r>
    </w:p>
    <w:p w:rsidR="006113A6" w:rsidRDefault="006113A6" w:rsidP="006113A6">
      <w:pPr>
        <w:rPr>
          <w:sz w:val="24"/>
          <w:szCs w:val="24"/>
        </w:rPr>
      </w:pPr>
    </w:p>
    <w:p w:rsidR="00CB6E4B" w:rsidRDefault="00CB6E4B" w:rsidP="00CB6E4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CB6E4B" w:rsidRDefault="00CB6E4B" w:rsidP="006113A6">
      <w:pPr>
        <w:rPr>
          <w:sz w:val="24"/>
          <w:szCs w:val="24"/>
        </w:rPr>
      </w:pPr>
    </w:p>
    <w:p w:rsidR="006E2541" w:rsidRPr="00B657A6" w:rsidRDefault="006E2541" w:rsidP="006E25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Лист ознакомления с </w:t>
      </w: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6E2541" w:rsidRDefault="00CB6E4B" w:rsidP="006E25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E254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</w:t>
      </w:r>
      <w:r w:rsidR="006E2541" w:rsidRPr="00B657A6">
        <w:rPr>
          <w:rFonts w:ascii="Times New Roman" w:hAnsi="Times New Roman" w:cs="Times New Roman"/>
          <w:sz w:val="24"/>
          <w:szCs w:val="24"/>
        </w:rPr>
        <w:t xml:space="preserve"> </w:t>
      </w:r>
      <w:r w:rsidR="006E2541"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рассмотрению обращений граждан </w:t>
      </w:r>
    </w:p>
    <w:p w:rsidR="006E2541" w:rsidRPr="00B657A6" w:rsidRDefault="006E2541" w:rsidP="006E25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>в БУЗОО «Клинический медико-хирургический центр</w:t>
      </w:r>
    </w:p>
    <w:p w:rsidR="006E2541" w:rsidRDefault="006E2541" w:rsidP="006E25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Министерства </w:t>
      </w:r>
      <w:r w:rsidR="00CB6E4B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здравоохранения Омской области»</w:t>
      </w:r>
    </w:p>
    <w:p w:rsidR="006E2541" w:rsidRDefault="006E2541" w:rsidP="006E25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1715"/>
        <w:gridCol w:w="1836"/>
        <w:gridCol w:w="1480"/>
      </w:tblGrid>
      <w:tr w:rsidR="009841DE" w:rsidRPr="009841DE" w:rsidTr="009841DE">
        <w:trPr>
          <w:cantSplit/>
        </w:trPr>
        <w:tc>
          <w:tcPr>
            <w:tcW w:w="5104" w:type="dxa"/>
            <w:vAlign w:val="center"/>
          </w:tcPr>
          <w:p w:rsidR="009841DE" w:rsidRPr="009841DE" w:rsidRDefault="009841DE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1715" w:type="dxa"/>
            <w:vAlign w:val="center"/>
          </w:tcPr>
          <w:p w:rsidR="009841DE" w:rsidRPr="009841DE" w:rsidRDefault="009841DE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841DE" w:rsidRPr="009841DE" w:rsidRDefault="009841DE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экземпляров</w:t>
            </w:r>
          </w:p>
        </w:tc>
        <w:tc>
          <w:tcPr>
            <w:tcW w:w="1836" w:type="dxa"/>
            <w:vAlign w:val="center"/>
          </w:tcPr>
          <w:p w:rsidR="009841DE" w:rsidRPr="009841DE" w:rsidRDefault="009841DE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получившего документ</w:t>
            </w:r>
          </w:p>
        </w:tc>
        <w:tc>
          <w:tcPr>
            <w:tcW w:w="1480" w:type="dxa"/>
            <w:vAlign w:val="center"/>
          </w:tcPr>
          <w:p w:rsidR="009841DE" w:rsidRPr="009841DE" w:rsidRDefault="009841DE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</w:t>
            </w:r>
          </w:p>
        </w:tc>
      </w:tr>
      <w:tr w:rsidR="009841DE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A40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по КЭР </w:t>
            </w:r>
          </w:p>
          <w:p w:rsidR="009841DE" w:rsidRPr="009841DE" w:rsidRDefault="00A40320" w:rsidP="00A40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Шихалева</w:t>
            </w:r>
          </w:p>
        </w:tc>
        <w:tc>
          <w:tcPr>
            <w:tcW w:w="1715" w:type="dxa"/>
            <w:vAlign w:val="center"/>
          </w:tcPr>
          <w:p w:rsidR="009841DE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9841DE" w:rsidRPr="009841DE" w:rsidRDefault="009841DE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9841DE" w:rsidRPr="009841DE" w:rsidRDefault="009841DE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1DE" w:rsidRPr="009841DE" w:rsidTr="009841DE">
        <w:trPr>
          <w:cantSplit/>
        </w:trPr>
        <w:tc>
          <w:tcPr>
            <w:tcW w:w="5104" w:type="dxa"/>
          </w:tcPr>
          <w:p w:rsidR="002E6566" w:rsidRDefault="00A40320" w:rsidP="0098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врача по хирургии </w:t>
            </w:r>
          </w:p>
          <w:p w:rsidR="009841DE" w:rsidRPr="009841DE" w:rsidRDefault="00A40320" w:rsidP="0098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715" w:type="dxa"/>
            <w:vAlign w:val="center"/>
          </w:tcPr>
          <w:p w:rsidR="009841DE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9841DE" w:rsidRPr="009841DE" w:rsidRDefault="009841DE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9841DE" w:rsidRPr="009841DE" w:rsidRDefault="009841DE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по ОМР </w:t>
            </w:r>
          </w:p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 Пирогов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по правовым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 Искендеров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по коммерческой деятельности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 Ильиных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экономическим вопросам Т.М.</w:t>
            </w:r>
            <w:r w:rsidR="002E6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Воронько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2E6566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Т.Б. Штраухман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службы терапии  </w:t>
            </w: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Е.В. </w:t>
            </w:r>
            <w:proofErr w:type="gramStart"/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Романовская</w:t>
            </w:r>
            <w:proofErr w:type="gramEnd"/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травматолого-ортопедической службы М.Э. Гегер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2E6566" w:rsidRDefault="00A40320" w:rsidP="0098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</w:t>
            </w:r>
            <w:proofErr w:type="gramStart"/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естра </w:t>
            </w:r>
          </w:p>
          <w:p w:rsidR="00A40320" w:rsidRPr="009841DE" w:rsidRDefault="00A40320" w:rsidP="0098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Ибрагимова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2E6566" w:rsidRDefault="002E6566" w:rsidP="0098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="00A40320"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поликлиникой </w:t>
            </w:r>
          </w:p>
          <w:p w:rsidR="00A40320" w:rsidRPr="009841DE" w:rsidRDefault="002E6566" w:rsidP="0098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Аухадиева 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A40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Заведующей сектором ВМП </w:t>
            </w:r>
          </w:p>
          <w:p w:rsidR="00A40320" w:rsidRPr="009841DE" w:rsidRDefault="00A40320" w:rsidP="00A40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П.О. Лосев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98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отделением экспертизы проф. пригодности Н.Ю. Бояринова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2E6566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филиалом ЦВТ «Русь» </w:t>
            </w:r>
          </w:p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Воронцов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2E6566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филиалом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«Зеленая роща»</w:t>
            </w: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 Константин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CB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правового обеспечения и контроля </w:t>
            </w:r>
            <w:r w:rsidRPr="00CB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 w:rsidR="00CB6E4B" w:rsidRPr="00CB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Бутакова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управлению персоналом Н.Ю. Бурьян 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документационного обеспечения и контроля Л.В. Пригарина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Документовед отдела </w:t>
            </w: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документационного обеспечения 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Нестерова 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2E6566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главного врача </w:t>
            </w:r>
          </w:p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 Баранова 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20" w:rsidRPr="009841DE" w:rsidTr="009841DE">
        <w:trPr>
          <w:cantSplit/>
        </w:trPr>
        <w:tc>
          <w:tcPr>
            <w:tcW w:w="5104" w:type="dxa"/>
          </w:tcPr>
          <w:p w:rsidR="00A40320" w:rsidRPr="009841DE" w:rsidRDefault="00A40320" w:rsidP="00D9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15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6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A40320" w:rsidRPr="009841DE" w:rsidRDefault="00A40320" w:rsidP="0098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2541" w:rsidRPr="009841DE" w:rsidRDefault="006E2541" w:rsidP="006E25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E2541" w:rsidRPr="009841DE" w:rsidSect="003C24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D1D6E"/>
    <w:multiLevelType w:val="hybridMultilevel"/>
    <w:tmpl w:val="65D2BD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F7393"/>
    <w:multiLevelType w:val="hybridMultilevel"/>
    <w:tmpl w:val="67BC23D4"/>
    <w:lvl w:ilvl="0" w:tplc="E042D1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DAC"/>
    <w:rsid w:val="00004B59"/>
    <w:rsid w:val="000151C0"/>
    <w:rsid w:val="00042B3C"/>
    <w:rsid w:val="00047ABF"/>
    <w:rsid w:val="0007697E"/>
    <w:rsid w:val="000A606D"/>
    <w:rsid w:val="000B3DAF"/>
    <w:rsid w:val="000D1C8E"/>
    <w:rsid w:val="00114E57"/>
    <w:rsid w:val="00152638"/>
    <w:rsid w:val="00163299"/>
    <w:rsid w:val="00167AFA"/>
    <w:rsid w:val="001A6211"/>
    <w:rsid w:val="001B310A"/>
    <w:rsid w:val="001D29CB"/>
    <w:rsid w:val="002571B9"/>
    <w:rsid w:val="0029326D"/>
    <w:rsid w:val="002A2EF2"/>
    <w:rsid w:val="002C21F5"/>
    <w:rsid w:val="002E6566"/>
    <w:rsid w:val="00301A29"/>
    <w:rsid w:val="00311624"/>
    <w:rsid w:val="003265C8"/>
    <w:rsid w:val="00330B75"/>
    <w:rsid w:val="0038496C"/>
    <w:rsid w:val="003915A4"/>
    <w:rsid w:val="003B2DAC"/>
    <w:rsid w:val="003C2400"/>
    <w:rsid w:val="003D7C08"/>
    <w:rsid w:val="003F2B82"/>
    <w:rsid w:val="0043492A"/>
    <w:rsid w:val="0044351D"/>
    <w:rsid w:val="00467691"/>
    <w:rsid w:val="00473FF6"/>
    <w:rsid w:val="00482C97"/>
    <w:rsid w:val="004F7CE0"/>
    <w:rsid w:val="00506D59"/>
    <w:rsid w:val="00513322"/>
    <w:rsid w:val="00516D62"/>
    <w:rsid w:val="00520605"/>
    <w:rsid w:val="005370BE"/>
    <w:rsid w:val="0058759D"/>
    <w:rsid w:val="005A475C"/>
    <w:rsid w:val="005B6C05"/>
    <w:rsid w:val="005C4261"/>
    <w:rsid w:val="005F009F"/>
    <w:rsid w:val="006113A6"/>
    <w:rsid w:val="00671531"/>
    <w:rsid w:val="006D04DD"/>
    <w:rsid w:val="006E2541"/>
    <w:rsid w:val="00736C62"/>
    <w:rsid w:val="007719D9"/>
    <w:rsid w:val="00773C88"/>
    <w:rsid w:val="007C5EB6"/>
    <w:rsid w:val="007F2990"/>
    <w:rsid w:val="00835AFF"/>
    <w:rsid w:val="00857521"/>
    <w:rsid w:val="008779B0"/>
    <w:rsid w:val="008C1963"/>
    <w:rsid w:val="008E1ACD"/>
    <w:rsid w:val="009375A1"/>
    <w:rsid w:val="00943C92"/>
    <w:rsid w:val="00944412"/>
    <w:rsid w:val="0095659D"/>
    <w:rsid w:val="00975CAD"/>
    <w:rsid w:val="009841DE"/>
    <w:rsid w:val="00985E4C"/>
    <w:rsid w:val="00993073"/>
    <w:rsid w:val="009C288C"/>
    <w:rsid w:val="009C499B"/>
    <w:rsid w:val="009D5984"/>
    <w:rsid w:val="009E439A"/>
    <w:rsid w:val="00A35F25"/>
    <w:rsid w:val="00A40320"/>
    <w:rsid w:val="00A424FF"/>
    <w:rsid w:val="00A609B1"/>
    <w:rsid w:val="00A632C7"/>
    <w:rsid w:val="00AB5BC7"/>
    <w:rsid w:val="00AC7F3C"/>
    <w:rsid w:val="00AD2A4F"/>
    <w:rsid w:val="00AE7CAD"/>
    <w:rsid w:val="00B657A6"/>
    <w:rsid w:val="00B9369E"/>
    <w:rsid w:val="00BE4E82"/>
    <w:rsid w:val="00C4225F"/>
    <w:rsid w:val="00C52AFA"/>
    <w:rsid w:val="00C8569D"/>
    <w:rsid w:val="00C875DD"/>
    <w:rsid w:val="00CB6E4B"/>
    <w:rsid w:val="00D15521"/>
    <w:rsid w:val="00D17500"/>
    <w:rsid w:val="00D217BC"/>
    <w:rsid w:val="00D678A1"/>
    <w:rsid w:val="00D82045"/>
    <w:rsid w:val="00D861B7"/>
    <w:rsid w:val="00D95444"/>
    <w:rsid w:val="00DB6C13"/>
    <w:rsid w:val="00DC1F19"/>
    <w:rsid w:val="00DF1F36"/>
    <w:rsid w:val="00E12CF6"/>
    <w:rsid w:val="00E631C8"/>
    <w:rsid w:val="00F25E56"/>
    <w:rsid w:val="00F64172"/>
    <w:rsid w:val="00F8599C"/>
    <w:rsid w:val="00FB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DAC"/>
    <w:pPr>
      <w:ind w:left="720"/>
      <w:contextualSpacing/>
    </w:pPr>
  </w:style>
  <w:style w:type="character" w:styleId="a4">
    <w:name w:val="Hyperlink"/>
    <w:basedOn w:val="a0"/>
    <w:rsid w:val="003B2DAC"/>
    <w:rPr>
      <w:color w:val="0000FF"/>
      <w:u w:val="single"/>
    </w:rPr>
  </w:style>
  <w:style w:type="paragraph" w:styleId="a5">
    <w:name w:val="No Spacing"/>
    <w:uiPriority w:val="1"/>
    <w:qFormat/>
    <w:rsid w:val="009C499B"/>
    <w:pPr>
      <w:spacing w:after="0" w:line="240" w:lineRule="auto"/>
    </w:pPr>
  </w:style>
  <w:style w:type="paragraph" w:customStyle="1" w:styleId="ConsPlusNormal">
    <w:name w:val="ConsPlusNormal"/>
    <w:rsid w:val="000769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ACCF61B6.dotm</Template>
  <TotalTime>1329</TotalTime>
  <Pages>7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Пригарина Любовь Владимировна</cp:lastModifiedBy>
  <cp:revision>50</cp:revision>
  <cp:lastPrinted>2016-09-30T08:08:00Z</cp:lastPrinted>
  <dcterms:created xsi:type="dcterms:W3CDTF">2010-10-13T10:48:00Z</dcterms:created>
  <dcterms:modified xsi:type="dcterms:W3CDTF">2016-09-30T08:08:00Z</dcterms:modified>
</cp:coreProperties>
</file>