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78D" w:rsidRDefault="0099478D">
      <w:r>
        <w:t xml:space="preserve">                                                                                                             УТВЕРЖДАЮ</w:t>
      </w:r>
    </w:p>
    <w:p w:rsidR="0099478D" w:rsidRDefault="0099478D">
      <w:r>
        <w:t xml:space="preserve">                                                                                                            ГЛАВНЫ ВРАЧ</w:t>
      </w:r>
    </w:p>
    <w:p w:rsidR="0099478D" w:rsidRDefault="0099478D">
      <w:r>
        <w:t xml:space="preserve">                                                                                                           ПОНОМАРЕВ С.В.</w:t>
      </w:r>
    </w:p>
    <w:p w:rsidR="0099478D" w:rsidRDefault="0099478D"/>
    <w:p w:rsidR="0099478D" w:rsidRPr="005C36B5" w:rsidRDefault="0099478D">
      <w:pPr>
        <w:rPr>
          <w:b/>
          <w:sz w:val="40"/>
          <w:szCs w:val="40"/>
        </w:rPr>
      </w:pPr>
      <w:r>
        <w:tab/>
      </w:r>
      <w:r w:rsidRPr="005C36B5">
        <w:rPr>
          <w:b/>
        </w:rPr>
        <w:t xml:space="preserve">                                            </w:t>
      </w:r>
      <w:r w:rsidRPr="005C36B5">
        <w:rPr>
          <w:b/>
          <w:sz w:val="40"/>
          <w:szCs w:val="40"/>
        </w:rPr>
        <w:t>Структура</w:t>
      </w:r>
    </w:p>
    <w:p w:rsidR="0099478D" w:rsidRPr="005C36B5" w:rsidRDefault="0099478D">
      <w:pPr>
        <w:rPr>
          <w:b/>
          <w:sz w:val="32"/>
          <w:szCs w:val="32"/>
        </w:rPr>
      </w:pPr>
      <w:r w:rsidRPr="005C36B5">
        <w:rPr>
          <w:b/>
          <w:sz w:val="32"/>
          <w:szCs w:val="32"/>
        </w:rPr>
        <w:t>государственного бюджетного учреждения здравоохранения Ставропольского края «Туркменская районная больница»</w:t>
      </w:r>
    </w:p>
    <w:p w:rsidR="0099478D" w:rsidRDefault="0099478D" w:rsidP="00877B66">
      <w:pPr>
        <w:spacing w:line="240" w:lineRule="auto"/>
        <w:rPr>
          <w:sz w:val="32"/>
          <w:szCs w:val="32"/>
        </w:rPr>
      </w:pPr>
      <w:r w:rsidRPr="005C36B5">
        <w:rPr>
          <w:b/>
          <w:sz w:val="32"/>
          <w:szCs w:val="32"/>
        </w:rPr>
        <w:t>адрес:</w:t>
      </w:r>
      <w:r>
        <w:rPr>
          <w:sz w:val="32"/>
          <w:szCs w:val="32"/>
        </w:rPr>
        <w:t xml:space="preserve"> с.Летняя Ставка, улица Больничная,5</w:t>
      </w:r>
    </w:p>
    <w:p w:rsidR="0099478D" w:rsidRDefault="0099478D" w:rsidP="00877B66">
      <w:pPr>
        <w:spacing w:line="240" w:lineRule="auto"/>
        <w:rPr>
          <w:sz w:val="32"/>
          <w:szCs w:val="32"/>
        </w:rPr>
      </w:pPr>
      <w:r w:rsidRPr="005C36B5">
        <w:rPr>
          <w:b/>
          <w:sz w:val="32"/>
          <w:szCs w:val="32"/>
        </w:rPr>
        <w:t>главный врач:</w:t>
      </w:r>
      <w:r>
        <w:rPr>
          <w:sz w:val="32"/>
          <w:szCs w:val="32"/>
        </w:rPr>
        <w:t xml:space="preserve"> Пономарев Станислав Валерьевич, тел:2-02-03</w:t>
      </w:r>
    </w:p>
    <w:p w:rsidR="0099478D" w:rsidRDefault="0099478D" w:rsidP="00877B66">
      <w:pPr>
        <w:spacing w:line="240" w:lineRule="auto"/>
        <w:rPr>
          <w:sz w:val="32"/>
          <w:szCs w:val="32"/>
        </w:rPr>
      </w:pPr>
      <w:r w:rsidRPr="005C36B5">
        <w:rPr>
          <w:b/>
          <w:sz w:val="32"/>
          <w:szCs w:val="32"/>
        </w:rPr>
        <w:t>заместитель главного врача по медицинскому обслуживанию</w:t>
      </w:r>
      <w:r>
        <w:rPr>
          <w:sz w:val="32"/>
          <w:szCs w:val="32"/>
        </w:rPr>
        <w:t xml:space="preserve"> населения: Гурбанова Ляля Русдамовна,тел:2-19-04</w:t>
      </w:r>
    </w:p>
    <w:p w:rsidR="0099478D" w:rsidRPr="005C36B5" w:rsidRDefault="0099478D" w:rsidP="00877B66">
      <w:pPr>
        <w:spacing w:after="0" w:line="240" w:lineRule="auto"/>
        <w:rPr>
          <w:b/>
          <w:sz w:val="32"/>
          <w:szCs w:val="32"/>
        </w:rPr>
      </w:pPr>
      <w:r w:rsidRPr="005C36B5">
        <w:rPr>
          <w:b/>
          <w:sz w:val="32"/>
          <w:szCs w:val="32"/>
        </w:rPr>
        <w:t>заместитель главного врача по медицинской части:</w:t>
      </w:r>
    </w:p>
    <w:p w:rsidR="0099478D" w:rsidRDefault="0099478D" w:rsidP="00877B6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Абрамский Борис Анатольевич,тел:2-06-71</w:t>
      </w:r>
    </w:p>
    <w:p w:rsidR="0099478D" w:rsidRDefault="0099478D" w:rsidP="00877B66">
      <w:pPr>
        <w:spacing w:line="240" w:lineRule="auto"/>
        <w:rPr>
          <w:sz w:val="32"/>
          <w:szCs w:val="32"/>
        </w:rPr>
      </w:pPr>
    </w:p>
    <w:p w:rsidR="0099478D" w:rsidRDefault="0099478D" w:rsidP="00877B66">
      <w:pPr>
        <w:spacing w:line="240" w:lineRule="auto"/>
        <w:rPr>
          <w:sz w:val="32"/>
          <w:szCs w:val="32"/>
        </w:rPr>
      </w:pPr>
      <w:r w:rsidRPr="005C36B5">
        <w:rPr>
          <w:b/>
          <w:sz w:val="32"/>
          <w:szCs w:val="32"/>
        </w:rPr>
        <w:t>заместитель главного врача по клинико-экспертной работе:</w:t>
      </w:r>
      <w:r>
        <w:rPr>
          <w:sz w:val="32"/>
          <w:szCs w:val="32"/>
        </w:rPr>
        <w:t xml:space="preserve"> Ахмедов Ахмед Магомедович,тел:2-06-45</w:t>
      </w:r>
    </w:p>
    <w:p w:rsidR="0099478D" w:rsidRPr="005C36B5" w:rsidRDefault="0099478D" w:rsidP="00877B66">
      <w:pPr>
        <w:spacing w:after="0" w:line="240" w:lineRule="auto"/>
        <w:rPr>
          <w:b/>
          <w:sz w:val="32"/>
          <w:szCs w:val="32"/>
        </w:rPr>
      </w:pPr>
      <w:r w:rsidRPr="005C36B5">
        <w:rPr>
          <w:b/>
          <w:sz w:val="32"/>
          <w:szCs w:val="32"/>
        </w:rPr>
        <w:t xml:space="preserve">заместитель главного врача по экономическим вопросам: </w:t>
      </w:r>
    </w:p>
    <w:p w:rsidR="0099478D" w:rsidRDefault="0099478D" w:rsidP="00877B6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Шешеня Наталья Александровна,те:2-10-71</w:t>
      </w:r>
    </w:p>
    <w:p w:rsidR="0099478D" w:rsidRDefault="0099478D" w:rsidP="00877B66">
      <w:pPr>
        <w:spacing w:line="240" w:lineRule="auto"/>
        <w:rPr>
          <w:sz w:val="32"/>
          <w:szCs w:val="32"/>
        </w:rPr>
      </w:pPr>
    </w:p>
    <w:p w:rsidR="0099478D" w:rsidRDefault="0099478D" w:rsidP="00877B66">
      <w:pPr>
        <w:spacing w:line="240" w:lineRule="auto"/>
        <w:rPr>
          <w:sz w:val="32"/>
          <w:szCs w:val="32"/>
        </w:rPr>
      </w:pPr>
      <w:r w:rsidRPr="005C36B5">
        <w:rPr>
          <w:b/>
          <w:sz w:val="32"/>
          <w:szCs w:val="32"/>
        </w:rPr>
        <w:t>главный бухгалтер:</w:t>
      </w:r>
      <w:r>
        <w:rPr>
          <w:sz w:val="32"/>
          <w:szCs w:val="32"/>
        </w:rPr>
        <w:t xml:space="preserve"> Юнусова Светлана Владимировна,тел:2-19-03</w:t>
      </w:r>
    </w:p>
    <w:p w:rsidR="0099478D" w:rsidRDefault="0099478D" w:rsidP="00877B66">
      <w:pPr>
        <w:spacing w:line="240" w:lineRule="auto"/>
        <w:rPr>
          <w:sz w:val="32"/>
          <w:szCs w:val="32"/>
        </w:rPr>
      </w:pPr>
      <w:r w:rsidRPr="005C36B5">
        <w:rPr>
          <w:b/>
          <w:sz w:val="32"/>
          <w:szCs w:val="32"/>
        </w:rPr>
        <w:t>главная медицинская сестра РБ:</w:t>
      </w:r>
      <w:r>
        <w:rPr>
          <w:sz w:val="32"/>
          <w:szCs w:val="32"/>
        </w:rPr>
        <w:t xml:space="preserve"> Ракитина Галина Васильевна,тел:2-09-24</w:t>
      </w:r>
    </w:p>
    <w:p w:rsidR="0099478D" w:rsidRDefault="0099478D" w:rsidP="00877B66">
      <w:pPr>
        <w:spacing w:line="240" w:lineRule="auto"/>
        <w:rPr>
          <w:sz w:val="32"/>
          <w:szCs w:val="32"/>
        </w:rPr>
      </w:pPr>
      <w:r w:rsidRPr="005C36B5">
        <w:rPr>
          <w:b/>
          <w:sz w:val="32"/>
          <w:szCs w:val="32"/>
        </w:rPr>
        <w:t>начальник отдела кадров:</w:t>
      </w:r>
      <w:r>
        <w:rPr>
          <w:sz w:val="32"/>
          <w:szCs w:val="32"/>
        </w:rPr>
        <w:t xml:space="preserve"> Василенко Анна Николаевна,тел:2-16-42</w:t>
      </w:r>
    </w:p>
    <w:p w:rsidR="0099478D" w:rsidRDefault="0099478D" w:rsidP="00877B66">
      <w:pPr>
        <w:spacing w:line="240" w:lineRule="auto"/>
        <w:rPr>
          <w:sz w:val="32"/>
          <w:szCs w:val="32"/>
        </w:rPr>
      </w:pPr>
      <w:r w:rsidRPr="005C36B5">
        <w:rPr>
          <w:b/>
          <w:sz w:val="32"/>
          <w:szCs w:val="32"/>
        </w:rPr>
        <w:t>начальник хозяйственного отдела:</w:t>
      </w:r>
      <w:r>
        <w:rPr>
          <w:sz w:val="32"/>
          <w:szCs w:val="32"/>
        </w:rPr>
        <w:t xml:space="preserve"> Соломонов Евгений Васильевич</w:t>
      </w:r>
    </w:p>
    <w:p w:rsidR="0099478D" w:rsidRDefault="0099478D" w:rsidP="00877B66">
      <w:pPr>
        <w:spacing w:line="240" w:lineRule="auto"/>
        <w:rPr>
          <w:sz w:val="32"/>
          <w:szCs w:val="32"/>
        </w:rPr>
      </w:pPr>
      <w:r w:rsidRPr="005C36B5">
        <w:rPr>
          <w:b/>
          <w:sz w:val="32"/>
          <w:szCs w:val="32"/>
        </w:rPr>
        <w:t>начальник штаба мобилизационной работы:</w:t>
      </w:r>
      <w:r>
        <w:rPr>
          <w:sz w:val="32"/>
          <w:szCs w:val="32"/>
        </w:rPr>
        <w:t xml:space="preserve"> Цакаев Маирбек Альвиевич,тел:2-01-88</w:t>
      </w:r>
    </w:p>
    <w:p w:rsidR="0099478D" w:rsidRDefault="0099478D" w:rsidP="00877B66">
      <w:pPr>
        <w:spacing w:line="240" w:lineRule="auto"/>
        <w:rPr>
          <w:sz w:val="32"/>
          <w:szCs w:val="32"/>
        </w:rPr>
      </w:pPr>
      <w:r w:rsidRPr="005C36B5">
        <w:rPr>
          <w:b/>
          <w:sz w:val="32"/>
          <w:szCs w:val="32"/>
        </w:rPr>
        <w:t xml:space="preserve">начальник автопарка: </w:t>
      </w:r>
      <w:r>
        <w:rPr>
          <w:sz w:val="32"/>
          <w:szCs w:val="32"/>
        </w:rPr>
        <w:t xml:space="preserve">Булыгин Геннадий Михайлович </w:t>
      </w:r>
    </w:p>
    <w:p w:rsidR="0099478D" w:rsidRDefault="0099478D" w:rsidP="00877B66">
      <w:pPr>
        <w:spacing w:line="240" w:lineRule="auto"/>
        <w:rPr>
          <w:sz w:val="32"/>
          <w:szCs w:val="32"/>
        </w:rPr>
      </w:pPr>
    </w:p>
    <w:p w:rsidR="0099478D" w:rsidRPr="005C36B5" w:rsidRDefault="0099478D" w:rsidP="00877B66">
      <w:pPr>
        <w:spacing w:line="240" w:lineRule="auto"/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 w:rsidRPr="005C36B5">
        <w:rPr>
          <w:b/>
          <w:sz w:val="32"/>
          <w:szCs w:val="32"/>
        </w:rPr>
        <w:t>РАЙОННАЯ БОЛЬНИЦА:</w:t>
      </w:r>
    </w:p>
    <w:p w:rsidR="0099478D" w:rsidRDefault="0099478D" w:rsidP="00877B66">
      <w:pPr>
        <w:spacing w:line="240" w:lineRule="auto"/>
        <w:rPr>
          <w:sz w:val="32"/>
          <w:szCs w:val="32"/>
        </w:rPr>
      </w:pPr>
      <w:r w:rsidRPr="00977483">
        <w:rPr>
          <w:b/>
          <w:sz w:val="32"/>
          <w:szCs w:val="32"/>
        </w:rPr>
        <w:t>Райполиклиника</w:t>
      </w:r>
      <w:r>
        <w:rPr>
          <w:sz w:val="32"/>
          <w:szCs w:val="32"/>
        </w:rPr>
        <w:t xml:space="preserve"> – 300 посещений в смену, заведующий поликлиникой – Ахмедов Ахмед Магомедович,тел:2-06-45</w:t>
      </w:r>
    </w:p>
    <w:p w:rsidR="0099478D" w:rsidRDefault="0099478D" w:rsidP="00977483">
      <w:pPr>
        <w:jc w:val="both"/>
        <w:rPr>
          <w:sz w:val="28"/>
          <w:szCs w:val="28"/>
        </w:rPr>
      </w:pPr>
      <w:r w:rsidRPr="00977483">
        <w:rPr>
          <w:b/>
          <w:sz w:val="28"/>
          <w:szCs w:val="28"/>
        </w:rPr>
        <w:t>Стационар</w:t>
      </w:r>
      <w:r>
        <w:rPr>
          <w:sz w:val="28"/>
          <w:szCs w:val="28"/>
        </w:rPr>
        <w:t xml:space="preserve">:  круглосуточные всего – </w:t>
      </w:r>
      <w:r>
        <w:rPr>
          <w:b/>
          <w:sz w:val="28"/>
          <w:szCs w:val="28"/>
        </w:rPr>
        <w:t>97</w:t>
      </w:r>
      <w:r>
        <w:rPr>
          <w:sz w:val="28"/>
          <w:szCs w:val="28"/>
        </w:rPr>
        <w:t xml:space="preserve"> коек,</w:t>
      </w:r>
    </w:p>
    <w:p w:rsidR="0099478D" w:rsidRDefault="0099478D" w:rsidP="00977483">
      <w:pPr>
        <w:jc w:val="both"/>
        <w:rPr>
          <w:sz w:val="28"/>
          <w:szCs w:val="28"/>
        </w:rPr>
      </w:pPr>
      <w:r>
        <w:rPr>
          <w:sz w:val="28"/>
          <w:szCs w:val="28"/>
        </w:rPr>
        <w:t>в том числе  по отделениям:</w:t>
      </w:r>
    </w:p>
    <w:p w:rsidR="0099478D" w:rsidRDefault="0099478D" w:rsidP="009774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педиатрическое соматическое – 10 коек, заведующий отделением – Эльжаева Альбина Шамсудиевна.  </w:t>
      </w:r>
    </w:p>
    <w:p w:rsidR="0099478D" w:rsidRDefault="0099478D" w:rsidP="00977483">
      <w:pPr>
        <w:jc w:val="both"/>
        <w:rPr>
          <w:sz w:val="28"/>
          <w:szCs w:val="28"/>
        </w:rPr>
      </w:pPr>
      <w:r>
        <w:rPr>
          <w:sz w:val="28"/>
          <w:szCs w:val="28"/>
        </w:rPr>
        <w:t>терапевтическое – 25 коек  с оказание неврологической помощи – 10 коек, заведующий отделением – Камилова Марьям Раджабовна.</w:t>
      </w:r>
    </w:p>
    <w:p w:rsidR="0099478D" w:rsidRDefault="0099478D" w:rsidP="00977483">
      <w:pPr>
        <w:jc w:val="both"/>
        <w:rPr>
          <w:sz w:val="28"/>
          <w:szCs w:val="28"/>
        </w:rPr>
      </w:pPr>
      <w:r>
        <w:rPr>
          <w:sz w:val="28"/>
          <w:szCs w:val="28"/>
        </w:rPr>
        <w:t>хирургическое – 20 коек, заведующий отделением – Нежельский Александр Николаевич.</w:t>
      </w:r>
    </w:p>
    <w:p w:rsidR="0099478D" w:rsidRDefault="0099478D" w:rsidP="00977483">
      <w:pPr>
        <w:jc w:val="both"/>
        <w:rPr>
          <w:sz w:val="28"/>
          <w:szCs w:val="28"/>
        </w:rPr>
      </w:pPr>
      <w:r>
        <w:rPr>
          <w:sz w:val="28"/>
          <w:szCs w:val="28"/>
        </w:rPr>
        <w:t>инфекционное – 10 коек, заведующий отделением – Кулькин Владимир Иванович.</w:t>
      </w:r>
    </w:p>
    <w:p w:rsidR="0099478D" w:rsidRDefault="0099478D" w:rsidP="00977483">
      <w:pPr>
        <w:jc w:val="both"/>
        <w:rPr>
          <w:sz w:val="28"/>
          <w:szCs w:val="28"/>
        </w:rPr>
      </w:pPr>
      <w:r>
        <w:rPr>
          <w:sz w:val="28"/>
          <w:szCs w:val="28"/>
        </w:rPr>
        <w:t>гинекологическое – 10 коек, заведующий отделением – Жукова Елена Николаевна.</w:t>
      </w:r>
    </w:p>
    <w:p w:rsidR="0099478D" w:rsidRDefault="0099478D" w:rsidP="00977483">
      <w:pPr>
        <w:jc w:val="both"/>
        <w:rPr>
          <w:sz w:val="28"/>
          <w:szCs w:val="28"/>
        </w:rPr>
      </w:pPr>
      <w:r>
        <w:rPr>
          <w:sz w:val="28"/>
          <w:szCs w:val="28"/>
        </w:rPr>
        <w:t>акушерское – 12 коек (8 коек патологии беременных и 4 койки для беременных и рожениц) , и.о.заведующего отделением – Гурбанова Ляля Русдамовна.</w:t>
      </w:r>
    </w:p>
    <w:p w:rsidR="0099478D" w:rsidRDefault="0099478D" w:rsidP="005C36B5">
      <w:pPr>
        <w:spacing w:after="0"/>
        <w:jc w:val="both"/>
        <w:rPr>
          <w:sz w:val="28"/>
          <w:szCs w:val="28"/>
        </w:rPr>
      </w:pPr>
      <w:r w:rsidRPr="005C36B5">
        <w:rPr>
          <w:b/>
          <w:sz w:val="28"/>
          <w:szCs w:val="28"/>
        </w:rPr>
        <w:t>Дневной стационар</w:t>
      </w:r>
      <w:r>
        <w:rPr>
          <w:sz w:val="28"/>
          <w:szCs w:val="28"/>
        </w:rPr>
        <w:t xml:space="preserve">, всего – </w:t>
      </w:r>
      <w:r>
        <w:rPr>
          <w:b/>
          <w:sz w:val="28"/>
          <w:szCs w:val="28"/>
        </w:rPr>
        <w:t xml:space="preserve">22 </w:t>
      </w:r>
      <w:r>
        <w:rPr>
          <w:sz w:val="28"/>
          <w:szCs w:val="28"/>
        </w:rPr>
        <w:t>койки,</w:t>
      </w:r>
    </w:p>
    <w:p w:rsidR="0099478D" w:rsidRDefault="0099478D" w:rsidP="005C36B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том числе по отделениям:</w:t>
      </w:r>
    </w:p>
    <w:p w:rsidR="0099478D" w:rsidRDefault="0099478D" w:rsidP="005C36B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педиатрическое – 3 койки,</w:t>
      </w:r>
    </w:p>
    <w:p w:rsidR="0099478D" w:rsidRDefault="0099478D" w:rsidP="005C36B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терапевтическое – 10 коек,</w:t>
      </w:r>
    </w:p>
    <w:p w:rsidR="0099478D" w:rsidRDefault="0099478D" w:rsidP="005C36B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хирургическое – 4 койки,</w:t>
      </w:r>
    </w:p>
    <w:p w:rsidR="0099478D" w:rsidRDefault="0099478D" w:rsidP="002875F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гинекологическое – 5 коек</w:t>
      </w:r>
    </w:p>
    <w:p w:rsidR="0099478D" w:rsidRDefault="0099478D" w:rsidP="002875FC">
      <w:pPr>
        <w:spacing w:after="0"/>
        <w:jc w:val="both"/>
        <w:rPr>
          <w:sz w:val="28"/>
          <w:szCs w:val="28"/>
        </w:rPr>
      </w:pPr>
    </w:p>
    <w:p w:rsidR="0099478D" w:rsidRPr="00825684" w:rsidRDefault="0099478D" w:rsidP="00977483">
      <w:pPr>
        <w:jc w:val="both"/>
        <w:rPr>
          <w:b/>
          <w:sz w:val="28"/>
          <w:szCs w:val="28"/>
        </w:rPr>
      </w:pPr>
      <w:r w:rsidRPr="00825684">
        <w:rPr>
          <w:b/>
          <w:sz w:val="28"/>
          <w:szCs w:val="28"/>
        </w:rPr>
        <w:t>Участковые больницы:</w:t>
      </w:r>
    </w:p>
    <w:p w:rsidR="0099478D" w:rsidRDefault="0099478D" w:rsidP="005C36B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стационар, круглосуточные всего – </w:t>
      </w:r>
      <w:r>
        <w:rPr>
          <w:b/>
          <w:sz w:val="28"/>
          <w:szCs w:val="28"/>
        </w:rPr>
        <w:t>45</w:t>
      </w:r>
      <w:r>
        <w:rPr>
          <w:sz w:val="28"/>
          <w:szCs w:val="28"/>
        </w:rPr>
        <w:t xml:space="preserve"> коек терапевтических,</w:t>
      </w:r>
    </w:p>
    <w:p w:rsidR="0099478D" w:rsidRDefault="0099478D" w:rsidP="005C36B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том числе:</w:t>
      </w:r>
    </w:p>
    <w:p w:rsidR="0099478D" w:rsidRDefault="0099478D" w:rsidP="005C36B5">
      <w:pPr>
        <w:spacing w:after="0"/>
        <w:jc w:val="both"/>
        <w:rPr>
          <w:sz w:val="28"/>
          <w:szCs w:val="28"/>
        </w:rPr>
      </w:pPr>
      <w:r w:rsidRPr="002875FC">
        <w:rPr>
          <w:b/>
          <w:sz w:val="28"/>
          <w:szCs w:val="28"/>
        </w:rPr>
        <w:t>участковая больница с. Казгулак</w:t>
      </w:r>
      <w:r>
        <w:rPr>
          <w:sz w:val="28"/>
          <w:szCs w:val="28"/>
        </w:rPr>
        <w:t xml:space="preserve"> – 9 коек, ВОП – Лысенко Валерий Федорович.</w:t>
      </w:r>
    </w:p>
    <w:p w:rsidR="0099478D" w:rsidRDefault="0099478D" w:rsidP="005C36B5">
      <w:pPr>
        <w:spacing w:after="0"/>
        <w:jc w:val="both"/>
        <w:rPr>
          <w:sz w:val="28"/>
          <w:szCs w:val="28"/>
        </w:rPr>
      </w:pPr>
      <w:r w:rsidRPr="002875FC">
        <w:rPr>
          <w:b/>
          <w:sz w:val="28"/>
          <w:szCs w:val="28"/>
        </w:rPr>
        <w:t>участковая больница с. Камбулат</w:t>
      </w:r>
      <w:r>
        <w:rPr>
          <w:sz w:val="28"/>
          <w:szCs w:val="28"/>
        </w:rPr>
        <w:t xml:space="preserve"> – 9 коек, ВОП – Землякова Галина Юрьевна.</w:t>
      </w:r>
    </w:p>
    <w:p w:rsidR="0099478D" w:rsidRDefault="0099478D" w:rsidP="005C36B5">
      <w:pPr>
        <w:spacing w:after="0"/>
        <w:jc w:val="both"/>
        <w:rPr>
          <w:sz w:val="28"/>
          <w:szCs w:val="28"/>
        </w:rPr>
      </w:pPr>
      <w:r w:rsidRPr="002875FC">
        <w:rPr>
          <w:b/>
          <w:sz w:val="28"/>
          <w:szCs w:val="28"/>
        </w:rPr>
        <w:t>участковая больница с. Малые Ягуры</w:t>
      </w:r>
      <w:r>
        <w:rPr>
          <w:sz w:val="28"/>
          <w:szCs w:val="28"/>
        </w:rPr>
        <w:t xml:space="preserve"> – 9 коек, ВОП – Каримова Аниса Эскендеровна.</w:t>
      </w:r>
    </w:p>
    <w:p w:rsidR="0099478D" w:rsidRDefault="0099478D" w:rsidP="005C36B5">
      <w:pPr>
        <w:spacing w:after="0"/>
        <w:jc w:val="both"/>
        <w:rPr>
          <w:sz w:val="28"/>
          <w:szCs w:val="28"/>
        </w:rPr>
      </w:pPr>
      <w:r w:rsidRPr="002875FC">
        <w:rPr>
          <w:b/>
          <w:sz w:val="28"/>
          <w:szCs w:val="28"/>
        </w:rPr>
        <w:t>участковая больница с. Кучерла</w:t>
      </w:r>
      <w:r>
        <w:rPr>
          <w:sz w:val="28"/>
          <w:szCs w:val="28"/>
        </w:rPr>
        <w:t xml:space="preserve"> – 9 коек, ВОП – Синельникова Татьяна Трофимовна.</w:t>
      </w:r>
    </w:p>
    <w:p w:rsidR="0099478D" w:rsidRDefault="0099478D" w:rsidP="005C36B5">
      <w:pPr>
        <w:spacing w:after="0"/>
        <w:jc w:val="both"/>
        <w:rPr>
          <w:sz w:val="28"/>
          <w:szCs w:val="28"/>
        </w:rPr>
      </w:pPr>
      <w:r w:rsidRPr="002875FC">
        <w:rPr>
          <w:b/>
          <w:sz w:val="28"/>
          <w:szCs w:val="28"/>
        </w:rPr>
        <w:t>участковая больница с. Красный Маныч</w:t>
      </w:r>
      <w:r>
        <w:rPr>
          <w:sz w:val="28"/>
          <w:szCs w:val="28"/>
        </w:rPr>
        <w:t xml:space="preserve"> – 9 коек, ВОП – Джамалутдинов Омар Магомедович.</w:t>
      </w:r>
    </w:p>
    <w:p w:rsidR="0099478D" w:rsidRDefault="0099478D" w:rsidP="005C36B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Дневной стационар, всего – </w:t>
      </w:r>
      <w:r>
        <w:rPr>
          <w:b/>
          <w:sz w:val="28"/>
          <w:szCs w:val="28"/>
        </w:rPr>
        <w:t>42</w:t>
      </w:r>
      <w:r>
        <w:rPr>
          <w:sz w:val="28"/>
          <w:szCs w:val="28"/>
        </w:rPr>
        <w:t xml:space="preserve"> койки,</w:t>
      </w:r>
    </w:p>
    <w:p w:rsidR="0099478D" w:rsidRDefault="0099478D" w:rsidP="005C36B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том числе:</w:t>
      </w:r>
    </w:p>
    <w:p w:rsidR="0099478D" w:rsidRDefault="0099478D" w:rsidP="005C36B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участковая больница с. Казгулак – 10 коек,</w:t>
      </w:r>
    </w:p>
    <w:p w:rsidR="0099478D" w:rsidRDefault="0099478D" w:rsidP="005C36B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участковая больница с. Камбулат – 10 коек,</w:t>
      </w:r>
    </w:p>
    <w:p w:rsidR="0099478D" w:rsidRDefault="0099478D" w:rsidP="005C36B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участковая больница с. Малые Ягуры – 10 коек,</w:t>
      </w:r>
    </w:p>
    <w:p w:rsidR="0099478D" w:rsidRDefault="0099478D" w:rsidP="005C36B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участковая больница с. Кучерла – 6 коек,</w:t>
      </w:r>
    </w:p>
    <w:p w:rsidR="0099478D" w:rsidRDefault="0099478D" w:rsidP="005C36B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участковая больница с. Красный Маныч – 6 коек.</w:t>
      </w:r>
    </w:p>
    <w:p w:rsidR="0099478D" w:rsidRPr="002875FC" w:rsidRDefault="0099478D" w:rsidP="005C36B5">
      <w:pPr>
        <w:spacing w:after="0"/>
        <w:jc w:val="both"/>
        <w:rPr>
          <w:b/>
          <w:sz w:val="28"/>
          <w:szCs w:val="28"/>
        </w:rPr>
      </w:pPr>
      <w:r w:rsidRPr="002875FC">
        <w:rPr>
          <w:b/>
          <w:sz w:val="28"/>
          <w:szCs w:val="28"/>
        </w:rPr>
        <w:t>Врачебные амбулатории:</w:t>
      </w:r>
    </w:p>
    <w:p w:rsidR="0099478D" w:rsidRDefault="0099478D" w:rsidP="005C36B5">
      <w:pPr>
        <w:spacing w:after="0"/>
        <w:jc w:val="both"/>
        <w:rPr>
          <w:sz w:val="28"/>
          <w:szCs w:val="28"/>
        </w:rPr>
      </w:pPr>
      <w:r w:rsidRPr="002875FC">
        <w:rPr>
          <w:b/>
          <w:sz w:val="28"/>
          <w:szCs w:val="28"/>
        </w:rPr>
        <w:t>Врачебная амбулатория села Кендже-Кулак</w:t>
      </w:r>
      <w:r>
        <w:rPr>
          <w:sz w:val="28"/>
          <w:szCs w:val="28"/>
        </w:rPr>
        <w:t>, заведующий ВА - Джамалутдинов Омар Магомедович.</w:t>
      </w:r>
    </w:p>
    <w:p w:rsidR="0099478D" w:rsidRDefault="0099478D" w:rsidP="005C36B5">
      <w:pPr>
        <w:spacing w:after="0"/>
        <w:jc w:val="both"/>
        <w:rPr>
          <w:sz w:val="28"/>
          <w:szCs w:val="28"/>
        </w:rPr>
      </w:pPr>
      <w:r w:rsidRPr="002875FC">
        <w:rPr>
          <w:b/>
          <w:sz w:val="28"/>
          <w:szCs w:val="28"/>
        </w:rPr>
        <w:t>Врачебная амбулатория села Овощи</w:t>
      </w:r>
      <w:r>
        <w:rPr>
          <w:sz w:val="28"/>
          <w:szCs w:val="28"/>
        </w:rPr>
        <w:t>, заведующий ВА – Закота Николай Алексеевич.</w:t>
      </w:r>
    </w:p>
    <w:p w:rsidR="0099478D" w:rsidRPr="002875FC" w:rsidRDefault="0099478D" w:rsidP="005C36B5">
      <w:pPr>
        <w:spacing w:after="0"/>
        <w:jc w:val="both"/>
        <w:rPr>
          <w:b/>
          <w:sz w:val="28"/>
          <w:szCs w:val="28"/>
        </w:rPr>
      </w:pPr>
      <w:r w:rsidRPr="002875FC">
        <w:rPr>
          <w:b/>
          <w:sz w:val="28"/>
          <w:szCs w:val="28"/>
        </w:rPr>
        <w:t>ФАПы:</w:t>
      </w:r>
    </w:p>
    <w:p w:rsidR="0099478D" w:rsidRDefault="0099478D" w:rsidP="005C36B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ФАП аула Чур , фельдшер Динеева Юлия Александровна. </w:t>
      </w:r>
    </w:p>
    <w:p w:rsidR="0099478D" w:rsidRDefault="0099478D" w:rsidP="005C36B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ФАП аула Куликовы Копани, фельдшер- Беркутова Саадат Барыевна.</w:t>
      </w:r>
    </w:p>
    <w:p w:rsidR="0099478D" w:rsidRDefault="0099478D" w:rsidP="005C36B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ФАП аула Сабан Антуста, фельдшер –Аджаева Огулафа Бакиевна.</w:t>
      </w:r>
    </w:p>
    <w:p w:rsidR="0099478D" w:rsidRDefault="0099478D" w:rsidP="005C36B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ФАП аула Шарахалсун, фельдшер- Исаева Селимет Мухаметовна</w:t>
      </w:r>
    </w:p>
    <w:p w:rsidR="0099478D" w:rsidRDefault="0099478D" w:rsidP="005C36B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ФАП пос.Ясный, фельдшер – Бабинина Светлана Ивановна.</w:t>
      </w:r>
    </w:p>
    <w:p w:rsidR="0099478D" w:rsidRDefault="0099478D" w:rsidP="005C36B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ФАП пос.Березовский,фельдшер – Шабалдас  Валентина Алексеевна.</w:t>
      </w:r>
    </w:p>
    <w:p w:rsidR="0099478D" w:rsidRDefault="0099478D" w:rsidP="005C36B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ФАП пос.Владимировский, фельдшер – Годин Владимир Алексеевич</w:t>
      </w:r>
      <w:bookmarkStart w:id="0" w:name="_GoBack"/>
      <w:bookmarkEnd w:id="0"/>
      <w:r>
        <w:rPr>
          <w:sz w:val="28"/>
          <w:szCs w:val="28"/>
        </w:rPr>
        <w:t>.</w:t>
      </w:r>
    </w:p>
    <w:p w:rsidR="0099478D" w:rsidRDefault="0099478D" w:rsidP="005C36B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ФАП пос.Красная Поляна, фельдшер - Лагута  ВераНиколаевна.</w:t>
      </w:r>
    </w:p>
    <w:p w:rsidR="0099478D" w:rsidRDefault="0099478D" w:rsidP="005C36B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ФАП пос.Троищкий, фельдшер – Багандова Патимат Магомедовна.</w:t>
      </w:r>
    </w:p>
    <w:p w:rsidR="0099478D" w:rsidRDefault="0099478D" w:rsidP="005C36B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ФАП пос.Березрвский,фельдшер – Логинова Галина Петровна.</w:t>
      </w:r>
    </w:p>
    <w:p w:rsidR="0099478D" w:rsidRDefault="0099478D" w:rsidP="005C36B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ФАП пос.Новорагулинский, фельдшер – Алиева Асият Керимовна.</w:t>
      </w:r>
    </w:p>
    <w:p w:rsidR="0099478D" w:rsidRDefault="0099478D" w:rsidP="005C36B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ФАП пос.Таврический, фельдшер – Аджиньязова Гульнагар Мухаметовна.</w:t>
      </w:r>
    </w:p>
    <w:p w:rsidR="0099478D" w:rsidRDefault="0099478D" w:rsidP="005C36B5">
      <w:pPr>
        <w:spacing w:after="0"/>
        <w:jc w:val="both"/>
        <w:rPr>
          <w:sz w:val="28"/>
          <w:szCs w:val="28"/>
        </w:rPr>
      </w:pPr>
    </w:p>
    <w:p w:rsidR="0099478D" w:rsidRDefault="0099478D" w:rsidP="005C36B5">
      <w:pPr>
        <w:spacing w:after="0" w:line="240" w:lineRule="auto"/>
        <w:rPr>
          <w:sz w:val="32"/>
          <w:szCs w:val="32"/>
        </w:rPr>
      </w:pPr>
    </w:p>
    <w:p w:rsidR="0099478D" w:rsidRPr="00877B66" w:rsidRDefault="0099478D" w:rsidP="005C36B5">
      <w:pPr>
        <w:spacing w:after="0" w:line="240" w:lineRule="auto"/>
        <w:rPr>
          <w:sz w:val="32"/>
          <w:szCs w:val="32"/>
        </w:rPr>
      </w:pPr>
    </w:p>
    <w:sectPr w:rsidR="0099478D" w:rsidRPr="00877B66" w:rsidSect="00EF1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B66"/>
    <w:rsid w:val="002875FC"/>
    <w:rsid w:val="003E4143"/>
    <w:rsid w:val="005C36B5"/>
    <w:rsid w:val="006358E0"/>
    <w:rsid w:val="00825684"/>
    <w:rsid w:val="00877B66"/>
    <w:rsid w:val="00977483"/>
    <w:rsid w:val="0099478D"/>
    <w:rsid w:val="00D2229A"/>
    <w:rsid w:val="00E64EA8"/>
    <w:rsid w:val="00EF15B9"/>
    <w:rsid w:val="00F24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5B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358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B57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78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3</Pages>
  <Words>601</Words>
  <Characters>3428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 Русдамовна</dc:creator>
  <cp:keywords/>
  <dc:description/>
  <cp:lastModifiedBy>User</cp:lastModifiedBy>
  <cp:revision>5</cp:revision>
  <cp:lastPrinted>2001-12-31T20:08:00Z</cp:lastPrinted>
  <dcterms:created xsi:type="dcterms:W3CDTF">2017-11-01T16:34:00Z</dcterms:created>
  <dcterms:modified xsi:type="dcterms:W3CDTF">2001-12-31T20:10:00Z</dcterms:modified>
</cp:coreProperties>
</file>