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13" w:rsidRPr="00B15785" w:rsidRDefault="002E5013" w:rsidP="00BA2C11">
      <w:pPr>
        <w:pStyle w:val="BodyTextIndent2"/>
        <w:spacing w:line="360" w:lineRule="auto"/>
        <w:ind w:left="0"/>
        <w:jc w:val="center"/>
      </w:pPr>
    </w:p>
    <w:p w:rsidR="002E5013" w:rsidRPr="00B15785" w:rsidRDefault="002E5013" w:rsidP="001A166A">
      <w:pPr>
        <w:jc w:val="right"/>
        <w:rPr>
          <w:b/>
        </w:rPr>
      </w:pPr>
      <w:r w:rsidRPr="00B15785">
        <w:rPr>
          <w:b/>
        </w:rPr>
        <w:t xml:space="preserve">УТВЕРЖДАЮ </w:t>
      </w:r>
    </w:p>
    <w:p w:rsidR="002E5013" w:rsidRPr="00B15785" w:rsidRDefault="002E5013" w:rsidP="001A166A">
      <w:pPr>
        <w:jc w:val="right"/>
        <w:rPr>
          <w:b/>
        </w:rPr>
      </w:pPr>
      <w:r w:rsidRPr="00B15785">
        <w:rPr>
          <w:b/>
        </w:rPr>
        <w:t>Начальник Управления</w:t>
      </w:r>
    </w:p>
    <w:p w:rsidR="002E5013" w:rsidRPr="00B15785" w:rsidRDefault="002E5013" w:rsidP="001A166A">
      <w:pPr>
        <w:jc w:val="right"/>
        <w:rPr>
          <w:b/>
        </w:rPr>
      </w:pPr>
      <w:r w:rsidRPr="00B15785">
        <w:rPr>
          <w:b/>
        </w:rPr>
        <w:t>здравоохранения города Ростова-на-Дону</w:t>
      </w:r>
    </w:p>
    <w:p w:rsidR="002E5013" w:rsidRPr="00B15785" w:rsidRDefault="002E5013" w:rsidP="001A166A">
      <w:pPr>
        <w:jc w:val="right"/>
        <w:rPr>
          <w:b/>
        </w:rPr>
      </w:pPr>
      <w:r w:rsidRPr="00B15785">
        <w:rPr>
          <w:b/>
        </w:rPr>
        <w:t>__________________        Н.А.Левицкая</w:t>
      </w:r>
    </w:p>
    <w:p w:rsidR="002E5013" w:rsidRPr="00B15785" w:rsidRDefault="002E5013" w:rsidP="001A166A">
      <w:pPr>
        <w:jc w:val="right"/>
        <w:rPr>
          <w:b/>
        </w:rPr>
      </w:pPr>
    </w:p>
    <w:p w:rsidR="002E5013" w:rsidRPr="00B15785" w:rsidRDefault="002E5013" w:rsidP="001A166A">
      <w:pPr>
        <w:jc w:val="right"/>
        <w:rPr>
          <w:b/>
        </w:rPr>
      </w:pPr>
    </w:p>
    <w:p w:rsidR="002E5013" w:rsidRPr="00B15785" w:rsidRDefault="002E5013" w:rsidP="001A166A">
      <w:pPr>
        <w:pStyle w:val="Heading4"/>
        <w:rPr>
          <w:sz w:val="24"/>
          <w:szCs w:val="24"/>
        </w:rPr>
      </w:pPr>
      <w:r w:rsidRPr="00B15785">
        <w:rPr>
          <w:sz w:val="24"/>
          <w:szCs w:val="24"/>
        </w:rPr>
        <w:t>МБУЗ «Городская поликлиника №42 города Ростова-на-Дону»</w:t>
      </w:r>
    </w:p>
    <w:p w:rsidR="002E5013" w:rsidRPr="00B15785" w:rsidRDefault="002E5013" w:rsidP="00E43421">
      <w:pPr>
        <w:rPr>
          <w:b/>
        </w:rPr>
      </w:pPr>
      <w:r w:rsidRPr="00B15785">
        <w:t xml:space="preserve">                                           </w:t>
      </w:r>
      <w:r>
        <w:rPr>
          <w:b/>
        </w:rPr>
        <w:t>структура с 01.01.2018</w:t>
      </w:r>
      <w:r w:rsidRPr="00B15785">
        <w:rPr>
          <w:b/>
        </w:rPr>
        <w:t xml:space="preserve"> года</w:t>
      </w:r>
    </w:p>
    <w:p w:rsidR="002E5013" w:rsidRPr="00B15785" w:rsidRDefault="002E5013" w:rsidP="00E43421">
      <w:pPr>
        <w:rPr>
          <w:b/>
        </w:rPr>
      </w:pPr>
    </w:p>
    <w:p w:rsidR="002E5013" w:rsidRPr="00B15785" w:rsidRDefault="002E5013" w:rsidP="00B15785">
      <w:pPr>
        <w:jc w:val="both"/>
        <w:rPr>
          <w:u w:val="single"/>
        </w:rPr>
      </w:pPr>
      <w:r w:rsidRPr="00B15785">
        <w:t xml:space="preserve">Основная территория обслуживания </w:t>
      </w:r>
      <w:r w:rsidRPr="00B15785">
        <w:rPr>
          <w:u w:val="single"/>
        </w:rPr>
        <w:t xml:space="preserve">границы – </w:t>
      </w:r>
    </w:p>
    <w:p w:rsidR="002E5013" w:rsidRPr="00B15785" w:rsidRDefault="002E5013" w:rsidP="00B15785">
      <w:pPr>
        <w:jc w:val="both"/>
      </w:pPr>
      <w:r w:rsidRPr="00B15785">
        <w:rPr>
          <w:u w:val="single"/>
        </w:rPr>
        <w:t>ул. Малиновского,ул.339 Стрелковой дивизии, ул.Мичурина, ул.Мадояна</w:t>
      </w:r>
    </w:p>
    <w:p w:rsidR="002E5013" w:rsidRPr="00B15785" w:rsidRDefault="002E5013" w:rsidP="00B15785">
      <w:pPr>
        <w:jc w:val="both"/>
      </w:pPr>
    </w:p>
    <w:p w:rsidR="002E5013" w:rsidRDefault="002E5013" w:rsidP="00B15785">
      <w:pPr>
        <w:pStyle w:val="Heading6"/>
        <w:jc w:val="both"/>
      </w:pPr>
      <w:r>
        <w:t>Мощность всего: 350 посещений</w:t>
      </w:r>
      <w:r w:rsidRPr="00B15785">
        <w:t xml:space="preserve"> в смену</w:t>
      </w:r>
    </w:p>
    <w:p w:rsidR="002E5013" w:rsidRPr="007E3CE9" w:rsidRDefault="002E5013" w:rsidP="007E3CE9"/>
    <w:p w:rsidR="002E5013" w:rsidRPr="00B15785" w:rsidRDefault="002E5013" w:rsidP="007E3CE9">
      <w:pPr>
        <w:pStyle w:val="Heading5"/>
        <w:jc w:val="both"/>
      </w:pPr>
      <w:r w:rsidRPr="00B15785">
        <w:t xml:space="preserve">     Адрес: улица Еременко, 60/5</w:t>
      </w:r>
    </w:p>
    <w:p w:rsidR="002E5013" w:rsidRPr="00B15785" w:rsidRDefault="002E5013" w:rsidP="00B15785">
      <w:pPr>
        <w:jc w:val="both"/>
      </w:pPr>
    </w:p>
    <w:p w:rsidR="002E5013" w:rsidRPr="00B15785" w:rsidRDefault="002E5013" w:rsidP="00B15785">
      <w:pPr>
        <w:jc w:val="both"/>
        <w:rPr>
          <w:b/>
          <w:bCs/>
        </w:rPr>
      </w:pPr>
      <w:r w:rsidRPr="00B15785">
        <w:rPr>
          <w:b/>
          <w:bCs/>
        </w:rPr>
        <w:t>1. Общеполиклинический медицинский персонал</w:t>
      </w:r>
    </w:p>
    <w:p w:rsidR="002E5013" w:rsidRPr="00B15785" w:rsidRDefault="002E5013" w:rsidP="00B15785">
      <w:pPr>
        <w:jc w:val="both"/>
        <w:rPr>
          <w:b/>
        </w:rPr>
      </w:pPr>
      <w:r>
        <w:rPr>
          <w:b/>
        </w:rPr>
        <w:t>2</w:t>
      </w:r>
      <w:r w:rsidRPr="00B15785">
        <w:rPr>
          <w:b/>
        </w:rPr>
        <w:t>.</w:t>
      </w:r>
      <w:r>
        <w:rPr>
          <w:b/>
        </w:rPr>
        <w:t xml:space="preserve"> </w:t>
      </w:r>
      <w:r w:rsidRPr="00B15785">
        <w:rPr>
          <w:b/>
        </w:rPr>
        <w:t>Регистратура</w:t>
      </w:r>
    </w:p>
    <w:p w:rsidR="002E5013" w:rsidRPr="00B15785" w:rsidRDefault="002E5013" w:rsidP="00B15785">
      <w:pPr>
        <w:jc w:val="both"/>
      </w:pPr>
      <w:r>
        <w:rPr>
          <w:b/>
          <w:bCs/>
        </w:rPr>
        <w:t>3</w:t>
      </w:r>
      <w:r w:rsidRPr="00B15785">
        <w:rPr>
          <w:b/>
          <w:bCs/>
        </w:rPr>
        <w:t xml:space="preserve">. Лечебно-профилактическое подразделение </w:t>
      </w:r>
    </w:p>
    <w:p w:rsidR="002E5013" w:rsidRPr="00B15785" w:rsidRDefault="002E5013" w:rsidP="00B15785">
      <w:pPr>
        <w:jc w:val="both"/>
      </w:pPr>
      <w:r w:rsidRPr="00B15785">
        <w:t>терапевтическое отделение № 2</w:t>
      </w:r>
    </w:p>
    <w:p w:rsidR="002E5013" w:rsidRPr="00B15785" w:rsidRDefault="002E5013" w:rsidP="00B15785">
      <w:pPr>
        <w:jc w:val="both"/>
      </w:pPr>
      <w:r w:rsidRPr="00B15785">
        <w:t>- кабинеты врачей – терапевтов участковых - 3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врача общей практики</w:t>
      </w:r>
      <w:r>
        <w:t xml:space="preserve"> (семейного врача)</w:t>
      </w:r>
      <w:r w:rsidRPr="00B15785">
        <w:t xml:space="preserve"> 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неотложной медицинской помощи</w:t>
      </w:r>
    </w:p>
    <w:p w:rsidR="002E5013" w:rsidRPr="00B15785" w:rsidRDefault="002E5013" w:rsidP="00B15785">
      <w:pPr>
        <w:jc w:val="both"/>
      </w:pPr>
      <w:r w:rsidRPr="00B15785">
        <w:t>- кабинет врача - травматолога-ортопеда</w:t>
      </w:r>
    </w:p>
    <w:p w:rsidR="002E5013" w:rsidRPr="00B15785" w:rsidRDefault="002E5013" w:rsidP="00B15785">
      <w:pPr>
        <w:jc w:val="both"/>
      </w:pPr>
      <w:r w:rsidRPr="00B15785">
        <w:t xml:space="preserve">- кабинет врача – хирурга </w:t>
      </w:r>
    </w:p>
    <w:p w:rsidR="002E5013" w:rsidRPr="00B15785" w:rsidRDefault="002E5013" w:rsidP="00B15785">
      <w:pPr>
        <w:jc w:val="both"/>
      </w:pPr>
      <w:r w:rsidRPr="00B15785">
        <w:t>- кабинет врача - кардиолога</w:t>
      </w:r>
    </w:p>
    <w:p w:rsidR="002E5013" w:rsidRPr="00B15785" w:rsidRDefault="002E5013" w:rsidP="00B15785">
      <w:pPr>
        <w:jc w:val="both"/>
      </w:pPr>
      <w:r w:rsidRPr="00B15785">
        <w:t>- кабинет врача – невролога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процедурный кабинет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прививочный кабинет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медицинской профилактики</w:t>
      </w:r>
    </w:p>
    <w:p w:rsidR="002E5013" w:rsidRPr="00B15785" w:rsidRDefault="002E5013" w:rsidP="00B15785">
      <w:pPr>
        <w:jc w:val="both"/>
      </w:pPr>
      <w:r w:rsidRPr="00B15785">
        <w:t>- кабинет функциональной диагностики</w:t>
      </w:r>
    </w:p>
    <w:p w:rsidR="002E5013" w:rsidRPr="00B15785" w:rsidRDefault="002E5013" w:rsidP="00B15785">
      <w:pPr>
        <w:jc w:val="both"/>
      </w:pPr>
    </w:p>
    <w:p w:rsidR="002E5013" w:rsidRPr="00B15785" w:rsidRDefault="002E5013" w:rsidP="00B15785">
      <w:pPr>
        <w:jc w:val="both"/>
      </w:pPr>
    </w:p>
    <w:p w:rsidR="002E5013" w:rsidRPr="00B15785" w:rsidRDefault="002E5013" w:rsidP="00B15785">
      <w:pPr>
        <w:pStyle w:val="Heading5"/>
        <w:jc w:val="both"/>
      </w:pPr>
      <w:r w:rsidRPr="00B15785">
        <w:t>Адрес: улица Еременко, 31 а/30 а</w:t>
      </w:r>
    </w:p>
    <w:p w:rsidR="002E5013" w:rsidRPr="00B15785" w:rsidRDefault="002E5013" w:rsidP="00B15785">
      <w:pPr>
        <w:jc w:val="both"/>
      </w:pPr>
      <w:r w:rsidRPr="00B15785">
        <w:t>терапевтическое отделение № 1</w:t>
      </w:r>
    </w:p>
    <w:p w:rsidR="002E5013" w:rsidRPr="00B15785" w:rsidRDefault="002E5013" w:rsidP="00B15785">
      <w:pPr>
        <w:jc w:val="both"/>
      </w:pPr>
      <w:r w:rsidRPr="00B15785">
        <w:t>- кабинеты врачей – терапевтов участковых – 6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 xml:space="preserve">кабинет врача общей практики </w:t>
      </w:r>
      <w:r>
        <w:t>(семейного врача)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доврачебной помощи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неотложной медицинской помощи</w:t>
      </w:r>
    </w:p>
    <w:p w:rsidR="002E5013" w:rsidRPr="00B15785" w:rsidRDefault="002E5013" w:rsidP="00B15785">
      <w:pPr>
        <w:jc w:val="both"/>
      </w:pPr>
      <w:r w:rsidRPr="00B15785">
        <w:t xml:space="preserve">- кабинет врача – хирурга  </w:t>
      </w:r>
    </w:p>
    <w:p w:rsidR="002E5013" w:rsidRPr="00B15785" w:rsidRDefault="002E5013" w:rsidP="00B15785">
      <w:pPr>
        <w:jc w:val="both"/>
      </w:pPr>
      <w:r w:rsidRPr="00B15785">
        <w:t>- кабинет врача - травматолога-ортопеда</w:t>
      </w:r>
    </w:p>
    <w:p w:rsidR="002E5013" w:rsidRPr="00B15785" w:rsidRDefault="002E5013" w:rsidP="00B15785">
      <w:pPr>
        <w:jc w:val="both"/>
      </w:pPr>
      <w:r w:rsidRPr="00B15785">
        <w:t>- кабинет врача - оториноларинголога</w:t>
      </w:r>
    </w:p>
    <w:p w:rsidR="002E5013" w:rsidRPr="00B15785" w:rsidRDefault="002E5013" w:rsidP="00B15785">
      <w:pPr>
        <w:jc w:val="both"/>
      </w:pPr>
      <w:r w:rsidRPr="00B15785">
        <w:t>- кабинет врача - офтальмолога</w:t>
      </w:r>
    </w:p>
    <w:p w:rsidR="002E5013" w:rsidRPr="00B15785" w:rsidRDefault="002E5013" w:rsidP="00B15785">
      <w:pPr>
        <w:jc w:val="both"/>
      </w:pPr>
      <w:r w:rsidRPr="00B15785">
        <w:t>- кабинет врача- невролога</w:t>
      </w:r>
    </w:p>
    <w:p w:rsidR="002E5013" w:rsidRPr="00B15785" w:rsidRDefault="002E5013" w:rsidP="00B15785">
      <w:pPr>
        <w:jc w:val="both"/>
      </w:pPr>
      <w:r w:rsidRPr="00B15785">
        <w:t>- кабинет врача – уролога</w:t>
      </w:r>
    </w:p>
    <w:p w:rsidR="002E5013" w:rsidRPr="00B15785" w:rsidRDefault="002E5013" w:rsidP="00B15785">
      <w:pPr>
        <w:jc w:val="both"/>
      </w:pPr>
      <w:r w:rsidRPr="00B15785">
        <w:t>- кабинет врача - кардиолога</w:t>
      </w:r>
    </w:p>
    <w:p w:rsidR="002E5013" w:rsidRPr="00B15785" w:rsidRDefault="002E5013" w:rsidP="00B15785">
      <w:pPr>
        <w:jc w:val="both"/>
      </w:pPr>
      <w:r w:rsidRPr="00B15785">
        <w:t>- кабинет врача – эндокринолога</w:t>
      </w:r>
    </w:p>
    <w:p w:rsidR="002E5013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врача-инфекциониста</w:t>
      </w:r>
    </w:p>
    <w:p w:rsidR="002E5013" w:rsidRPr="00B15785" w:rsidRDefault="002E5013" w:rsidP="00451325">
      <w:pPr>
        <w:jc w:val="both"/>
      </w:pPr>
      <w:r w:rsidRPr="00B15785">
        <w:t>- кабинет врача- онколога</w:t>
      </w:r>
    </w:p>
    <w:p w:rsidR="002E5013" w:rsidRDefault="002E5013" w:rsidP="00B15785">
      <w:pPr>
        <w:jc w:val="both"/>
      </w:pPr>
    </w:p>
    <w:p w:rsidR="002E5013" w:rsidRPr="00B15785" w:rsidRDefault="002E5013" w:rsidP="00B15785">
      <w:pPr>
        <w:jc w:val="both"/>
      </w:pP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смотровой кабинет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процедурный кабинет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прививочный кабинет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медицинской профилактики</w:t>
      </w:r>
    </w:p>
    <w:p w:rsidR="002E5013" w:rsidRPr="00B15785" w:rsidRDefault="002E5013" w:rsidP="00B15785">
      <w:pPr>
        <w:jc w:val="both"/>
        <w:rPr>
          <w:b/>
        </w:rPr>
      </w:pPr>
      <w:r>
        <w:rPr>
          <w:b/>
        </w:rPr>
        <w:t>4</w:t>
      </w:r>
      <w:r w:rsidRPr="00B15785">
        <w:rPr>
          <w:b/>
        </w:rPr>
        <w:t>.</w:t>
      </w:r>
      <w:r>
        <w:rPr>
          <w:b/>
        </w:rPr>
        <w:t xml:space="preserve"> </w:t>
      </w:r>
      <w:r w:rsidRPr="00B15785">
        <w:rPr>
          <w:b/>
        </w:rPr>
        <w:t>Вспомогательные лечебно-диагностические подразделения</w:t>
      </w:r>
    </w:p>
    <w:p w:rsidR="002E5013" w:rsidRPr="00B15785" w:rsidRDefault="002E5013" w:rsidP="00B15785">
      <w:pPr>
        <w:jc w:val="both"/>
      </w:pPr>
      <w:r w:rsidRPr="00B15785">
        <w:t xml:space="preserve">    физиотерапевтическое отделение</w:t>
      </w:r>
    </w:p>
    <w:p w:rsidR="002E5013" w:rsidRPr="00B15785" w:rsidRDefault="002E5013" w:rsidP="00B15785">
      <w:pPr>
        <w:jc w:val="both"/>
      </w:pPr>
      <w:r w:rsidRPr="00B15785">
        <w:t xml:space="preserve"> -</w:t>
      </w:r>
      <w:r>
        <w:t xml:space="preserve"> </w:t>
      </w:r>
      <w:r w:rsidRPr="00B15785">
        <w:t>физиотерапевтический кабинет</w:t>
      </w:r>
    </w:p>
    <w:p w:rsidR="002E5013" w:rsidRPr="00B15785" w:rsidRDefault="002E5013" w:rsidP="00B15785">
      <w:pPr>
        <w:jc w:val="both"/>
      </w:pPr>
      <w:r w:rsidRPr="00B15785">
        <w:t xml:space="preserve"> - кабинет функциональной диагностики</w:t>
      </w:r>
    </w:p>
    <w:p w:rsidR="002E5013" w:rsidRPr="00B15785" w:rsidRDefault="002E5013" w:rsidP="00B15785">
      <w:pPr>
        <w:jc w:val="both"/>
      </w:pPr>
      <w:r w:rsidRPr="00B15785">
        <w:t xml:space="preserve"> -</w:t>
      </w:r>
      <w:r>
        <w:t xml:space="preserve"> </w:t>
      </w:r>
      <w:r w:rsidRPr="00B15785">
        <w:t xml:space="preserve">кабинет ультразвуковой диагностики </w:t>
      </w:r>
    </w:p>
    <w:p w:rsidR="002E5013" w:rsidRPr="00B15785" w:rsidRDefault="002E5013" w:rsidP="00B15785">
      <w:pPr>
        <w:jc w:val="both"/>
      </w:pPr>
      <w:r>
        <w:rPr>
          <w:b/>
          <w:bCs/>
        </w:rPr>
        <w:t>5</w:t>
      </w:r>
      <w:r w:rsidRPr="00B15785">
        <w:rPr>
          <w:b/>
          <w:bCs/>
        </w:rPr>
        <w:t>.</w:t>
      </w:r>
      <w:r>
        <w:rPr>
          <w:b/>
          <w:bCs/>
        </w:rPr>
        <w:t xml:space="preserve"> </w:t>
      </w:r>
      <w:r w:rsidRPr="00B15785">
        <w:rPr>
          <w:b/>
          <w:bCs/>
        </w:rPr>
        <w:t>Централизованная стерилизационная</w:t>
      </w:r>
      <w:r w:rsidRPr="00B15785">
        <w:t xml:space="preserve"> </w:t>
      </w:r>
    </w:p>
    <w:p w:rsidR="002E5013" w:rsidRDefault="002E5013" w:rsidP="00B15785">
      <w:pPr>
        <w:jc w:val="both"/>
      </w:pPr>
    </w:p>
    <w:p w:rsidR="002E5013" w:rsidRPr="00B15785" w:rsidRDefault="002E5013" w:rsidP="00B15785">
      <w:pPr>
        <w:pStyle w:val="Heading5"/>
        <w:jc w:val="both"/>
      </w:pPr>
      <w:r w:rsidRPr="00B15785">
        <w:t xml:space="preserve">     Адрес: улица Еременко, 60/1</w:t>
      </w:r>
    </w:p>
    <w:p w:rsidR="002E5013" w:rsidRPr="00B15785" w:rsidRDefault="002E5013" w:rsidP="00B15785">
      <w:pPr>
        <w:jc w:val="both"/>
      </w:pPr>
    </w:p>
    <w:p w:rsidR="002E5013" w:rsidRPr="00B15785" w:rsidRDefault="002E5013" w:rsidP="00B15785">
      <w:pPr>
        <w:pStyle w:val="Heading5"/>
        <w:jc w:val="both"/>
      </w:pPr>
      <w:r>
        <w:rPr>
          <w:b/>
          <w:bCs/>
          <w:i w:val="0"/>
          <w:iCs w:val="0"/>
        </w:rPr>
        <w:t xml:space="preserve">6. </w:t>
      </w:r>
      <w:r w:rsidRPr="00B15785">
        <w:rPr>
          <w:b/>
          <w:bCs/>
          <w:i w:val="0"/>
          <w:iCs w:val="0"/>
        </w:rPr>
        <w:t xml:space="preserve">Женская консультация 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регистратура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 xml:space="preserve">кабинеты врачей – акушеров – гинекологов – 3 </w:t>
      </w:r>
    </w:p>
    <w:p w:rsidR="002E5013" w:rsidRPr="00B15785" w:rsidRDefault="002E5013" w:rsidP="00B15785">
      <w:pPr>
        <w:ind w:hanging="360"/>
        <w:jc w:val="both"/>
      </w:pPr>
      <w:r w:rsidRPr="00B15785">
        <w:t xml:space="preserve">   </w:t>
      </w:r>
      <w:r>
        <w:t xml:space="preserve">  </w:t>
      </w:r>
      <w:r w:rsidRPr="00B15785">
        <w:t xml:space="preserve"> -</w:t>
      </w:r>
      <w:r>
        <w:t xml:space="preserve"> </w:t>
      </w:r>
      <w:r w:rsidRPr="00B15785">
        <w:t xml:space="preserve">кабинеты специализированных приемов (невынашивания беременности, </w:t>
      </w:r>
    </w:p>
    <w:p w:rsidR="002E5013" w:rsidRPr="00B15785" w:rsidRDefault="002E5013" w:rsidP="00451325">
      <w:pPr>
        <w:ind w:left="180" w:hanging="360"/>
        <w:jc w:val="both"/>
      </w:pPr>
      <w:r w:rsidRPr="00B15785">
        <w:t xml:space="preserve"> </w:t>
      </w:r>
      <w:r>
        <w:t xml:space="preserve">     </w:t>
      </w:r>
      <w:r w:rsidRPr="00B15785">
        <w:t xml:space="preserve">гинекологической эндокринологии, патологии шейки матки, сохранения и </w:t>
      </w:r>
      <w:r>
        <w:t xml:space="preserve">         </w:t>
      </w:r>
      <w:r w:rsidRPr="00B15785">
        <w:t>восстановления репродуктивной функции)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врача – терапевта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 xml:space="preserve">кабинет юриста 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социального работника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психопрофилактической подготовки беременных к родам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по раннему выявлению заболеваний молочных желез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процедурный кабинет</w:t>
      </w:r>
    </w:p>
    <w:p w:rsidR="002E5013" w:rsidRPr="00B15785" w:rsidRDefault="002E5013" w:rsidP="00B15785">
      <w:pPr>
        <w:jc w:val="both"/>
        <w:rPr>
          <w:b/>
        </w:rPr>
      </w:pPr>
      <w:r w:rsidRPr="00B15785">
        <w:t>-</w:t>
      </w:r>
      <w:r>
        <w:t xml:space="preserve"> </w:t>
      </w:r>
      <w:r w:rsidRPr="00B15785">
        <w:t>стерилизационная</w:t>
      </w:r>
    </w:p>
    <w:p w:rsidR="002E5013" w:rsidRPr="00B15785" w:rsidRDefault="002E5013" w:rsidP="00B15785">
      <w:pPr>
        <w:jc w:val="both"/>
      </w:pPr>
      <w:r>
        <w:t xml:space="preserve">- </w:t>
      </w:r>
      <w:r w:rsidRPr="00B15785">
        <w:t>клинико-диагностическая лаборатория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 xml:space="preserve">кабинет ультразвуковой диагностики </w:t>
      </w:r>
    </w:p>
    <w:p w:rsidR="002E5013" w:rsidRPr="00B15785" w:rsidRDefault="002E5013" w:rsidP="00B15785">
      <w:pPr>
        <w:jc w:val="both"/>
      </w:pPr>
      <w:r w:rsidRPr="00B15785">
        <w:t>-</w:t>
      </w:r>
      <w:r>
        <w:t xml:space="preserve"> </w:t>
      </w:r>
      <w:r w:rsidRPr="00B15785">
        <w:t>кабинет функциональной диагностики</w:t>
      </w:r>
    </w:p>
    <w:p w:rsidR="002E5013" w:rsidRDefault="002E5013" w:rsidP="008A416E">
      <w:pPr>
        <w:rPr>
          <w:b/>
        </w:rPr>
      </w:pPr>
    </w:p>
    <w:p w:rsidR="002E5013" w:rsidRDefault="002E5013" w:rsidP="008A416E">
      <w:pPr>
        <w:rPr>
          <w:b/>
        </w:rPr>
      </w:pPr>
    </w:p>
    <w:p w:rsidR="002E5013" w:rsidRDefault="002E5013" w:rsidP="007E3CE9">
      <w:pPr>
        <w:pStyle w:val="Heading5"/>
        <w:jc w:val="both"/>
      </w:pPr>
      <w:r w:rsidRPr="00B15785">
        <w:t>Адрес: улица Еременко, 85/7</w:t>
      </w:r>
    </w:p>
    <w:p w:rsidR="002E5013" w:rsidRPr="007E3CE9" w:rsidRDefault="002E5013" w:rsidP="007E3CE9"/>
    <w:p w:rsidR="002E5013" w:rsidRDefault="002E5013" w:rsidP="008A416E">
      <w:pPr>
        <w:rPr>
          <w:b/>
        </w:rPr>
      </w:pPr>
      <w:r>
        <w:rPr>
          <w:b/>
          <w:bCs/>
        </w:rPr>
        <w:t>7</w:t>
      </w:r>
      <w:r w:rsidRPr="00B15785">
        <w:rPr>
          <w:b/>
          <w:bCs/>
        </w:rPr>
        <w:t>. Кабинет учета и медицинской статистики</w:t>
      </w:r>
    </w:p>
    <w:p w:rsidR="002E5013" w:rsidRPr="007E3CE9" w:rsidRDefault="002E5013" w:rsidP="007E3CE9">
      <w:pPr>
        <w:jc w:val="both"/>
        <w:rPr>
          <w:b/>
        </w:rPr>
      </w:pPr>
      <w:r w:rsidRPr="007E3CE9">
        <w:rPr>
          <w:b/>
        </w:rPr>
        <w:t>8. Клинико-диагностическая лаборатория</w:t>
      </w:r>
    </w:p>
    <w:p w:rsidR="002E5013" w:rsidRPr="00B15785" w:rsidRDefault="002E5013" w:rsidP="00E93390">
      <w:pPr>
        <w:jc w:val="both"/>
        <w:rPr>
          <w:b/>
          <w:bCs/>
        </w:rPr>
      </w:pPr>
      <w:r>
        <w:rPr>
          <w:b/>
          <w:bCs/>
        </w:rPr>
        <w:t>9</w:t>
      </w:r>
      <w:r w:rsidRPr="00B15785">
        <w:rPr>
          <w:b/>
          <w:bCs/>
        </w:rPr>
        <w:t>. Административно-хозяйственная служба</w:t>
      </w:r>
    </w:p>
    <w:p w:rsidR="002E5013" w:rsidRPr="00B15785" w:rsidRDefault="002E5013" w:rsidP="007E3CE9">
      <w:pPr>
        <w:jc w:val="both"/>
        <w:rPr>
          <w:b/>
        </w:rPr>
      </w:pPr>
    </w:p>
    <w:p w:rsidR="002E5013" w:rsidRPr="00B15785" w:rsidRDefault="002E5013" w:rsidP="001A166A"/>
    <w:p w:rsidR="002E5013" w:rsidRPr="00B15785" w:rsidRDefault="002E5013" w:rsidP="001A166A"/>
    <w:p w:rsidR="002E5013" w:rsidRPr="00B15785" w:rsidRDefault="002E5013" w:rsidP="001A166A"/>
    <w:p w:rsidR="002E5013" w:rsidRPr="00B15785" w:rsidRDefault="002E5013" w:rsidP="001A166A"/>
    <w:p w:rsidR="002E5013" w:rsidRPr="00B15785" w:rsidRDefault="002E5013" w:rsidP="001A166A"/>
    <w:p w:rsidR="002E5013" w:rsidRPr="00B15785" w:rsidRDefault="002E5013" w:rsidP="001A166A">
      <w:pPr>
        <w:ind w:left="360"/>
        <w:jc w:val="both"/>
      </w:pPr>
      <w:r w:rsidRPr="00B15785">
        <w:t xml:space="preserve">Главный врач                                                    И.А.Маслов                                       </w:t>
      </w:r>
    </w:p>
    <w:p w:rsidR="002E5013" w:rsidRPr="00B15785" w:rsidRDefault="002E5013" w:rsidP="001A166A">
      <w:pPr>
        <w:ind w:left="360"/>
        <w:jc w:val="both"/>
      </w:pPr>
    </w:p>
    <w:p w:rsidR="002E5013" w:rsidRPr="00B15785" w:rsidRDefault="002E5013" w:rsidP="001A166A">
      <w:pPr>
        <w:ind w:left="360"/>
        <w:jc w:val="both"/>
      </w:pPr>
    </w:p>
    <w:sectPr w:rsidR="002E5013" w:rsidRPr="00B15785" w:rsidSect="00AD48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013" w:rsidRDefault="002E5013">
      <w:r>
        <w:separator/>
      </w:r>
    </w:p>
  </w:endnote>
  <w:endnote w:type="continuationSeparator" w:id="1">
    <w:p w:rsidR="002E5013" w:rsidRDefault="002E5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013" w:rsidRDefault="002E5013" w:rsidP="0086423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E5013" w:rsidRDefault="002E5013" w:rsidP="005611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013" w:rsidRDefault="002E5013">
      <w:r>
        <w:separator/>
      </w:r>
    </w:p>
  </w:footnote>
  <w:footnote w:type="continuationSeparator" w:id="1">
    <w:p w:rsidR="002E5013" w:rsidRDefault="002E5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A59"/>
    <w:multiLevelType w:val="hybridMultilevel"/>
    <w:tmpl w:val="0E8ED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5972EC"/>
    <w:multiLevelType w:val="hybridMultilevel"/>
    <w:tmpl w:val="1BA00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327653"/>
    <w:multiLevelType w:val="hybridMultilevel"/>
    <w:tmpl w:val="BA028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AB1CE3"/>
    <w:multiLevelType w:val="hybridMultilevel"/>
    <w:tmpl w:val="80FA853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223E1F"/>
    <w:multiLevelType w:val="hybridMultilevel"/>
    <w:tmpl w:val="4D2E34EE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3C6BC6"/>
    <w:multiLevelType w:val="hybridMultilevel"/>
    <w:tmpl w:val="C922D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6812E3"/>
    <w:multiLevelType w:val="hybridMultilevel"/>
    <w:tmpl w:val="ACFA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1A7F0D"/>
    <w:multiLevelType w:val="hybridMultilevel"/>
    <w:tmpl w:val="CABC2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47C3021"/>
    <w:multiLevelType w:val="hybridMultilevel"/>
    <w:tmpl w:val="29DAFA7C"/>
    <w:lvl w:ilvl="0" w:tplc="ECF639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8D4489A"/>
    <w:multiLevelType w:val="hybridMultilevel"/>
    <w:tmpl w:val="A9C21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6D22A15"/>
    <w:multiLevelType w:val="hybridMultilevel"/>
    <w:tmpl w:val="5D642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4C448A"/>
    <w:multiLevelType w:val="hybridMultilevel"/>
    <w:tmpl w:val="54944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75"/>
    <w:rsid w:val="00000616"/>
    <w:rsid w:val="000355D4"/>
    <w:rsid w:val="0003722F"/>
    <w:rsid w:val="000405BB"/>
    <w:rsid w:val="00066C87"/>
    <w:rsid w:val="000764D0"/>
    <w:rsid w:val="000914A2"/>
    <w:rsid w:val="00095BB7"/>
    <w:rsid w:val="000A3350"/>
    <w:rsid w:val="000A351B"/>
    <w:rsid w:val="000B3D97"/>
    <w:rsid w:val="000D5AC5"/>
    <w:rsid w:val="000E453B"/>
    <w:rsid w:val="000F191C"/>
    <w:rsid w:val="00100B56"/>
    <w:rsid w:val="00103627"/>
    <w:rsid w:val="00103E98"/>
    <w:rsid w:val="0011452F"/>
    <w:rsid w:val="00141656"/>
    <w:rsid w:val="00145D52"/>
    <w:rsid w:val="00152339"/>
    <w:rsid w:val="00154369"/>
    <w:rsid w:val="001644DC"/>
    <w:rsid w:val="00177999"/>
    <w:rsid w:val="00185CB7"/>
    <w:rsid w:val="00192AB6"/>
    <w:rsid w:val="001A166A"/>
    <w:rsid w:val="001B69B9"/>
    <w:rsid w:val="001B6A3C"/>
    <w:rsid w:val="001C0179"/>
    <w:rsid w:val="001C51B1"/>
    <w:rsid w:val="001D4FF7"/>
    <w:rsid w:val="001D61A5"/>
    <w:rsid w:val="001E09B2"/>
    <w:rsid w:val="001F3ED2"/>
    <w:rsid w:val="001F6D78"/>
    <w:rsid w:val="002167B7"/>
    <w:rsid w:val="002179B3"/>
    <w:rsid w:val="00221DB1"/>
    <w:rsid w:val="002244BE"/>
    <w:rsid w:val="00242D95"/>
    <w:rsid w:val="00244B66"/>
    <w:rsid w:val="00274763"/>
    <w:rsid w:val="002930FE"/>
    <w:rsid w:val="002933ED"/>
    <w:rsid w:val="002978CB"/>
    <w:rsid w:val="002B32AA"/>
    <w:rsid w:val="002B6CBE"/>
    <w:rsid w:val="002C1F38"/>
    <w:rsid w:val="002E1730"/>
    <w:rsid w:val="002E370E"/>
    <w:rsid w:val="002E5013"/>
    <w:rsid w:val="002F270F"/>
    <w:rsid w:val="002F77C0"/>
    <w:rsid w:val="00300048"/>
    <w:rsid w:val="00301E94"/>
    <w:rsid w:val="00305A23"/>
    <w:rsid w:val="0031109A"/>
    <w:rsid w:val="00314743"/>
    <w:rsid w:val="00321C9E"/>
    <w:rsid w:val="00330F68"/>
    <w:rsid w:val="0034214A"/>
    <w:rsid w:val="003450E5"/>
    <w:rsid w:val="003507E0"/>
    <w:rsid w:val="00355205"/>
    <w:rsid w:val="00360BC7"/>
    <w:rsid w:val="00363C84"/>
    <w:rsid w:val="00374181"/>
    <w:rsid w:val="003A0DE1"/>
    <w:rsid w:val="003A3D4C"/>
    <w:rsid w:val="003A72EF"/>
    <w:rsid w:val="003B0E98"/>
    <w:rsid w:val="003C7555"/>
    <w:rsid w:val="003D4763"/>
    <w:rsid w:val="003E52E4"/>
    <w:rsid w:val="003E5C60"/>
    <w:rsid w:val="004016C9"/>
    <w:rsid w:val="00403631"/>
    <w:rsid w:val="0041676D"/>
    <w:rsid w:val="00427B44"/>
    <w:rsid w:val="00431757"/>
    <w:rsid w:val="004369AD"/>
    <w:rsid w:val="0044098F"/>
    <w:rsid w:val="00441F21"/>
    <w:rsid w:val="00451136"/>
    <w:rsid w:val="00451325"/>
    <w:rsid w:val="00453B4E"/>
    <w:rsid w:val="00466C6A"/>
    <w:rsid w:val="004809CC"/>
    <w:rsid w:val="004900D5"/>
    <w:rsid w:val="00491446"/>
    <w:rsid w:val="004A441C"/>
    <w:rsid w:val="004B6C38"/>
    <w:rsid w:val="004B7AC4"/>
    <w:rsid w:val="004D1189"/>
    <w:rsid w:val="004E0656"/>
    <w:rsid w:val="004E0A1C"/>
    <w:rsid w:val="004E511C"/>
    <w:rsid w:val="004E5452"/>
    <w:rsid w:val="004E66A6"/>
    <w:rsid w:val="004F1BB5"/>
    <w:rsid w:val="004F361B"/>
    <w:rsid w:val="004F6BD0"/>
    <w:rsid w:val="005113B8"/>
    <w:rsid w:val="0051510D"/>
    <w:rsid w:val="00523011"/>
    <w:rsid w:val="00531CF2"/>
    <w:rsid w:val="00542C3D"/>
    <w:rsid w:val="00551688"/>
    <w:rsid w:val="005519F1"/>
    <w:rsid w:val="00552236"/>
    <w:rsid w:val="00561102"/>
    <w:rsid w:val="005660B2"/>
    <w:rsid w:val="00572E68"/>
    <w:rsid w:val="00583853"/>
    <w:rsid w:val="005A05DF"/>
    <w:rsid w:val="005A5A7C"/>
    <w:rsid w:val="005B707B"/>
    <w:rsid w:val="005D250B"/>
    <w:rsid w:val="005D2972"/>
    <w:rsid w:val="005D756D"/>
    <w:rsid w:val="005E18A5"/>
    <w:rsid w:val="005E2CC8"/>
    <w:rsid w:val="005E3AF1"/>
    <w:rsid w:val="005F0E4E"/>
    <w:rsid w:val="005F7421"/>
    <w:rsid w:val="0060102A"/>
    <w:rsid w:val="00603A67"/>
    <w:rsid w:val="00603E8E"/>
    <w:rsid w:val="00607445"/>
    <w:rsid w:val="00614F3C"/>
    <w:rsid w:val="00632356"/>
    <w:rsid w:val="00652259"/>
    <w:rsid w:val="006667ED"/>
    <w:rsid w:val="006710A0"/>
    <w:rsid w:val="00675E6E"/>
    <w:rsid w:val="00680DD0"/>
    <w:rsid w:val="00686BE8"/>
    <w:rsid w:val="00687444"/>
    <w:rsid w:val="006B2159"/>
    <w:rsid w:val="006C2AD4"/>
    <w:rsid w:val="006C7FCF"/>
    <w:rsid w:val="00702840"/>
    <w:rsid w:val="00715E29"/>
    <w:rsid w:val="007241FB"/>
    <w:rsid w:val="00725335"/>
    <w:rsid w:val="00726264"/>
    <w:rsid w:val="0074658A"/>
    <w:rsid w:val="00750A58"/>
    <w:rsid w:val="00751B54"/>
    <w:rsid w:val="00764569"/>
    <w:rsid w:val="007841B7"/>
    <w:rsid w:val="00792229"/>
    <w:rsid w:val="007A0F53"/>
    <w:rsid w:val="007B18BE"/>
    <w:rsid w:val="007B2B75"/>
    <w:rsid w:val="007B6292"/>
    <w:rsid w:val="007D075F"/>
    <w:rsid w:val="007E3CE9"/>
    <w:rsid w:val="007F3098"/>
    <w:rsid w:val="007F344B"/>
    <w:rsid w:val="00804D72"/>
    <w:rsid w:val="008059AD"/>
    <w:rsid w:val="00810059"/>
    <w:rsid w:val="008217BA"/>
    <w:rsid w:val="00822052"/>
    <w:rsid w:val="0083189E"/>
    <w:rsid w:val="00832A83"/>
    <w:rsid w:val="00835473"/>
    <w:rsid w:val="00835DBF"/>
    <w:rsid w:val="00844057"/>
    <w:rsid w:val="00846263"/>
    <w:rsid w:val="00853B22"/>
    <w:rsid w:val="008566B7"/>
    <w:rsid w:val="00861DEE"/>
    <w:rsid w:val="008636B1"/>
    <w:rsid w:val="00864237"/>
    <w:rsid w:val="0087157B"/>
    <w:rsid w:val="00874ABD"/>
    <w:rsid w:val="00875CF0"/>
    <w:rsid w:val="008827ED"/>
    <w:rsid w:val="00883F8B"/>
    <w:rsid w:val="008A416E"/>
    <w:rsid w:val="008B49D5"/>
    <w:rsid w:val="008B6781"/>
    <w:rsid w:val="008B6B6C"/>
    <w:rsid w:val="008C07E5"/>
    <w:rsid w:val="008C1D0F"/>
    <w:rsid w:val="008E289A"/>
    <w:rsid w:val="008E6043"/>
    <w:rsid w:val="008F066E"/>
    <w:rsid w:val="0090071E"/>
    <w:rsid w:val="00907F8C"/>
    <w:rsid w:val="009148F5"/>
    <w:rsid w:val="00933C77"/>
    <w:rsid w:val="00945AA1"/>
    <w:rsid w:val="00956A5E"/>
    <w:rsid w:val="00974CC2"/>
    <w:rsid w:val="00975784"/>
    <w:rsid w:val="0099478A"/>
    <w:rsid w:val="009B7761"/>
    <w:rsid w:val="009C2D49"/>
    <w:rsid w:val="009C7E77"/>
    <w:rsid w:val="009D3287"/>
    <w:rsid w:val="009D7DF0"/>
    <w:rsid w:val="009E2893"/>
    <w:rsid w:val="009E447F"/>
    <w:rsid w:val="009E49C4"/>
    <w:rsid w:val="009F4E78"/>
    <w:rsid w:val="00A11DBD"/>
    <w:rsid w:val="00A231BB"/>
    <w:rsid w:val="00A24998"/>
    <w:rsid w:val="00A2670C"/>
    <w:rsid w:val="00A3277E"/>
    <w:rsid w:val="00A40AD3"/>
    <w:rsid w:val="00A41CE7"/>
    <w:rsid w:val="00A44E97"/>
    <w:rsid w:val="00A472F7"/>
    <w:rsid w:val="00A63DA1"/>
    <w:rsid w:val="00A7187F"/>
    <w:rsid w:val="00A7203A"/>
    <w:rsid w:val="00A72241"/>
    <w:rsid w:val="00A7587F"/>
    <w:rsid w:val="00A82AC7"/>
    <w:rsid w:val="00A90ECE"/>
    <w:rsid w:val="00A91A5B"/>
    <w:rsid w:val="00AA0BC4"/>
    <w:rsid w:val="00AA74B3"/>
    <w:rsid w:val="00AD081F"/>
    <w:rsid w:val="00AD486F"/>
    <w:rsid w:val="00AE34D4"/>
    <w:rsid w:val="00AE655C"/>
    <w:rsid w:val="00AF169D"/>
    <w:rsid w:val="00AF31C0"/>
    <w:rsid w:val="00AF4660"/>
    <w:rsid w:val="00B06472"/>
    <w:rsid w:val="00B06A4B"/>
    <w:rsid w:val="00B15785"/>
    <w:rsid w:val="00B157AA"/>
    <w:rsid w:val="00B22DAF"/>
    <w:rsid w:val="00B22F98"/>
    <w:rsid w:val="00B33087"/>
    <w:rsid w:val="00B33ECB"/>
    <w:rsid w:val="00B5499B"/>
    <w:rsid w:val="00B66805"/>
    <w:rsid w:val="00B80C52"/>
    <w:rsid w:val="00BA024C"/>
    <w:rsid w:val="00BA2C11"/>
    <w:rsid w:val="00BB11BD"/>
    <w:rsid w:val="00BB1632"/>
    <w:rsid w:val="00BB3DA6"/>
    <w:rsid w:val="00BB7D14"/>
    <w:rsid w:val="00BC0A4C"/>
    <w:rsid w:val="00BC12DE"/>
    <w:rsid w:val="00BC2473"/>
    <w:rsid w:val="00BC35CA"/>
    <w:rsid w:val="00BC4212"/>
    <w:rsid w:val="00BD520C"/>
    <w:rsid w:val="00BE05FC"/>
    <w:rsid w:val="00BE2862"/>
    <w:rsid w:val="00BE4AE4"/>
    <w:rsid w:val="00BE7451"/>
    <w:rsid w:val="00BE794A"/>
    <w:rsid w:val="00BF28A9"/>
    <w:rsid w:val="00BF626F"/>
    <w:rsid w:val="00C01148"/>
    <w:rsid w:val="00C20F07"/>
    <w:rsid w:val="00C21A12"/>
    <w:rsid w:val="00C22E08"/>
    <w:rsid w:val="00C266D4"/>
    <w:rsid w:val="00C633ED"/>
    <w:rsid w:val="00C641D5"/>
    <w:rsid w:val="00C76A22"/>
    <w:rsid w:val="00C84519"/>
    <w:rsid w:val="00C86F8C"/>
    <w:rsid w:val="00CA30D0"/>
    <w:rsid w:val="00CA33FF"/>
    <w:rsid w:val="00CA3C81"/>
    <w:rsid w:val="00CB211D"/>
    <w:rsid w:val="00CB606C"/>
    <w:rsid w:val="00CE1955"/>
    <w:rsid w:val="00CE21A3"/>
    <w:rsid w:val="00D10E1F"/>
    <w:rsid w:val="00D240EE"/>
    <w:rsid w:val="00D3056B"/>
    <w:rsid w:val="00D307C3"/>
    <w:rsid w:val="00D33C70"/>
    <w:rsid w:val="00D347B6"/>
    <w:rsid w:val="00D456FD"/>
    <w:rsid w:val="00D557DD"/>
    <w:rsid w:val="00D6215C"/>
    <w:rsid w:val="00D858F6"/>
    <w:rsid w:val="00D921CE"/>
    <w:rsid w:val="00DC43A0"/>
    <w:rsid w:val="00DD28C8"/>
    <w:rsid w:val="00E35EF3"/>
    <w:rsid w:val="00E40D48"/>
    <w:rsid w:val="00E43421"/>
    <w:rsid w:val="00E51773"/>
    <w:rsid w:val="00E70C9D"/>
    <w:rsid w:val="00E715AD"/>
    <w:rsid w:val="00E728A0"/>
    <w:rsid w:val="00E840F8"/>
    <w:rsid w:val="00E91217"/>
    <w:rsid w:val="00E93390"/>
    <w:rsid w:val="00E936D1"/>
    <w:rsid w:val="00E944F7"/>
    <w:rsid w:val="00EB063A"/>
    <w:rsid w:val="00EB760E"/>
    <w:rsid w:val="00EB7EA0"/>
    <w:rsid w:val="00EC7096"/>
    <w:rsid w:val="00ED61B9"/>
    <w:rsid w:val="00EE2ED1"/>
    <w:rsid w:val="00EE2F25"/>
    <w:rsid w:val="00EE44DB"/>
    <w:rsid w:val="00F01D29"/>
    <w:rsid w:val="00F04B9B"/>
    <w:rsid w:val="00F1405A"/>
    <w:rsid w:val="00F24A80"/>
    <w:rsid w:val="00F25433"/>
    <w:rsid w:val="00F35244"/>
    <w:rsid w:val="00F54C91"/>
    <w:rsid w:val="00F66A56"/>
    <w:rsid w:val="00F82840"/>
    <w:rsid w:val="00F873DD"/>
    <w:rsid w:val="00F9083E"/>
    <w:rsid w:val="00F90872"/>
    <w:rsid w:val="00F943A0"/>
    <w:rsid w:val="00FA2230"/>
    <w:rsid w:val="00FB70FC"/>
    <w:rsid w:val="00FC3753"/>
    <w:rsid w:val="00FC785C"/>
    <w:rsid w:val="00FD02A8"/>
    <w:rsid w:val="00FD6D52"/>
    <w:rsid w:val="00FE1AD6"/>
    <w:rsid w:val="00FE2843"/>
    <w:rsid w:val="00FE3066"/>
    <w:rsid w:val="00FE6EE3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0102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102A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0102A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102A"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102A"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102A"/>
    <w:pPr>
      <w:keepNext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102A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102A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53B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715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15A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15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715AD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715AD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15AD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715AD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E3066"/>
    <w:rPr>
      <w:rFonts w:ascii="Cambria" w:hAnsi="Cambria" w:cs="Cambria"/>
    </w:rPr>
  </w:style>
  <w:style w:type="paragraph" w:styleId="Header">
    <w:name w:val="header"/>
    <w:basedOn w:val="Normal"/>
    <w:link w:val="HeaderChar"/>
    <w:uiPriority w:val="99"/>
    <w:rsid w:val="0060102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15A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10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15AD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102A"/>
    <w:rPr>
      <w:b/>
      <w:bCs/>
    </w:rPr>
  </w:style>
  <w:style w:type="paragraph" w:styleId="BodyText">
    <w:name w:val="Body Text"/>
    <w:basedOn w:val="Normal"/>
    <w:link w:val="BodyTextChar"/>
    <w:uiPriority w:val="99"/>
    <w:rsid w:val="0060102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15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0102A"/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715A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6110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B60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5CB7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B60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85CB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CB60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85CB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411</Words>
  <Characters>2346</Characters>
  <Application>Microsoft Office Outlook</Application>
  <DocSecurity>0</DocSecurity>
  <Lines>0</Lines>
  <Paragraphs>0</Paragraphs>
  <ScaleCrop>false</ScaleCrop>
  <Company>ГУЗ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Елена</dc:creator>
  <cp:keywords/>
  <dc:description/>
  <cp:lastModifiedBy>User</cp:lastModifiedBy>
  <cp:revision>7</cp:revision>
  <cp:lastPrinted>2016-09-29T05:16:00Z</cp:lastPrinted>
  <dcterms:created xsi:type="dcterms:W3CDTF">2016-09-14T09:04:00Z</dcterms:created>
  <dcterms:modified xsi:type="dcterms:W3CDTF">2017-08-16T07:57:00Z</dcterms:modified>
</cp:coreProperties>
</file>