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E0" w:rsidRDefault="00AE0FE0" w:rsidP="00406C93">
      <w:pPr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line id="Прямая соединительная линия 23" o:spid="_x0000_s1026" style="position:absolute;left:0;text-align:left;z-index:251624448;visibility:visible" from="-31.2pt,-4.8pt" to="9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" strokecolor="#4579b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2" o:spid="_x0000_s1027" type="#_x0000_t32" style="position:absolute;left:0;text-align:left;margin-left:9in;margin-top:0;width:0;height:19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85" o:spid="_x0000_s1028" type="#_x0000_t32" style="position:absolute;left:0;text-align:left;margin-left:441pt;margin-top:0;width:.75pt;height:20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86" o:spid="_x0000_s1029" type="#_x0000_t32" style="position:absolute;left:0;text-align:left;margin-left:243pt;margin-top:0;width:0;height: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" strokecolor="#4579b8">
            <v:stroke endarrow="ope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30" type="#_x0000_t202" style="position:absolute;left:0;text-align:left;margin-left:162pt;margin-top:18pt;width:166.95pt;height:57.75pt;z-index: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" strokeweight=".5pt">
            <v:textbox>
              <w:txbxContent>
                <w:p w:rsidR="00AE0FE0" w:rsidRPr="00987E71" w:rsidRDefault="00AE0FE0" w:rsidP="00987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87E71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AE0FE0" w:rsidRPr="00987E71" w:rsidRDefault="00AE0FE0" w:rsidP="00987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87E71">
                    <w:rPr>
                      <w:rFonts w:ascii="Times New Roman" w:hAnsi="Times New Roman"/>
                    </w:rPr>
                    <w:t>главного врача по экспертизе временной нетрудоспособности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" o:spid="_x0000_s1031" type="#_x0000_t202" style="position:absolute;left:0;text-align:left;margin-left:378pt;margin-top:18pt;width:135pt;height:52.5pt;z-index: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" strokeweight=".5pt">
            <v:textbox>
              <w:txbxContent>
                <w:p w:rsidR="00AE0FE0" w:rsidRDefault="00AE0FE0" w:rsidP="00987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06C93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AE0FE0" w:rsidRPr="00406C93" w:rsidRDefault="00AE0FE0" w:rsidP="00987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06C93">
                    <w:rPr>
                      <w:rFonts w:ascii="Times New Roman" w:hAnsi="Times New Roman"/>
                    </w:rPr>
                    <w:t>главного врача по медицинской части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" o:spid="_x0000_s1032" type="#_x0000_t202" style="position:absolute;left:0;text-align:left;margin-left:594pt;margin-top:18pt;width:102.75pt;height:53.25pt;z-index: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" strokeweight=".5pt">
            <v:textbox>
              <w:txbxContent>
                <w:p w:rsidR="00AE0FE0" w:rsidRDefault="00AE0FE0" w:rsidP="00406C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06C93">
                    <w:rPr>
                      <w:rFonts w:ascii="Times New Roman" w:hAnsi="Times New Roman"/>
                    </w:rPr>
                    <w:t>Главная</w:t>
                  </w:r>
                </w:p>
                <w:p w:rsidR="00AE0FE0" w:rsidRPr="00406C93" w:rsidRDefault="00AE0FE0" w:rsidP="00406C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06C93">
                    <w:rPr>
                      <w:rFonts w:ascii="Times New Roman" w:hAnsi="Times New Roman"/>
                    </w:rPr>
                    <w:t>медицинская сестра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0" o:spid="_x0000_s1033" type="#_x0000_t32" style="position:absolute;left:0;text-align:left;margin-left:38.55pt;margin-top:-4.05pt;width:0;height:20.2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24" o:spid="_x0000_s1034" style="position:absolute;left:0;text-align:left;flip:x;z-index:251625472;visibility:visible" from="-34.95pt,-4.8pt" to="-31.25pt,4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" strokecolor="#4579b8"/>
        </w:pict>
      </w:r>
      <w:r>
        <w:rPr>
          <w:noProof/>
          <w:lang w:eastAsia="ru-RU"/>
        </w:rPr>
        <w:pict>
          <v:shape id="Поле 6" o:spid="_x0000_s1035" type="#_x0000_t202" style="position:absolute;left:0;text-align:left;margin-left:-11.55pt;margin-top:16.05pt;width:126pt;height:29.25pt;z-index:25160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" strokeweight=".5pt">
            <v:textbox>
              <w:txbxContent>
                <w:p w:rsidR="00AE0FE0" w:rsidRPr="00406C93" w:rsidRDefault="00AE0FE0" w:rsidP="00406C93">
                  <w:pPr>
                    <w:jc w:val="center"/>
                    <w:rPr>
                      <w:rFonts w:ascii="Times New Roman" w:hAnsi="Times New Roman"/>
                    </w:rPr>
                  </w:pPr>
                  <w:r w:rsidRPr="00406C93">
                    <w:rPr>
                      <w:rFonts w:ascii="Times New Roman" w:hAnsi="Times New Roman"/>
                    </w:rPr>
                    <w:t>Главный бухгалтер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" o:spid="_x0000_s1036" type="#_x0000_t202" style="position:absolute;left:0;text-align:left;margin-left:286.95pt;margin-top:-53.15pt;width:125.25pt;height:36pt;z-index: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" strokeweight=".5pt">
            <v:textbox>
              <w:txbxContent>
                <w:p w:rsidR="00AE0FE0" w:rsidRPr="00A42E5D" w:rsidRDefault="00AE0FE0" w:rsidP="00A42E5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2E5D">
                    <w:rPr>
                      <w:rFonts w:ascii="Times New Roman" w:hAnsi="Times New Roman"/>
                      <w:sz w:val="28"/>
                      <w:szCs w:val="28"/>
                    </w:rPr>
                    <w:t>Главный врач</w:t>
                  </w:r>
                </w:p>
              </w:txbxContent>
            </v:textbox>
          </v:shape>
        </w:pict>
      </w:r>
    </w:p>
    <w:p w:rsidR="00AE0FE0" w:rsidRDefault="00AE0FE0"/>
    <w:p w:rsidR="00AE0FE0" w:rsidRDefault="00AE0FE0" w:rsidP="00694ACF">
      <w:r>
        <w:rPr>
          <w:noProof/>
          <w:lang w:eastAsia="ru-RU"/>
        </w:rPr>
        <w:pict>
          <v:shape id="Прямая со стрелкой 87" o:spid="_x0000_s1037" type="#_x0000_t32" style="position:absolute;margin-left:441pt;margin-top:22pt;width:.75pt;height:15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" strokecolor="#4579b8">
            <v:stroke endarrow="open"/>
          </v:shape>
        </w:pict>
      </w:r>
      <w:r>
        <w:rPr>
          <w:noProof/>
          <w:lang w:eastAsia="ru-RU"/>
        </w:rPr>
        <w:pict>
          <v:shape id="Поле 44" o:spid="_x0000_s1038" type="#_x0000_t202" style="position:absolute;margin-left:-17.7pt;margin-top:19.45pt;width:141.75pt;height:51.7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" strokeweight=".5pt">
            <v:textbox>
              <w:txbxContent>
                <w:p w:rsidR="00AE0FE0" w:rsidRPr="00296A88" w:rsidRDefault="00AE0FE0" w:rsidP="004012B1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296A88">
                    <w:rPr>
                      <w:rFonts w:ascii="Times New Roman" w:hAnsi="Times New Roman"/>
                    </w:rPr>
                    <w:t>Отделение общей врачебной практики (семейной медицины)</w:t>
                  </w:r>
                </w:p>
              </w:txbxContent>
            </v:textbox>
          </v:shape>
        </w:pict>
      </w:r>
    </w:p>
    <w:p w:rsidR="00AE0FE0" w:rsidRDefault="00AE0FE0" w:rsidP="00694ACF">
      <w:r>
        <w:rPr>
          <w:noProof/>
          <w:lang w:eastAsia="ru-RU"/>
        </w:rPr>
        <w:pict>
          <v:shape id="Поле 12" o:spid="_x0000_s1039" type="#_x0000_t202" style="position:absolute;margin-left:266.55pt;margin-top:22.5pt;width:111pt;height:37.05pt;z-index:25161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" strokeweight=".5pt">
            <v:textbox>
              <w:txbxContent>
                <w:p w:rsidR="00AE0FE0" w:rsidRDefault="00AE0FE0" w:rsidP="00835A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92A3C">
                    <w:rPr>
                      <w:rFonts w:ascii="Times New Roman" w:hAnsi="Times New Roman"/>
                    </w:rPr>
                    <w:t>ПОЛИКЛИНИКА</w:t>
                  </w:r>
                </w:p>
                <w:p w:rsidR="00AE0FE0" w:rsidRPr="00F92A3C" w:rsidRDefault="00AE0FE0" w:rsidP="00835A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№1</w:t>
                  </w:r>
                </w:p>
                <w:p w:rsidR="00AE0FE0" w:rsidRPr="00694ACF" w:rsidRDefault="00AE0FE0" w:rsidP="00694AC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90" o:spid="_x0000_s1040" type="#_x0000_t32" style="position:absolute;margin-left:314.55pt;margin-top:10.5pt;width:.75pt;height:1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109" o:spid="_x0000_s1041" style="position:absolute;z-index:251692032;visibility:visible" from="767.55pt,10.5pt" to="772.05pt,3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" strokecolor="#4579b8"/>
        </w:pict>
      </w:r>
      <w:r>
        <w:rPr>
          <w:noProof/>
          <w:lang w:eastAsia="ru-RU"/>
        </w:rPr>
        <w:pict>
          <v:shape id="Прямая со стрелкой 70" o:spid="_x0000_s1042" type="#_x0000_t32" style="position:absolute;margin-left:689.55pt;margin-top:9pt;width:0;height:1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69" o:spid="_x0000_s1043" style="position:absolute;z-index:251662336;visibility:visible" from="124.05pt,9pt" to="767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" strokecolor="#4579b8"/>
        </w:pict>
      </w:r>
      <w:r>
        <w:rPr>
          <w:noProof/>
          <w:lang w:eastAsia="ru-RU"/>
        </w:rPr>
        <w:pict>
          <v:shape id="Прямая со стрелкой 76" o:spid="_x0000_s1044" type="#_x0000_t32" style="position:absolute;margin-left:122.55pt;margin-top:8.85pt;width:27.75pt;height:.0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74" o:spid="_x0000_s1045" type="#_x0000_t32" style="position:absolute;margin-left:208.05pt;margin-top:9pt;width:.75pt;height:14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71" o:spid="_x0000_s1046" type="#_x0000_t32" style="position:absolute;margin-left:565.05pt;margin-top:10.5pt;width:.75pt;height:15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" strokecolor="#4579b8">
            <v:stroke endarrow="open"/>
          </v:shape>
        </w:pict>
      </w:r>
    </w:p>
    <w:p w:rsidR="00AE0FE0" w:rsidRDefault="00AE0FE0" w:rsidP="00694ACF">
      <w:r>
        <w:rPr>
          <w:noProof/>
          <w:lang w:eastAsia="ru-RU"/>
        </w:rPr>
        <w:pict>
          <v:shape id="Прямая со стрелкой 119" o:spid="_x0000_s1047" type="#_x0000_t32" style="position:absolute;margin-left:397.05pt;margin-top:10.6pt;width:0;height:100.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118" o:spid="_x0000_s1048" style="position:absolute;z-index:251708416;visibility:visible" from="377.55pt,9.85pt" to="397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" strokecolor="#4579b8"/>
        </w:pict>
      </w:r>
      <w:r>
        <w:rPr>
          <w:noProof/>
          <w:lang w:eastAsia="ru-RU"/>
        </w:rPr>
        <w:pict>
          <v:line id="Прямая соединительная линия 115" o:spid="_x0000_s1049" style="position:absolute;z-index:251705344;visibility:visible" from="158.55pt,6.1pt" to="160.8pt,3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" strokecolor="#4579b8"/>
        </w:pict>
      </w:r>
      <w:r>
        <w:rPr>
          <w:noProof/>
          <w:lang w:eastAsia="ru-RU"/>
        </w:rPr>
        <w:pict>
          <v:line id="Прямая соединительная линия 89" o:spid="_x0000_s1050" style="position:absolute;z-index:251701248;visibility:visible" from="158.55pt,6.1pt" to="266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" strokecolor="#4579b8"/>
        </w:pict>
      </w:r>
      <w:r>
        <w:rPr>
          <w:noProof/>
          <w:lang w:eastAsia="ru-RU"/>
        </w:rPr>
        <w:pict>
          <v:shape id="Поле 19" o:spid="_x0000_s1051" type="#_x0000_t202" style="position:absolute;margin-left:643.8pt;margin-top:2.35pt;width:117pt;height:36pt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" strokeweight=".5pt">
            <v:textbox>
              <w:txbxContent>
                <w:p w:rsidR="00AE0FE0" w:rsidRPr="00F92A3C" w:rsidRDefault="00AE0FE0" w:rsidP="00F92A3C">
                  <w:pPr>
                    <w:jc w:val="center"/>
                    <w:rPr>
                      <w:rFonts w:ascii="Times New Roman" w:hAnsi="Times New Roman"/>
                    </w:rPr>
                  </w:pPr>
                  <w:r w:rsidRPr="00F92A3C">
                    <w:rPr>
                      <w:rFonts w:ascii="Times New Roman" w:hAnsi="Times New Roman"/>
                    </w:rPr>
                    <w:t>ПОЛИКЛИНИКА №2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77" o:spid="_x0000_s1052" style="position:absolute;z-index:251667456;visibility:visible" from="121.8pt,20.35pt" to="121.8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" strokecolor="#4579b8"/>
        </w:pict>
      </w:r>
      <w:r>
        <w:rPr>
          <w:noProof/>
          <w:lang w:eastAsia="ru-RU"/>
        </w:rPr>
        <w:pict>
          <v:shape id="Поле 20" o:spid="_x0000_s1053" type="#_x0000_t202" style="position:absolute;margin-left:525.3pt;margin-top:.8pt;width:109.5pt;height:36.75pt;z-index:25162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" strokeweight=".5pt">
            <v:textbox>
              <w:txbxContent>
                <w:p w:rsidR="00AE0FE0" w:rsidRPr="00F92A3C" w:rsidRDefault="00AE0FE0" w:rsidP="00F92A3C">
                  <w:pPr>
                    <w:jc w:val="center"/>
                    <w:rPr>
                      <w:rFonts w:ascii="Times New Roman" w:hAnsi="Times New Roman"/>
                    </w:rPr>
                  </w:pPr>
                  <w:r w:rsidRPr="00F92A3C">
                    <w:rPr>
                      <w:rFonts w:ascii="Times New Roman" w:hAnsi="Times New Roman"/>
                    </w:rPr>
                    <w:t>ПОЛИКЛИНИКА №3</w:t>
                  </w:r>
                </w:p>
              </w:txbxContent>
            </v:textbox>
          </v:shape>
        </w:pict>
      </w:r>
      <w:r>
        <w:tab/>
      </w:r>
    </w:p>
    <w:p w:rsidR="00AE0FE0" w:rsidRPr="00694ACF" w:rsidRDefault="00AE0FE0" w:rsidP="00694ACF">
      <w:pPr>
        <w:tabs>
          <w:tab w:val="left" w:pos="6045"/>
        </w:tabs>
      </w:pPr>
      <w:bookmarkStart w:id="0" w:name="_GoBack"/>
      <w:bookmarkEnd w:id="0"/>
      <w:r>
        <w:rPr>
          <w:noProof/>
          <w:lang w:eastAsia="ru-RU"/>
        </w:rPr>
        <w:pict>
          <v:shape id="Прямая со стрелкой 121" o:spid="_x0000_s1054" type="#_x0000_t32" style="position:absolute;margin-left:371.55pt;margin-top:41.4pt;width:25.5pt;height:0;flip:x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20" o:spid="_x0000_s1055" type="#_x0000_t32" style="position:absolute;margin-left:397.05pt;margin-top:41.4pt;width:27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" strokecolor="#4579b8">
            <v:stroke endarrow="open"/>
          </v:shape>
        </w:pict>
      </w:r>
      <w:r>
        <w:rPr>
          <w:noProof/>
          <w:lang w:eastAsia="ru-RU"/>
        </w:rPr>
        <w:pict>
          <v:shape id="Поле 15" o:spid="_x0000_s1056" type="#_x0000_t202" style="position:absolute;margin-left:424.05pt;margin-top:19.65pt;width:90pt;height:53.25pt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" strokeweight=".5pt">
            <v:textbox>
              <w:txbxContent>
                <w:p w:rsidR="00AE0FE0" w:rsidRPr="00694ACF" w:rsidRDefault="00AE0FE0" w:rsidP="00192F2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94ACF">
                    <w:rPr>
                      <w:rFonts w:ascii="Times New Roman" w:hAnsi="Times New Roman"/>
                    </w:rPr>
                    <w:t>Отделение медицинской профилактики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4" o:spid="_x0000_s1057" type="#_x0000_t202" style="position:absolute;margin-left:268.8pt;margin-top:22.65pt;width:102.75pt;height:50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" strokeweight=".5pt">
            <v:textbox>
              <w:txbxContent>
                <w:p w:rsidR="00AE0FE0" w:rsidRPr="003F08E4" w:rsidRDefault="00AE0FE0" w:rsidP="003F08E4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F08E4">
                    <w:rPr>
                      <w:rFonts w:ascii="Times New Roman" w:hAnsi="Times New Roman"/>
                    </w:rPr>
                    <w:t>Клинико-диагностическая лаборатория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117" o:spid="_x0000_s1058" type="#_x0000_t32" style="position:absolute;margin-left:388.05pt;margin-top:154.65pt;width:0;height:12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16" o:spid="_x0000_s1059" type="#_x0000_t32" style="position:absolute;margin-left:160.8pt;margin-top:339.15pt;width:12.7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13" o:spid="_x0000_s1060" type="#_x0000_t32" style="position:absolute;margin-left:160.8pt;margin-top:287.4pt;width:10.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" strokecolor="#4579b8">
            <v:stroke endarrow="open"/>
          </v:shape>
        </w:pict>
      </w:r>
      <w:r>
        <w:rPr>
          <w:noProof/>
          <w:lang w:eastAsia="ru-RU"/>
        </w:rPr>
        <w:pict>
          <v:shape id="Поле 18" o:spid="_x0000_s1061" type="#_x0000_t202" style="position:absolute;margin-left:328.8pt;margin-top:85.65pt;width:131.25pt;height:68.25pt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" strokeweight=".5pt">
            <v:textbox>
              <w:txbxContent>
                <w:p w:rsidR="00AE0FE0" w:rsidRPr="00041CF0" w:rsidRDefault="00AE0FE0" w:rsidP="0051526D">
                  <w:pPr>
                    <w:jc w:val="center"/>
                    <w:rPr>
                      <w:rFonts w:ascii="Times New Roman" w:hAnsi="Times New Roman"/>
                    </w:rPr>
                  </w:pPr>
                  <w:r w:rsidRPr="00041CF0">
                    <w:rPr>
                      <w:rFonts w:ascii="Times New Roman" w:hAnsi="Times New Roman"/>
                    </w:rPr>
                    <w:t>Отделение первичной специализированной медико-санитарной помощи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107" o:spid="_x0000_s1062" type="#_x0000_t32" style="position:absolute;margin-left:160.8pt;margin-top:235.65pt;width:10.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91" o:spid="_x0000_s1063" type="#_x0000_t32" style="position:absolute;margin-left:158.55pt;margin-top:195.9pt;width:10.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оле 17" o:spid="_x0000_s1064" type="#_x0000_t202" style="position:absolute;margin-left:171.3pt;margin-top:136.65pt;width:92.25pt;height:34.5pt;z-index: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" strokeweight=".5pt">
            <v:textbox>
              <w:txbxContent>
                <w:p w:rsidR="00AE0FE0" w:rsidRPr="00694ACF" w:rsidRDefault="00AE0FE0" w:rsidP="00192F2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94ACF">
                    <w:rPr>
                      <w:rFonts w:ascii="Times New Roman" w:hAnsi="Times New Roman"/>
                    </w:rPr>
                    <w:t>Прививочный кабинет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3" o:spid="_x0000_s1065" type="#_x0000_t202" style="position:absolute;margin-left:173.55pt;margin-top:321.15pt;width:100.5pt;height:39.7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" strokeweight=".5pt">
            <v:textbox>
              <w:txbxContent>
                <w:p w:rsidR="00AE0FE0" w:rsidRPr="00F92A3C" w:rsidRDefault="00AE0FE0" w:rsidP="00F92A3C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92A3C">
                    <w:rPr>
                      <w:rFonts w:ascii="Times New Roman" w:hAnsi="Times New Roman"/>
                    </w:rPr>
                    <w:t>Дневной стационар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6" o:spid="_x0000_s1066" type="#_x0000_t202" style="position:absolute;margin-left:171.3pt;margin-top:264.15pt;width:102.75pt;height:45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" strokeweight=".5pt">
            <v:textbox>
              <w:txbxContent>
                <w:p w:rsidR="00AE0FE0" w:rsidRPr="003F08E4" w:rsidRDefault="00AE0FE0" w:rsidP="003F08E4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F08E4">
                    <w:rPr>
                      <w:rFonts w:ascii="Times New Roman" w:hAnsi="Times New Roman"/>
                    </w:rPr>
                    <w:t>Кабинет функциональной диагностики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5" o:spid="_x0000_s1067" type="#_x0000_t202" style="position:absolute;margin-left:171.3pt;margin-top:218.4pt;width:102.75pt;height:36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" strokeweight=".5pt">
            <v:textbox>
              <w:txbxContent>
                <w:p w:rsidR="00AE0FE0" w:rsidRDefault="00AE0FE0" w:rsidP="003F08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Рентгеновский</w:t>
                  </w:r>
                </w:p>
                <w:p w:rsidR="00AE0FE0" w:rsidRPr="003F08E4" w:rsidRDefault="00AE0FE0" w:rsidP="003F08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кабинет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8" o:spid="_x0000_s1068" type="#_x0000_t202" style="position:absolute;margin-left:169.05pt;margin-top:178.65pt;width:105pt;height:34.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" strokeweight=".5pt">
            <v:textbox>
              <w:txbxContent>
                <w:p w:rsidR="00AE0FE0" w:rsidRPr="007D0594" w:rsidRDefault="00AE0FE0" w:rsidP="007D0594">
                  <w:pPr>
                    <w:jc w:val="center"/>
                    <w:rPr>
                      <w:rFonts w:ascii="Times New Roman" w:hAnsi="Times New Roman"/>
                    </w:rPr>
                  </w:pPr>
                  <w:r w:rsidRPr="007D0594">
                    <w:rPr>
                      <w:rFonts w:ascii="Times New Roman" w:hAnsi="Times New Roman"/>
                    </w:rPr>
                    <w:t>Эндоскопический кабинет</w:t>
                  </w:r>
                </w:p>
                <w:p w:rsidR="00AE0FE0" w:rsidRDefault="00AE0FE0">
                  <w:r>
                    <w:t>кабинет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21" o:spid="_x0000_s1069" type="#_x0000_t32" style="position:absolute;margin-left:757.05pt;margin-top:312.9pt;width:15pt;height:0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" strokecolor="#4579b8">
            <v:stroke endarrow="open"/>
          </v:shape>
        </w:pict>
      </w:r>
      <w:r>
        <w:rPr>
          <w:noProof/>
          <w:lang w:eastAsia="ru-RU"/>
        </w:rPr>
        <w:pict>
          <v:shape id="Поле 22" o:spid="_x0000_s1070" type="#_x0000_t202" style="position:absolute;margin-left:656.55pt;margin-top:300.15pt;width:102.75pt;height:51.75pt;z-index: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" strokeweight=".5pt">
            <v:textbox>
              <w:txbxContent>
                <w:p w:rsidR="00AE0FE0" w:rsidRPr="00F92A3C" w:rsidRDefault="00AE0FE0" w:rsidP="00296A88">
                  <w:pPr>
                    <w:jc w:val="center"/>
                    <w:rPr>
                      <w:rFonts w:ascii="Times New Roman" w:hAnsi="Times New Roman"/>
                    </w:rPr>
                  </w:pPr>
                  <w:r w:rsidRPr="00F92A3C">
                    <w:rPr>
                      <w:rFonts w:ascii="Times New Roman" w:hAnsi="Times New Roman"/>
                    </w:rPr>
                    <w:t>ОТДЕЛЕНИЕ МЕДИЦИНСКОЙ  РЕАБИЛИТАЦИИ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84" o:spid="_x0000_s1071" type="#_x0000_t32" style="position:absolute;margin-left:760.8pt;margin-top:213.15pt;width:11.25pt;height:0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81" o:spid="_x0000_s1072" type="#_x0000_t32" style="position:absolute;margin-left:648.3pt;margin-top:140.4pt;width:9.75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75" o:spid="_x0000_s1073" type="#_x0000_t32" style="position:absolute;margin-left:648.3pt;margin-top:96.9pt;width:9.7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68" o:spid="_x0000_s1074" type="#_x0000_t32" style="position:absolute;margin-left:648.3pt;margin-top:62.4pt;width:9.75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63" o:spid="_x0000_s1075" type="#_x0000_t32" style="position:absolute;margin-left:648.3pt;margin-top:28.65pt;width:9.75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62" o:spid="_x0000_s1076" style="position:absolute;z-index:251695104;visibility:visible" from="648.3pt,14.4pt" to="648.3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" strokecolor="#4579b8"/>
        </w:pict>
      </w:r>
      <w:r>
        <w:rPr>
          <w:noProof/>
          <w:lang w:eastAsia="ru-RU"/>
        </w:rPr>
        <w:pict>
          <v:shape id="Поле 34" o:spid="_x0000_s1077" type="#_x0000_t202" style="position:absolute;margin-left:658.05pt;margin-top:123.15pt;width:102.75pt;height:31.5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" strokeweight=".5pt">
            <v:textbox>
              <w:txbxContent>
                <w:p w:rsidR="00AE0FE0" w:rsidRPr="008C0E02" w:rsidRDefault="00AE0FE0" w:rsidP="00960F2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C0E02">
                    <w:rPr>
                      <w:rFonts w:ascii="Times New Roman" w:hAnsi="Times New Roman"/>
                      <w:sz w:val="20"/>
                      <w:szCs w:val="20"/>
                    </w:rPr>
                    <w:t>Здравпункты учебных заведений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3" o:spid="_x0000_s1078" type="#_x0000_t202" style="position:absolute;margin-left:658.05pt;margin-top:81.9pt;width:102.75pt;height:30.7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" strokeweight=".5pt">
            <v:textbox>
              <w:txbxContent>
                <w:p w:rsidR="00AE0FE0" w:rsidRDefault="00AE0FE0" w:rsidP="008C0E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8C0E02">
                    <w:rPr>
                      <w:rFonts w:ascii="Times New Roman" w:hAnsi="Times New Roman"/>
                      <w:sz w:val="20"/>
                      <w:szCs w:val="20"/>
                    </w:rPr>
                    <w:t xml:space="preserve">абинет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врача-</w:t>
                  </w:r>
                </w:p>
                <w:p w:rsidR="00AE0FE0" w:rsidRPr="008C0E02" w:rsidRDefault="00AE0FE0" w:rsidP="008C0E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акушер-</w:t>
                  </w:r>
                  <w:r w:rsidRPr="008C0E02">
                    <w:rPr>
                      <w:rFonts w:ascii="Times New Roman" w:hAnsi="Times New Roman"/>
                      <w:sz w:val="20"/>
                      <w:szCs w:val="20"/>
                    </w:rPr>
                    <w:t>гинеколога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7" o:spid="_x0000_s1079" type="#_x0000_t202" style="position:absolute;margin-left:656.55pt;margin-top:189.9pt;width:104.25pt;height:58.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" strokeweight=".5pt">
            <v:textbox>
              <w:txbxContent>
                <w:p w:rsidR="00AE0FE0" w:rsidRPr="00382663" w:rsidRDefault="00AE0FE0" w:rsidP="004012B1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663">
                    <w:rPr>
                      <w:rFonts w:ascii="Times New Roman" w:hAnsi="Times New Roman"/>
                    </w:rPr>
                    <w:t>Отделение профилактических медицинских осмотров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2" o:spid="_x0000_s1080" type="#_x0000_t202" style="position:absolute;margin-left:657.3pt;margin-top:45.9pt;width:102.75pt;height:30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" strokeweight=".5pt">
            <v:textbox>
              <w:txbxContent>
                <w:p w:rsidR="00AE0FE0" w:rsidRPr="008C0E02" w:rsidRDefault="00AE0FE0" w:rsidP="00960F2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C0E02">
                    <w:rPr>
                      <w:rFonts w:ascii="Times New Roman" w:hAnsi="Times New Roman"/>
                      <w:sz w:val="20"/>
                      <w:szCs w:val="20"/>
                    </w:rPr>
                    <w:t>Терапевтиче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8C0E02">
                    <w:rPr>
                      <w:rFonts w:ascii="Times New Roman" w:hAnsi="Times New Roman"/>
                      <w:sz w:val="20"/>
                      <w:szCs w:val="20"/>
                    </w:rPr>
                    <w:t>кий кабинет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1" o:spid="_x0000_s1081" type="#_x0000_t202" style="position:absolute;margin-left:658.05pt;margin-top:17.4pt;width:102.75pt;height:21.7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" strokeweight=".5pt">
            <v:textbox>
              <w:txbxContent>
                <w:p w:rsidR="00AE0FE0" w:rsidRPr="00EF719F" w:rsidRDefault="00AE0FE0" w:rsidP="00B3233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EF719F">
                    <w:rPr>
                      <w:rFonts w:ascii="Times New Roman" w:hAnsi="Times New Roman"/>
                      <w:sz w:val="20"/>
                      <w:szCs w:val="20"/>
                    </w:rPr>
                    <w:t>егистратура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2" o:spid="_x0000_s1082" type="#_x0000_t202" style="position:absolute;margin-left:555.3pt;margin-top:327.15pt;width:93pt;height:31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" strokeweight=".5pt">
            <v:textbox>
              <w:txbxContent>
                <w:p w:rsidR="00AE0FE0" w:rsidRPr="00470385" w:rsidRDefault="00AE0FE0" w:rsidP="004703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0385">
                    <w:rPr>
                      <w:rFonts w:ascii="Times New Roman" w:hAnsi="Times New Roman"/>
                      <w:sz w:val="20"/>
                      <w:szCs w:val="20"/>
                    </w:rPr>
                    <w:t>Дневной стационар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1" o:spid="_x0000_s1083" type="#_x0000_t202" style="position:absolute;margin-left:555.3pt;margin-top:251.4pt;width:90.75pt;height:70.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" strokeweight=".5pt">
            <v:textbox>
              <w:txbxContent>
                <w:p w:rsidR="00AE0FE0" w:rsidRPr="00470385" w:rsidRDefault="00AE0FE0" w:rsidP="004703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70385">
                    <w:rPr>
                      <w:rFonts w:ascii="Times New Roman" w:hAnsi="Times New Roman"/>
                      <w:sz w:val="18"/>
                      <w:szCs w:val="18"/>
                    </w:rPr>
                    <w:t>Отделение организации мед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ицинской</w:t>
                  </w:r>
                  <w:r w:rsidRPr="00470385">
                    <w:rPr>
                      <w:rFonts w:ascii="Times New Roman" w:hAnsi="Times New Roman"/>
                      <w:sz w:val="18"/>
                      <w:szCs w:val="18"/>
                    </w:rPr>
                    <w:t xml:space="preserve"> помощи детям в образовательных организациях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3" o:spid="_x0000_s1084" type="#_x0000_t202" style="position:absolute;margin-left:295.05pt;margin-top:166.65pt;width:208.5pt;height:17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" strokeweight=".5pt">
            <v:textbox>
              <w:txbxContent>
                <w:p w:rsidR="00AE0FE0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0F42">
                    <w:rPr>
                      <w:rFonts w:ascii="Times New Roman" w:hAnsi="Times New Roman"/>
                      <w:sz w:val="20"/>
                      <w:szCs w:val="20"/>
                    </w:rPr>
                    <w:t>Кабинет инфекционных заболеваний</w:t>
                  </w:r>
                </w:p>
                <w:p w:rsidR="00AE0FE0" w:rsidRPr="00800F42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2" o:spid="_x0000_s1085" type="#_x0000_t202" style="position:absolute;margin-left:295.05pt;margin-top:183.9pt;width:208.5pt;height:17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" strokeweight=".5pt">
            <v:textbox>
              <w:txbxContent>
                <w:p w:rsidR="00AE0FE0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0F42">
                    <w:rPr>
                      <w:rFonts w:ascii="Times New Roman" w:hAnsi="Times New Roman"/>
                      <w:sz w:val="20"/>
                      <w:szCs w:val="20"/>
                    </w:rPr>
                    <w:t>Ка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рдиологический кабинет</w:t>
                  </w:r>
                </w:p>
                <w:p w:rsidR="00AE0FE0" w:rsidRPr="00800F42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1" o:spid="_x0000_s1086" type="#_x0000_t202" style="position:absolute;margin-left:295.05pt;margin-top:201.15pt;width:208.5pt;height:17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" strokeweight=".5pt">
            <v:textbox>
              <w:txbxContent>
                <w:p w:rsidR="00AE0FE0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Кабинет врача-ревматолога</w:t>
                  </w:r>
                </w:p>
                <w:p w:rsidR="00AE0FE0" w:rsidRPr="00800F42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0" o:spid="_x0000_s1087" type="#_x0000_t202" style="position:absolute;margin-left:295.05pt;margin-top:356.4pt;width:208.5pt;height:17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" strokeweight=".5pt">
            <v:textbox>
              <w:txbxContent>
                <w:p w:rsidR="00AE0FE0" w:rsidRPr="00800F42" w:rsidRDefault="00AE0FE0" w:rsidP="00800F4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Первичный онкологический кабинет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9" o:spid="_x0000_s1088" type="#_x0000_t202" style="position:absolute;margin-left:295.05pt;margin-top:339.15pt;width:208.5pt;height:17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" strokeweight=".5pt">
            <v:textbox>
              <w:txbxContent>
                <w:p w:rsidR="00AE0FE0" w:rsidRPr="00800F42" w:rsidRDefault="00AE0FE0" w:rsidP="00800F4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Кабинет врача-эндокринолога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8" o:spid="_x0000_s1089" type="#_x0000_t202" style="position:absolute;margin-left:295.05pt;margin-top:321.9pt;width:208.5pt;height:17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" strokeweight=".5pt">
            <v:textbox>
              <w:txbxContent>
                <w:p w:rsidR="00AE0FE0" w:rsidRPr="00800F42" w:rsidRDefault="00AE0FE0" w:rsidP="00800F4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Дерматовенерологический кабинет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7" o:spid="_x0000_s1090" type="#_x0000_t202" style="position:absolute;margin-left:295.05pt;margin-top:304.65pt;width:208.5pt;height:17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" strokeweight=".5pt">
            <v:textbox>
              <w:txbxContent>
                <w:p w:rsidR="00AE0FE0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Офтальмологический кабинет</w:t>
                  </w:r>
                </w:p>
                <w:p w:rsidR="00AE0FE0" w:rsidRPr="00800F42" w:rsidRDefault="00AE0FE0" w:rsidP="00800F4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6" o:spid="_x0000_s1091" type="#_x0000_t202" style="position:absolute;margin-left:295.05pt;margin-top:287.4pt;width:208.5pt;height:17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" strokeweight=".5pt">
            <v:textbox>
              <w:txbxContent>
                <w:p w:rsidR="00AE0FE0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Урологический кабинет</w:t>
                  </w:r>
                </w:p>
                <w:p w:rsidR="00AE0FE0" w:rsidRPr="00800F42" w:rsidRDefault="00AE0FE0" w:rsidP="00800F4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5" o:spid="_x0000_s1092" type="#_x0000_t202" style="position:absolute;margin-left:295.05pt;margin-top:270.15pt;width:208.5pt;height:17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" strokeweight=".5pt">
            <v:textbox>
              <w:txbxContent>
                <w:p w:rsidR="00AE0FE0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0F42">
                    <w:rPr>
                      <w:rFonts w:ascii="Times New Roman" w:hAnsi="Times New Roman"/>
                      <w:sz w:val="20"/>
                      <w:szCs w:val="20"/>
                    </w:rPr>
                    <w:t xml:space="preserve">Кабинет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врача-травматолога-ортопеда</w:t>
                  </w:r>
                </w:p>
                <w:p w:rsidR="00AE0FE0" w:rsidRPr="00800F42" w:rsidRDefault="00AE0FE0" w:rsidP="00800F4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4" o:spid="_x0000_s1093" type="#_x0000_t202" style="position:absolute;margin-left:295.05pt;margin-top:252.9pt;width:208.5pt;height:17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" strokeweight=".5pt">
            <v:textbox>
              <w:txbxContent>
                <w:p w:rsidR="00AE0FE0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0F42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абинет врача-хирурга</w:t>
                  </w:r>
                </w:p>
                <w:p w:rsidR="00AE0FE0" w:rsidRPr="00800F42" w:rsidRDefault="00AE0FE0" w:rsidP="00800F4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3" o:spid="_x0000_s1094" type="#_x0000_t202" style="position:absolute;margin-left:295.05pt;margin-top:235.65pt;width:208.5pt;height:17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" strokeweight=".5pt">
            <v:textbox>
              <w:txbxContent>
                <w:p w:rsidR="00AE0FE0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Оториноларингологический кабинет</w:t>
                  </w:r>
                </w:p>
                <w:p w:rsidR="00AE0FE0" w:rsidRPr="00800F42" w:rsidRDefault="00AE0FE0" w:rsidP="00800F4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2" o:spid="_x0000_s1095" type="#_x0000_t202" style="position:absolute;margin-left:295.05pt;margin-top:218.4pt;width:208.5pt;height:17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" strokeweight=".5pt">
            <v:textbox>
              <w:txbxContent>
                <w:p w:rsidR="00AE0FE0" w:rsidRDefault="00AE0FE0" w:rsidP="00960F2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0F42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абинет врача-невролога</w:t>
                  </w:r>
                </w:p>
                <w:p w:rsidR="00AE0FE0" w:rsidRPr="00800F42" w:rsidRDefault="00AE0FE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64" o:spid="_x0000_s1096" type="#_x0000_t32" style="position:absolute;margin-left:158.55pt;margin-top:150.9pt;width:10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65" o:spid="_x0000_s1097" type="#_x0000_t32" style="position:absolute;margin-left:158.55pt;margin-top:107.4pt;width:12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оле 16" o:spid="_x0000_s1098" type="#_x0000_t202" style="position:absolute;margin-left:171.3pt;margin-top:96.9pt;width:90pt;height:31.5pt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" strokeweight=".5pt">
            <v:textbox>
              <w:txbxContent>
                <w:p w:rsidR="00AE0FE0" w:rsidRPr="00694ACF" w:rsidRDefault="00AE0FE0" w:rsidP="002C797A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94ACF">
                    <w:rPr>
                      <w:rFonts w:ascii="Times New Roman" w:hAnsi="Times New Roman"/>
                    </w:rPr>
                    <w:t>Процедурный кабинет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4" o:spid="_x0000_s1099" type="#_x0000_t202" style="position:absolute;margin-left:171.3pt;margin-top:43.65pt;width:90pt;height:45.75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" strokeweight=".5pt">
            <v:textbox>
              <w:txbxContent>
                <w:p w:rsidR="00AE0FE0" w:rsidRPr="00694ACF" w:rsidRDefault="00AE0FE0" w:rsidP="00800F42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694ACF">
                    <w:rPr>
                      <w:rFonts w:ascii="Times New Roman" w:hAnsi="Times New Roman"/>
                    </w:rPr>
                    <w:t>Кабинет неотложной медицинской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80" o:spid="_x0000_s1100" type="#_x0000_t32" style="position:absolute;margin-left:105.3pt;margin-top:78.15pt;width:16.45pt;height:0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79" o:spid="_x0000_s1101" type="#_x0000_t32" style="position:absolute;margin-left:105.3pt;margin-top:24.9pt;width:16.45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78" o:spid="_x0000_s1102" type="#_x0000_t32" style="position:absolute;margin-left:107.55pt;margin-top:123.9pt;width:14.2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67" o:spid="_x0000_s1103" type="#_x0000_t32" style="position:absolute;margin-left:158.55pt;margin-top:24.9pt;width:12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66" o:spid="_x0000_s1104" type="#_x0000_t32" style="position:absolute;margin-left:158.55pt;margin-top:74.4pt;width:12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55" o:spid="_x0000_s1105" type="#_x0000_t32" style="position:absolute;margin-left:535.05pt;margin-top:28.65pt;width:20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54" o:spid="_x0000_s1106" type="#_x0000_t32" style="position:absolute;margin-left:535.05pt;margin-top:62.4pt;width:20.2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53" o:spid="_x0000_s1107" type="#_x0000_t32" style="position:absolute;margin-left:537.3pt;margin-top:107.4pt;width:18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52" o:spid="_x0000_s1108" type="#_x0000_t32" style="position:absolute;margin-left:537.3pt;margin-top:153.9pt;width:18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51" o:spid="_x0000_s1109" type="#_x0000_t32" style="position:absolute;margin-left:537.3pt;margin-top:213.15pt;width:18pt;height: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50" o:spid="_x0000_s1110" type="#_x0000_t32" style="position:absolute;margin-left:537.3pt;margin-top:279.9pt;width:18pt;height: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49" o:spid="_x0000_s1111" type="#_x0000_t32" style="position:absolute;margin-left:537.3pt;margin-top:337.65pt;width:18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" strokecolor="#4579b8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48" o:spid="_x0000_s1112" style="position:absolute;z-index:251650048;visibility:visible" from="535.05pt,12.15pt" to="537.3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" strokecolor="#4579b8"/>
        </w:pict>
      </w:r>
      <w:r>
        <w:rPr>
          <w:noProof/>
          <w:lang w:eastAsia="ru-RU"/>
        </w:rPr>
        <w:pict>
          <v:shape id="Поле 47" o:spid="_x0000_s1113" type="#_x0000_t202" style="position:absolute;margin-left:-18.45pt;margin-top:102.15pt;width:123.75pt;height:38.2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" strokeweight=".5pt">
            <v:textbox>
              <w:txbxContent>
                <w:p w:rsidR="00AE0FE0" w:rsidRPr="004012B1" w:rsidRDefault="00AE0FE0" w:rsidP="007C4FC0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12B1">
                    <w:rPr>
                      <w:rFonts w:ascii="Times New Roman" w:hAnsi="Times New Roman"/>
                      <w:sz w:val="18"/>
                      <w:szCs w:val="18"/>
                    </w:rPr>
                    <w:t>Кабинет врача общей практики (семейного врача)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ул. К. Иванова, 79/16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6" o:spid="_x0000_s1114" type="#_x0000_t202" style="position:absolute;margin-left:-17.7pt;margin-top:56.4pt;width:123pt;height:40.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" strokeweight=".5pt">
            <v:textbox>
              <w:txbxContent>
                <w:p w:rsidR="00AE0FE0" w:rsidRPr="004012B1" w:rsidRDefault="00AE0FE0" w:rsidP="007C4FC0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12B1">
                    <w:rPr>
                      <w:rFonts w:ascii="Times New Roman" w:hAnsi="Times New Roman"/>
                      <w:sz w:val="18"/>
                      <w:szCs w:val="18"/>
                    </w:rPr>
                    <w:t>Кабинет врача общей практики (семе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й</w:t>
                  </w:r>
                  <w:r w:rsidRPr="004012B1">
                    <w:rPr>
                      <w:rFonts w:ascii="Times New Roman" w:hAnsi="Times New Roman"/>
                      <w:sz w:val="18"/>
                      <w:szCs w:val="18"/>
                    </w:rPr>
                    <w:t>ного врача)  Президентский б-р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4012B1">
                    <w:rPr>
                      <w:rFonts w:ascii="Times New Roman" w:hAnsi="Times New Roman"/>
                      <w:sz w:val="18"/>
                      <w:szCs w:val="18"/>
                    </w:rPr>
                    <w:t xml:space="preserve"> 1/15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5" o:spid="_x0000_s1115" type="#_x0000_t202" style="position:absolute;margin-left:-17.7pt;margin-top:6.15pt;width:123pt;height:41.2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" strokeweight=".5pt">
            <v:textbox>
              <w:txbxContent>
                <w:p w:rsidR="00AE0FE0" w:rsidRDefault="00AE0FE0" w:rsidP="00361E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12B1">
                    <w:rPr>
                      <w:rFonts w:ascii="Times New Roman" w:hAnsi="Times New Roman"/>
                      <w:sz w:val="18"/>
                      <w:szCs w:val="18"/>
                    </w:rPr>
                    <w:t>Кабинет врача общей практики (семейного врача)</w:t>
                  </w:r>
                </w:p>
                <w:p w:rsidR="00AE0FE0" w:rsidRPr="004012B1" w:rsidRDefault="00AE0FE0" w:rsidP="00361E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12B1">
                    <w:rPr>
                      <w:rFonts w:ascii="Times New Roman" w:hAnsi="Times New Roman"/>
                      <w:sz w:val="18"/>
                      <w:szCs w:val="18"/>
                    </w:rPr>
                    <w:t xml:space="preserve"> ул. Красина, 12)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8" o:spid="_x0000_s1116" type="#_x0000_t202" style="position:absolute;margin-left:555.3pt;margin-top:184.65pt;width:88.5pt;height:58.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" strokeweight=".5pt">
            <v:textbox>
              <w:txbxContent>
                <w:p w:rsidR="00AE0FE0" w:rsidRPr="00B3233D" w:rsidRDefault="00AE0FE0" w:rsidP="00B323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233D">
                    <w:rPr>
                      <w:rFonts w:ascii="Times New Roman" w:hAnsi="Times New Roman"/>
                      <w:sz w:val="18"/>
                      <w:szCs w:val="18"/>
                    </w:rPr>
                    <w:t>Отделение общей врачебной практики (семейной медицины)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26" o:spid="_x0000_s1117" type="#_x0000_t32" style="position:absolute;margin-left:-34.95pt;margin-top:171.15pt;width:17.25pt;height:0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оле 8" o:spid="_x0000_s1118" type="#_x0000_t202" style="position:absolute;margin-left:-17.55pt;margin-top:153.75pt;width:126pt;height:36pt;z-index: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" strokeweight=".5pt">
            <v:textbox>
              <w:txbxContent>
                <w:p w:rsidR="00AE0FE0" w:rsidRPr="00406C93" w:rsidRDefault="00AE0FE0" w:rsidP="004012B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Начальник планово-экономического отдела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25" o:spid="_x0000_s1119" type="#_x0000_t32" style="position:absolute;margin-left:-34.95pt;margin-top:209.4pt;width:17.25pt;height:0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" strokecolor="#4579b8">
            <v:stroke endarrow="open"/>
          </v:shape>
        </w:pict>
      </w:r>
      <w:r>
        <w:rPr>
          <w:noProof/>
          <w:lang w:eastAsia="ru-RU"/>
        </w:rPr>
        <w:pict>
          <v:shape id="Поле 7" o:spid="_x0000_s1120" type="#_x0000_t202" style="position:absolute;margin-left:-17.7pt;margin-top:195.9pt;width:126pt;height:33pt;z-index:25160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" strokeweight=".5pt">
            <v:textbox>
              <w:txbxContent>
                <w:p w:rsidR="00AE0FE0" w:rsidRDefault="00AE0FE0" w:rsidP="00406C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Начальник </w:t>
                  </w:r>
                </w:p>
                <w:p w:rsidR="00AE0FE0" w:rsidRPr="00406C93" w:rsidRDefault="00AE0FE0" w:rsidP="00406C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отдела кадров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29" o:spid="_x0000_s1121" type="#_x0000_t32" style="position:absolute;margin-left:-35.7pt;margin-top:252.9pt;width:17.25pt;height:0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" strokecolor="#4579b8">
            <v:stroke endarrow="open"/>
          </v:shape>
        </w:pict>
      </w:r>
      <w:r>
        <w:rPr>
          <w:noProof/>
          <w:lang w:eastAsia="ru-RU"/>
        </w:rPr>
        <w:pict>
          <v:shape id="Поле 9" o:spid="_x0000_s1122" type="#_x0000_t202" style="position:absolute;margin-left:-18.3pt;margin-top:235.5pt;width:126pt;height:38.25pt;z-index: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" strokeweight=".5pt">
            <v:textbox>
              <w:txbxContent>
                <w:p w:rsidR="00AE0FE0" w:rsidRPr="00406C93" w:rsidRDefault="00AE0FE0" w:rsidP="004012B1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Начальник технического отдела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28" o:spid="_x0000_s1123" type="#_x0000_t32" style="position:absolute;margin-left:-35.7pt;margin-top:294.15pt;width:17.25pt;height:0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" strokecolor="#4579b8">
            <v:stroke endarrow="open"/>
          </v:shape>
        </w:pict>
      </w:r>
      <w:r>
        <w:rPr>
          <w:noProof/>
          <w:lang w:eastAsia="ru-RU"/>
        </w:rPr>
        <w:pict>
          <v:shape id="Поле 11" o:spid="_x0000_s1124" type="#_x0000_t202" style="position:absolute;margin-left:-18.45pt;margin-top:279.9pt;width:126pt;height:33pt;z-index:25161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" strokeweight=".5pt">
            <v:textbox>
              <w:txbxContent>
                <w:p w:rsidR="00AE0FE0" w:rsidRDefault="00AE0FE0" w:rsidP="008B4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Специалист </w:t>
                  </w:r>
                </w:p>
                <w:p w:rsidR="00AE0FE0" w:rsidRPr="00406C93" w:rsidRDefault="00AE0FE0" w:rsidP="008B4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 охране труда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" o:spid="_x0000_s1125" type="#_x0000_t202" style="position:absolute;margin-left:-20.7pt;margin-top:321.15pt;width:126pt;height:37.5pt;z-index:25161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" strokeweight=".5pt">
            <v:textbox>
              <w:txbxContent>
                <w:p w:rsidR="00AE0FE0" w:rsidRPr="00406C93" w:rsidRDefault="00AE0FE0" w:rsidP="004012B1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Специалист по связям с общественностью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3" o:spid="_x0000_s1126" type="#_x0000_t202" style="position:absolute;margin-left:171.3pt;margin-top:15.9pt;width:90pt;height:21.75pt;z-index:25161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" strokeweight=".5pt">
            <v:textbox>
              <w:txbxContent>
                <w:p w:rsidR="00AE0FE0" w:rsidRPr="00694ACF" w:rsidRDefault="00AE0FE0" w:rsidP="00694ACF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</w:t>
                  </w:r>
                  <w:r w:rsidRPr="00694ACF">
                    <w:rPr>
                      <w:rFonts w:ascii="Times New Roman" w:hAnsi="Times New Roman"/>
                    </w:rPr>
                    <w:t>егистратура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27" o:spid="_x0000_s1127" type="#_x0000_t32" style="position:absolute;margin-left:-34.95pt;margin-top:344.4pt;width:17.25pt;height:0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" strokecolor="#4579b8">
            <v:stroke endarrow="open"/>
          </v:shape>
        </w:pict>
      </w:r>
      <w:r>
        <w:rPr>
          <w:noProof/>
          <w:lang w:eastAsia="ru-RU"/>
        </w:rPr>
        <w:pict>
          <v:shape id="Поле 40" o:spid="_x0000_s1128" type="#_x0000_t202" style="position:absolute;margin-left:555.3pt;margin-top:130.65pt;width:79.5pt;height:48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" strokeweight=".5pt">
            <v:textbox>
              <w:txbxContent>
                <w:p w:rsidR="00AE0FE0" w:rsidRPr="00B3233D" w:rsidRDefault="00AE0FE0" w:rsidP="00B3233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233D">
                    <w:rPr>
                      <w:rFonts w:ascii="Times New Roman" w:hAnsi="Times New Roman"/>
                      <w:sz w:val="20"/>
                      <w:szCs w:val="20"/>
                    </w:rPr>
                    <w:t>Кабинет врача-акушер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B3233D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гинеколога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9" o:spid="_x0000_s1129" type="#_x0000_t202" style="position:absolute;margin-left:555.3pt;margin-top:89.4pt;width:79.5pt;height:34.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" strokeweight=".5pt">
            <v:textbox>
              <w:txbxContent>
                <w:p w:rsidR="00AE0FE0" w:rsidRDefault="00AE0FE0" w:rsidP="00B323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C0E02">
                    <w:rPr>
                      <w:rFonts w:ascii="Times New Roman" w:hAnsi="Times New Roman"/>
                      <w:sz w:val="20"/>
                      <w:szCs w:val="20"/>
                    </w:rPr>
                    <w:t>Кабинет</w:t>
                  </w:r>
                </w:p>
                <w:p w:rsidR="00AE0FE0" w:rsidRPr="008C0E02" w:rsidRDefault="00AE0FE0" w:rsidP="00B323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C0E02">
                    <w:rPr>
                      <w:rFonts w:ascii="Times New Roman" w:hAnsi="Times New Roman"/>
                      <w:sz w:val="20"/>
                      <w:szCs w:val="20"/>
                    </w:rPr>
                    <w:t>врача-хирурга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6" o:spid="_x0000_s1130" type="#_x0000_t202" style="position:absolute;margin-left:555.3pt;margin-top:46.6pt;width:79.5pt;height:35.2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" strokeweight=".5pt">
            <v:textbox>
              <w:txbxContent>
                <w:p w:rsidR="00AE0FE0" w:rsidRPr="00EF719F" w:rsidRDefault="00AE0FE0" w:rsidP="00B323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F719F">
                    <w:rPr>
                      <w:rFonts w:ascii="Times New Roman" w:hAnsi="Times New Roman"/>
                      <w:sz w:val="20"/>
                      <w:szCs w:val="20"/>
                    </w:rPr>
                    <w:t>Процедурный кабинет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5" o:spid="_x0000_s1131" type="#_x0000_t202" style="position:absolute;margin-left:555.3pt;margin-top:17.4pt;width:79.5pt;height:20.2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" strokeweight=".5pt">
            <v:textbox>
              <w:txbxContent>
                <w:p w:rsidR="00AE0FE0" w:rsidRPr="00EF719F" w:rsidRDefault="00AE0FE0" w:rsidP="00B3233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EF719F">
                    <w:rPr>
                      <w:rFonts w:ascii="Times New Roman" w:hAnsi="Times New Roman"/>
                      <w:sz w:val="20"/>
                      <w:szCs w:val="20"/>
                    </w:rPr>
                    <w:t>егистратура</w:t>
                  </w:r>
                </w:p>
              </w:txbxContent>
            </v:textbox>
          </v:shape>
        </w:pict>
      </w:r>
    </w:p>
    <w:sectPr w:rsidR="00AE0FE0" w:rsidRPr="00694ACF" w:rsidSect="00A42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C93"/>
    <w:rsid w:val="00041CF0"/>
    <w:rsid w:val="000C579D"/>
    <w:rsid w:val="00174202"/>
    <w:rsid w:val="00192F2E"/>
    <w:rsid w:val="0025265F"/>
    <w:rsid w:val="00296A88"/>
    <w:rsid w:val="002C797A"/>
    <w:rsid w:val="002D3BB9"/>
    <w:rsid w:val="00300E2F"/>
    <w:rsid w:val="00361ED9"/>
    <w:rsid w:val="00382663"/>
    <w:rsid w:val="003D4A9E"/>
    <w:rsid w:val="003F08E4"/>
    <w:rsid w:val="004012B1"/>
    <w:rsid w:val="00404DE8"/>
    <w:rsid w:val="00406C93"/>
    <w:rsid w:val="00470385"/>
    <w:rsid w:val="004E365C"/>
    <w:rsid w:val="004F3BA9"/>
    <w:rsid w:val="004F3F5F"/>
    <w:rsid w:val="0051526D"/>
    <w:rsid w:val="00521C05"/>
    <w:rsid w:val="00596AA5"/>
    <w:rsid w:val="00645767"/>
    <w:rsid w:val="00694ACF"/>
    <w:rsid w:val="00775C23"/>
    <w:rsid w:val="007C4FC0"/>
    <w:rsid w:val="007D0594"/>
    <w:rsid w:val="00800F42"/>
    <w:rsid w:val="00835A84"/>
    <w:rsid w:val="00842277"/>
    <w:rsid w:val="008B4984"/>
    <w:rsid w:val="008C0E02"/>
    <w:rsid w:val="00925436"/>
    <w:rsid w:val="00960F2A"/>
    <w:rsid w:val="009879CE"/>
    <w:rsid w:val="00987E71"/>
    <w:rsid w:val="009E3C65"/>
    <w:rsid w:val="00A42E5D"/>
    <w:rsid w:val="00A96F08"/>
    <w:rsid w:val="00AE0FE0"/>
    <w:rsid w:val="00B3233D"/>
    <w:rsid w:val="00B90123"/>
    <w:rsid w:val="00CE7E3E"/>
    <w:rsid w:val="00DE6106"/>
    <w:rsid w:val="00EF719F"/>
    <w:rsid w:val="00F35435"/>
    <w:rsid w:val="00F86C1B"/>
    <w:rsid w:val="00F92A3C"/>
    <w:rsid w:val="00FD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16</Words>
  <Characters>97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kadr</cp:lastModifiedBy>
  <cp:revision>5</cp:revision>
  <cp:lastPrinted>2017-11-07T14:51:00Z</cp:lastPrinted>
  <dcterms:created xsi:type="dcterms:W3CDTF">2018-01-10T19:00:00Z</dcterms:created>
  <dcterms:modified xsi:type="dcterms:W3CDTF">2018-01-11T04:50:00Z</dcterms:modified>
</cp:coreProperties>
</file>