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5B" w:rsidRPr="00253A58" w:rsidRDefault="002B4B5B" w:rsidP="002B4B5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14"/>
          <w:szCs w:val="16"/>
        </w:rPr>
      </w:pPr>
      <w:r w:rsidRPr="00B6096C">
        <w:rPr>
          <w:b/>
          <w:sz w:val="14"/>
          <w:szCs w:val="16"/>
        </w:rPr>
        <w:t xml:space="preserve">Договор № </w:t>
      </w:r>
    </w:p>
    <w:p w:rsidR="002B4B5B" w:rsidRPr="00B6096C" w:rsidRDefault="002B4B5B" w:rsidP="002B4B5B">
      <w:pPr>
        <w:pStyle w:val="2"/>
        <w:ind w:left="72" w:firstLine="779"/>
        <w:rPr>
          <w:sz w:val="14"/>
          <w:szCs w:val="16"/>
        </w:rPr>
      </w:pPr>
      <w:r w:rsidRPr="00B6096C">
        <w:rPr>
          <w:sz w:val="14"/>
          <w:szCs w:val="16"/>
        </w:rPr>
        <w:t>на предоставление платных медицинских услуг</w:t>
      </w:r>
    </w:p>
    <w:p w:rsidR="002B4B5B" w:rsidRPr="00B6096C" w:rsidRDefault="002B4B5B" w:rsidP="002B4B5B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4"/>
          <w:szCs w:val="16"/>
        </w:rPr>
      </w:pPr>
      <w:r w:rsidRPr="00B6096C">
        <w:rPr>
          <w:sz w:val="14"/>
          <w:szCs w:val="16"/>
        </w:rPr>
        <w:t>г. Омск</w:t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="00AE0A84">
        <w:rPr>
          <w:sz w:val="14"/>
          <w:szCs w:val="16"/>
        </w:rPr>
        <w:t>«</w:t>
      </w:r>
      <w:r w:rsidR="00AE0A84" w:rsidRPr="00AE0A84">
        <w:rPr>
          <w:sz w:val="14"/>
          <w:szCs w:val="16"/>
        </w:rPr>
        <w:t>__</w:t>
      </w:r>
      <w:r w:rsidR="00AE0A84">
        <w:rPr>
          <w:sz w:val="14"/>
          <w:szCs w:val="16"/>
        </w:rPr>
        <w:t xml:space="preserve">» </w:t>
      </w:r>
      <w:r w:rsidR="00AE0A84" w:rsidRPr="00AE0A84">
        <w:rPr>
          <w:sz w:val="14"/>
          <w:szCs w:val="16"/>
        </w:rPr>
        <w:t>__________</w:t>
      </w:r>
      <w:r w:rsidR="009964D0">
        <w:rPr>
          <w:sz w:val="14"/>
          <w:szCs w:val="16"/>
        </w:rPr>
        <w:t xml:space="preserve"> 2018</w:t>
      </w:r>
      <w:r w:rsidRPr="00B6096C">
        <w:rPr>
          <w:sz w:val="14"/>
          <w:szCs w:val="16"/>
        </w:rPr>
        <w:t xml:space="preserve"> г.</w:t>
      </w:r>
    </w:p>
    <w:p w:rsidR="002B4B5B" w:rsidRPr="00B6096C" w:rsidRDefault="002B4B5B" w:rsidP="002B4B5B">
      <w:pPr>
        <w:pStyle w:val="2"/>
        <w:ind w:left="72" w:firstLine="779"/>
        <w:jc w:val="both"/>
        <w:rPr>
          <w:b w:val="0"/>
          <w:sz w:val="14"/>
          <w:szCs w:val="16"/>
        </w:rPr>
      </w:pPr>
    </w:p>
    <w:p w:rsidR="002B4B5B" w:rsidRPr="00B6096C" w:rsidRDefault="002B4B5B" w:rsidP="002B4B5B">
      <w:pPr>
        <w:pStyle w:val="2"/>
        <w:ind w:firstLine="426"/>
        <w:jc w:val="both"/>
        <w:rPr>
          <w:b w:val="0"/>
          <w:sz w:val="14"/>
          <w:szCs w:val="16"/>
        </w:rPr>
      </w:pPr>
      <w:proofErr w:type="gramStart"/>
      <w:r w:rsidRPr="00B6096C">
        <w:rPr>
          <w:sz w:val="14"/>
          <w:szCs w:val="16"/>
        </w:rPr>
        <w:t xml:space="preserve">Бюджетное учреждение здравоохранения Омской области «Клинический медико-хирургический центр Министерства здравоохранения Омской области» (далее – БУЗОО «КМХЦ МЗОО»), </w:t>
      </w:r>
      <w:r w:rsidRPr="00B6096C">
        <w:rPr>
          <w:b w:val="0"/>
          <w:sz w:val="14"/>
          <w:szCs w:val="16"/>
        </w:rPr>
        <w:t xml:space="preserve">именуемое в дальнейшем «Исполнитель», в лице </w:t>
      </w:r>
      <w:r w:rsidR="009964D0">
        <w:rPr>
          <w:b w:val="0"/>
          <w:sz w:val="14"/>
          <w:szCs w:val="16"/>
        </w:rPr>
        <w:t>начальника отдела по внебюджетной деятельности Мухиной Светланы Сергеевны</w:t>
      </w:r>
      <w:r w:rsidR="00B55B68">
        <w:rPr>
          <w:b w:val="0"/>
          <w:sz w:val="14"/>
          <w:szCs w:val="16"/>
        </w:rPr>
        <w:t>, действующи</w:t>
      </w:r>
      <w:r w:rsidR="008436EC">
        <w:rPr>
          <w:b w:val="0"/>
          <w:sz w:val="14"/>
          <w:szCs w:val="16"/>
        </w:rPr>
        <w:t>й</w:t>
      </w:r>
      <w:r w:rsidR="0005726D">
        <w:rPr>
          <w:b w:val="0"/>
          <w:sz w:val="14"/>
          <w:szCs w:val="16"/>
        </w:rPr>
        <w:t xml:space="preserve"> на основании Доверенности</w:t>
      </w:r>
      <w:r w:rsidR="009964D0">
        <w:rPr>
          <w:b w:val="0"/>
          <w:sz w:val="14"/>
          <w:szCs w:val="16"/>
        </w:rPr>
        <w:t>№ 4-18 от 24.01.2018</w:t>
      </w:r>
      <w:r w:rsidRPr="00B6096C">
        <w:rPr>
          <w:b w:val="0"/>
          <w:sz w:val="14"/>
          <w:szCs w:val="16"/>
        </w:rPr>
        <w:t xml:space="preserve">, с одной стороны, и </w:t>
      </w:r>
      <w:r w:rsidR="00AE0A84" w:rsidRPr="00AE0A84">
        <w:rPr>
          <w:sz w:val="14"/>
          <w:szCs w:val="16"/>
          <w:lang w:eastAsia="ar-SA"/>
        </w:rPr>
        <w:t>________________</w:t>
      </w:r>
      <w:r w:rsidRPr="00B6096C">
        <w:rPr>
          <w:b w:val="0"/>
          <w:sz w:val="14"/>
          <w:szCs w:val="16"/>
        </w:rPr>
        <w:t>, именуемый в дальнейшем «</w:t>
      </w:r>
      <w:r w:rsidR="00E71D28">
        <w:rPr>
          <w:b w:val="0"/>
          <w:sz w:val="14"/>
          <w:szCs w:val="16"/>
        </w:rPr>
        <w:t>Пациент</w:t>
      </w:r>
      <w:r w:rsidRPr="00B6096C">
        <w:rPr>
          <w:b w:val="0"/>
          <w:sz w:val="14"/>
          <w:szCs w:val="16"/>
        </w:rPr>
        <w:t>», с другой стороны, заключили настоящий договор о нижеследующем:</w:t>
      </w:r>
      <w:proofErr w:type="gramEnd"/>
    </w:p>
    <w:p w:rsidR="002B4B5B" w:rsidRPr="00B6096C" w:rsidRDefault="002B4B5B" w:rsidP="002B4B5B">
      <w:pPr>
        <w:pStyle w:val="2"/>
        <w:rPr>
          <w:bCs/>
          <w:sz w:val="14"/>
          <w:szCs w:val="16"/>
        </w:rPr>
      </w:pPr>
      <w:r w:rsidRPr="00B6096C">
        <w:rPr>
          <w:bCs/>
          <w:sz w:val="14"/>
          <w:szCs w:val="16"/>
        </w:rPr>
        <w:t>1. ПРЕДМЕТ ДОГОВОРА</w:t>
      </w:r>
    </w:p>
    <w:p w:rsidR="002B4B5B" w:rsidRPr="00DE024B" w:rsidRDefault="002B4B5B" w:rsidP="002B4B5B">
      <w:pPr>
        <w:pStyle w:val="2"/>
        <w:ind w:left="72" w:firstLine="354"/>
        <w:jc w:val="both"/>
        <w:rPr>
          <w:b w:val="0"/>
          <w:sz w:val="14"/>
          <w:szCs w:val="14"/>
        </w:rPr>
      </w:pPr>
      <w:r w:rsidRPr="00B6096C">
        <w:rPr>
          <w:b w:val="0"/>
          <w:sz w:val="14"/>
          <w:szCs w:val="16"/>
        </w:rPr>
        <w:t>1.1</w:t>
      </w:r>
      <w:r w:rsidRPr="00DE024B">
        <w:rPr>
          <w:b w:val="0"/>
          <w:sz w:val="14"/>
          <w:szCs w:val="14"/>
        </w:rPr>
        <w:t xml:space="preserve">. </w:t>
      </w:r>
      <w:proofErr w:type="gramStart"/>
      <w:r w:rsidRPr="00DE024B">
        <w:rPr>
          <w:b w:val="0"/>
          <w:sz w:val="14"/>
          <w:szCs w:val="14"/>
        </w:rPr>
        <w:t xml:space="preserve">«Исполнитель» обязуется предоставить платные медицинские услуги, именуемые в дальнейшем «Услуги», </w:t>
      </w:r>
      <w:r w:rsidRPr="00D1673B">
        <w:rPr>
          <w:b w:val="0"/>
          <w:sz w:val="14"/>
          <w:szCs w:val="14"/>
        </w:rPr>
        <w:t xml:space="preserve">согласно имеющейся лицензии № </w:t>
      </w:r>
      <w:r w:rsidR="00D1673B" w:rsidRPr="00D1673B">
        <w:rPr>
          <w:b w:val="0"/>
          <w:sz w:val="14"/>
          <w:szCs w:val="14"/>
        </w:rPr>
        <w:t>ЛО-55-01-002253 от 21.12.2017</w:t>
      </w:r>
      <w:r w:rsidRPr="00DE024B">
        <w:rPr>
          <w:b w:val="0"/>
          <w:sz w:val="14"/>
          <w:szCs w:val="14"/>
        </w:rPr>
        <w:t>, выданной Министерством здравоохранения Омской области, расположенным по адресу: г. Омск, ул. Красный Путь 6, тел. 23-35-25, а «</w:t>
      </w:r>
      <w:r w:rsidR="00E71D28">
        <w:rPr>
          <w:b w:val="0"/>
          <w:sz w:val="14"/>
          <w:szCs w:val="14"/>
        </w:rPr>
        <w:t>Пациент</w:t>
      </w:r>
      <w:r w:rsidRPr="00DE024B">
        <w:rPr>
          <w:b w:val="0"/>
          <w:sz w:val="14"/>
          <w:szCs w:val="14"/>
        </w:rPr>
        <w:t>» обязуется оплатить «Исполнителю» полученные «Услуги».</w:t>
      </w:r>
      <w:proofErr w:type="gramEnd"/>
    </w:p>
    <w:p w:rsidR="002B4B5B" w:rsidRPr="00DE024B" w:rsidRDefault="002B4B5B" w:rsidP="002B4B5B">
      <w:pPr>
        <w:pStyle w:val="2"/>
        <w:ind w:left="72" w:firstLine="354"/>
        <w:jc w:val="both"/>
        <w:rPr>
          <w:b w:val="0"/>
          <w:sz w:val="14"/>
          <w:szCs w:val="14"/>
        </w:rPr>
      </w:pPr>
      <w:r w:rsidRPr="00DE024B">
        <w:rPr>
          <w:b w:val="0"/>
          <w:sz w:val="14"/>
          <w:szCs w:val="14"/>
        </w:rPr>
        <w:t xml:space="preserve">Перечень работ (услуг), составляющих медицинскую деятельность «Исполнителя» в соответствии с предоставленной лицензией, указан в Приложении </w:t>
      </w:r>
      <w:r w:rsidR="00493367">
        <w:rPr>
          <w:b w:val="0"/>
          <w:sz w:val="14"/>
          <w:szCs w:val="14"/>
        </w:rPr>
        <w:t xml:space="preserve">№ 1 </w:t>
      </w:r>
      <w:r w:rsidRPr="00DE024B">
        <w:rPr>
          <w:b w:val="0"/>
          <w:sz w:val="14"/>
          <w:szCs w:val="14"/>
        </w:rPr>
        <w:t>к настоящему договору, являющемуся его неотъемлемой частью.</w:t>
      </w:r>
    </w:p>
    <w:p w:rsidR="002B4B5B" w:rsidRPr="00B6096C" w:rsidRDefault="00DE024B" w:rsidP="00DE024B">
      <w:pPr>
        <w:pStyle w:val="2"/>
        <w:ind w:firstLine="426"/>
        <w:jc w:val="left"/>
        <w:rPr>
          <w:b w:val="0"/>
          <w:color w:val="FF0000"/>
          <w:sz w:val="14"/>
          <w:szCs w:val="16"/>
        </w:rPr>
      </w:pPr>
      <w:r w:rsidRPr="00DE024B">
        <w:rPr>
          <w:b w:val="0"/>
          <w:sz w:val="14"/>
          <w:szCs w:val="14"/>
        </w:rPr>
        <w:t xml:space="preserve">1.2. </w:t>
      </w:r>
      <w:r w:rsidR="008436EC" w:rsidRPr="008436EC">
        <w:rPr>
          <w:b w:val="0"/>
          <w:sz w:val="14"/>
          <w:szCs w:val="14"/>
        </w:rPr>
        <w:t>Перечень «Услуг», предоставляемых в соответствии с настоящим договором, указан в Приложении № 2 к настоящему договору и является его неотъемлемой частью.</w:t>
      </w:r>
    </w:p>
    <w:p w:rsidR="002B4B5B" w:rsidRPr="00B6096C" w:rsidRDefault="002B4B5B" w:rsidP="002B4B5B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2. ПРАВА И ОБЯЗАННОСТИ СТОРОН</w:t>
      </w:r>
    </w:p>
    <w:p w:rsidR="008436EC" w:rsidRPr="008C6D9A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8C6D9A">
        <w:rPr>
          <w:b/>
          <w:sz w:val="14"/>
          <w:szCs w:val="16"/>
        </w:rPr>
        <w:t>2.1. «Исполнитель» обязуется: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2.1.1. Информировать «Пациента» о видах и условиях получения медицинской помощи, предусмотренных Программой государственных гарантий бесплатного оказания гражданам медицинской помощи на соответствующий календарный год и плановый период и Территориальной программой государственных гарантий бесплатного оказания гражданам медицинской помощи в Омской области на соответствующий календарный год и плановый период (далее – Программы).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2.1.2. Гарантировать предоставление «Услуг» с соблюдением юридических, профессиональных и морально-этических норм.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2.1.3. Обеспечить «Пациенту» соответствие предоставляемых медицинских услуг требованиям, предъявляемым к методам диагностики, профилактики и лечения, допустимым на территории Российской Федерации.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2.1.4. Получить письменное информированное согласие «Пациента» на выполнение инвазивного исследования, хирургического вмешательства в случае необходимости.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2.1.5. Обеспечить «Пациента» наглядной информацией о режиме работы учреждения, перечне платных медицинских услуг с указанием их стоимости по прейскуранту цен, а также предоставить, по требованию «Пациента», сведения о квалификации и сертификации специалистов.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 xml:space="preserve">2.1.6. </w:t>
      </w:r>
      <w:proofErr w:type="gramStart"/>
      <w:r w:rsidRPr="008436EC">
        <w:rPr>
          <w:sz w:val="14"/>
          <w:szCs w:val="16"/>
        </w:rPr>
        <w:t>В связи с тем, что медицинские услуги по своему содержанию предполагают вмешательство в биологические процессы «Пациента», не подконтрольные в 100 % случаев воле человека, Исполнитель при надлежащем выполнении условий настоящего договора и правильным использованием достижений современной медицинской науки по объективным причинам не может гарантировать «Пациенту» достижения положительного результата предоставления «Услуги», о чем последний предупреждается путем внесения в договор настоящего пункта.</w:t>
      </w:r>
      <w:proofErr w:type="gramEnd"/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2.1.7. На основании результатов обследований представить «Пациенту» разъяснения и рекомендации о необходимости, способах и видах лечения в рамках предмета настоящего договора.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2.1.8. После проведения лечения выдать «Пациенту» выписку из истории болезни, заключение с указанием проведенных результатов обследования, лечебно-консультационных мероприятий и необходимых рекомендаций.</w:t>
      </w:r>
    </w:p>
    <w:p w:rsidR="008436EC" w:rsidRPr="008436E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2.1.9. Сохранить конфиденциальность информации о здоровье «Пациента» в соответствии с действующим законодательством.</w:t>
      </w:r>
    </w:p>
    <w:p w:rsidR="002B4B5B" w:rsidRPr="00B6096C" w:rsidRDefault="008436EC" w:rsidP="008436EC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 xml:space="preserve">2.1.10. Предоставить «Услуги» в срок с момента заключения настоящего договора до </w:t>
      </w:r>
      <w:r w:rsidRPr="00493367">
        <w:rPr>
          <w:b/>
          <w:sz w:val="14"/>
          <w:szCs w:val="16"/>
        </w:rPr>
        <w:t>«31» декабря</w:t>
      </w:r>
      <w:r w:rsidR="009964D0">
        <w:rPr>
          <w:b/>
          <w:sz w:val="14"/>
          <w:szCs w:val="16"/>
        </w:rPr>
        <w:t>2018</w:t>
      </w:r>
      <w:r w:rsidR="002B4B5B" w:rsidRPr="00493367">
        <w:rPr>
          <w:b/>
          <w:sz w:val="14"/>
          <w:szCs w:val="16"/>
        </w:rPr>
        <w:t xml:space="preserve"> года</w:t>
      </w:r>
      <w:r w:rsidR="002B4B5B" w:rsidRPr="00B6096C">
        <w:rPr>
          <w:sz w:val="14"/>
          <w:szCs w:val="16"/>
        </w:rPr>
        <w:t>.</w:t>
      </w:r>
    </w:p>
    <w:p w:rsidR="008436EC" w:rsidRPr="008C6D9A" w:rsidRDefault="008436EC" w:rsidP="008436EC">
      <w:pPr>
        <w:pStyle w:val="2"/>
        <w:ind w:left="72" w:firstLine="354"/>
        <w:jc w:val="both"/>
        <w:rPr>
          <w:sz w:val="14"/>
          <w:szCs w:val="16"/>
        </w:rPr>
      </w:pPr>
      <w:r w:rsidRPr="008C6D9A">
        <w:rPr>
          <w:sz w:val="14"/>
          <w:szCs w:val="16"/>
        </w:rPr>
        <w:t>2.2. «Исполнитель» имеет право: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 xml:space="preserve">2.2.1. Отказать в проведении лечебно-диагностических мероприятий в случае невыполнения «Пациентом» требований лечащего врача, грубого нарушения режима лечебного учреждения. 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2.2.2. Отказать в проведении любых лечебно-диагностических мероприятий при выявлении у «Пациента» противопоказаний по их проведению.</w:t>
      </w:r>
    </w:p>
    <w:p w:rsidR="008436EC" w:rsidRPr="008C6D9A" w:rsidRDefault="008436EC" w:rsidP="008436EC">
      <w:pPr>
        <w:pStyle w:val="2"/>
        <w:ind w:left="72" w:firstLine="354"/>
        <w:jc w:val="both"/>
        <w:rPr>
          <w:sz w:val="14"/>
          <w:szCs w:val="16"/>
        </w:rPr>
      </w:pPr>
      <w:r w:rsidRPr="008C6D9A">
        <w:rPr>
          <w:sz w:val="14"/>
          <w:szCs w:val="16"/>
        </w:rPr>
        <w:t>2.3. «Пациент» обязуется: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 xml:space="preserve">2.3.1. </w:t>
      </w:r>
      <w:proofErr w:type="gramStart"/>
      <w:r w:rsidRPr="008436EC">
        <w:rPr>
          <w:b w:val="0"/>
          <w:sz w:val="14"/>
          <w:szCs w:val="16"/>
        </w:rPr>
        <w:t>Оплатить стоимость предоставляемых</w:t>
      </w:r>
      <w:proofErr w:type="gramEnd"/>
      <w:r w:rsidRPr="008436EC">
        <w:rPr>
          <w:b w:val="0"/>
          <w:sz w:val="14"/>
          <w:szCs w:val="16"/>
        </w:rPr>
        <w:t xml:space="preserve"> «Услуг» в порядке и на условиях, определяемых настоящим договором.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2.3.2. До предоставления «Услуг» информировать врача о перенесенных заболеваниях, известных ему аллергических реакциях, противопоказаниях, а также предоставлять другую информацию, влияющую на протекание или лечение имеющегося заболевания.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2.3.3. Соблюдать режим лечебного учреждения, существующий в БУЗОО «КМХЦ МЗОО», выполнять все назначения медицинского персонала и сотрудников медицинского учреждения.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2.3.4. Заботиться о сохранении своего здоровья.</w:t>
      </w:r>
    </w:p>
    <w:p w:rsidR="008436EC" w:rsidRPr="008C6D9A" w:rsidRDefault="008436EC" w:rsidP="008436EC">
      <w:pPr>
        <w:pStyle w:val="2"/>
        <w:ind w:left="72" w:firstLine="354"/>
        <w:jc w:val="both"/>
        <w:rPr>
          <w:sz w:val="14"/>
          <w:szCs w:val="16"/>
        </w:rPr>
      </w:pPr>
      <w:r w:rsidRPr="008C6D9A">
        <w:rPr>
          <w:sz w:val="14"/>
          <w:szCs w:val="16"/>
        </w:rPr>
        <w:t>2.4. «Пациент» имеет право: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2.4.1. На получение информации о видах и условиях получения медицинской помощи, входящих в Программы.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2.4.2. Ознакомиться с информацией, касающейся его лечения.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2.4.3. На получение информации о режиме работы БУЗОО «КМХЦ МЗОО», перечне «Услуг» с указанием их стоимости по прейскуранту цен, сведений о квалификации и сертификации специалистов.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2.4.4. Отказаться от получения «Услуг» в целом или ее части, оформив отказ в письменной форме и получить обратно уплаченную сумму за вычетом стоимости фактически предоставленных «Услуг».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lastRenderedPageBreak/>
        <w:t>2.4.5. Получить письменное заключение с указанием результатов проведенных исследований, лечебных мероприятий и необходимых рекомендаций.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2.4.6. Ознакомиться и подписать все необходимые документы о добровольном согласии на проведение лечебно-диагностических мероприятий или об отказе от медицинского вмешательства.</w:t>
      </w:r>
    </w:p>
    <w:p w:rsidR="002B4B5B" w:rsidRPr="00B6096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2.4.7. На выбор лечащего врача и проведение консилиума по медицинским показаниям.</w:t>
      </w:r>
    </w:p>
    <w:p w:rsidR="002B4B5B" w:rsidRPr="00B6096C" w:rsidRDefault="002B4B5B" w:rsidP="002B4B5B">
      <w:pPr>
        <w:pStyle w:val="2"/>
        <w:ind w:left="72" w:firstLine="354"/>
        <w:rPr>
          <w:sz w:val="14"/>
          <w:szCs w:val="16"/>
        </w:rPr>
      </w:pPr>
      <w:r w:rsidRPr="00B6096C">
        <w:rPr>
          <w:sz w:val="14"/>
          <w:szCs w:val="16"/>
        </w:rPr>
        <w:t>3. СТОИМОСТЬ УСЛУГ И ПОРЯДОК ПЛАТЕЖЕЙ</w:t>
      </w:r>
    </w:p>
    <w:p w:rsidR="008436EC" w:rsidRPr="008436EC" w:rsidRDefault="008436EC" w:rsidP="008436E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3.1. Стоимость «Услуг» устанавливается действующим прейскурантом цен на платные услуги в БУЗОО «КМХЦ МЗОО».</w:t>
      </w:r>
    </w:p>
    <w:p w:rsidR="008436EC" w:rsidRPr="008436EC" w:rsidRDefault="008436EC" w:rsidP="008436E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3.2. Оплата «Услуг» осуществляется «Пациентом» в порядке 100% предоплаты до начала их получения путем внесения наличных денежных сре</w:t>
      </w:r>
      <w:proofErr w:type="gramStart"/>
      <w:r w:rsidRPr="008436EC">
        <w:rPr>
          <w:sz w:val="14"/>
          <w:szCs w:val="16"/>
        </w:rPr>
        <w:t>дств в к</w:t>
      </w:r>
      <w:proofErr w:type="gramEnd"/>
      <w:r w:rsidRPr="008436EC">
        <w:rPr>
          <w:sz w:val="14"/>
          <w:szCs w:val="16"/>
        </w:rPr>
        <w:t xml:space="preserve">ассу «Исполнителя» с применением контрольно-кассовой машины и получением кассового чека или по безналичному расчету путем перечисления денежных средств на расчетный счет «Исполнителя». </w:t>
      </w:r>
    </w:p>
    <w:p w:rsidR="002B4B5B" w:rsidRPr="008C6D9A" w:rsidRDefault="008436EC" w:rsidP="008436E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8C6D9A">
        <w:rPr>
          <w:b/>
          <w:sz w:val="14"/>
          <w:szCs w:val="16"/>
        </w:rPr>
        <w:t>3.3. Общая сумма договора составляет</w:t>
      </w:r>
      <w:r w:rsidR="000C3785" w:rsidRPr="000C3785">
        <w:rPr>
          <w:b/>
          <w:sz w:val="14"/>
          <w:szCs w:val="16"/>
        </w:rPr>
        <w:t xml:space="preserve"> _______</w:t>
      </w:r>
      <w:r w:rsidR="000C3785">
        <w:rPr>
          <w:b/>
          <w:sz w:val="14"/>
          <w:szCs w:val="16"/>
        </w:rPr>
        <w:t xml:space="preserve"> рублей </w:t>
      </w:r>
      <w:r w:rsidR="000C3785" w:rsidRPr="000C3785">
        <w:rPr>
          <w:b/>
          <w:sz w:val="14"/>
          <w:szCs w:val="16"/>
        </w:rPr>
        <w:t>(____________________</w:t>
      </w:r>
      <w:r w:rsidR="000C3785">
        <w:rPr>
          <w:b/>
          <w:sz w:val="14"/>
          <w:szCs w:val="16"/>
        </w:rPr>
        <w:t xml:space="preserve">  руб.  </w:t>
      </w:r>
      <w:r w:rsidR="000C3785" w:rsidRPr="00253A58">
        <w:rPr>
          <w:b/>
          <w:sz w:val="14"/>
          <w:szCs w:val="16"/>
        </w:rPr>
        <w:t>__</w:t>
      </w:r>
      <w:r w:rsidR="009964D0">
        <w:rPr>
          <w:b/>
          <w:sz w:val="14"/>
          <w:szCs w:val="16"/>
        </w:rPr>
        <w:t xml:space="preserve"> коп.</w:t>
      </w:r>
      <w:r w:rsidR="002B4B5B" w:rsidRPr="008C6D9A">
        <w:rPr>
          <w:b/>
          <w:sz w:val="14"/>
          <w:szCs w:val="16"/>
        </w:rPr>
        <w:t>).</w:t>
      </w:r>
    </w:p>
    <w:p w:rsidR="008436EC" w:rsidRPr="008436EC" w:rsidRDefault="008436EC" w:rsidP="008436E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 xml:space="preserve">3.4. </w:t>
      </w:r>
      <w:proofErr w:type="gramStart"/>
      <w:r w:rsidRPr="008436EC">
        <w:rPr>
          <w:sz w:val="14"/>
          <w:szCs w:val="16"/>
        </w:rPr>
        <w:t>По желанию «Пациента» предоставленные «Услуги» может оплатить либо сам «Пациент», либо страховая компания «Пациента», либо третье лицо на основании счета, выданного «Исполнителем».</w:t>
      </w:r>
      <w:proofErr w:type="gramEnd"/>
    </w:p>
    <w:p w:rsidR="002B4B5B" w:rsidRPr="00B6096C" w:rsidRDefault="008436EC" w:rsidP="008436EC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8436EC">
        <w:rPr>
          <w:sz w:val="14"/>
          <w:szCs w:val="16"/>
        </w:rPr>
        <w:t>3.5. При возникновении желания «Пациента» в предоставлении дополнительного перечня «Услуг» с учетом возможностей их предоставления «Исполнителем» в период действия настоящего договора, общая сумма договора может быть изменена, с обязательным заключением дополнительного соглашения к настоящему договору.</w:t>
      </w:r>
    </w:p>
    <w:p w:rsidR="002B4B5B" w:rsidRPr="00B6096C" w:rsidRDefault="002B4B5B" w:rsidP="002B4B5B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4. ОТВЕТСТВЕННОСТЬ СТОРОН</w:t>
      </w:r>
    </w:p>
    <w:p w:rsidR="008436EC" w:rsidRPr="008436E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 xml:space="preserve">4.1. </w:t>
      </w:r>
      <w:proofErr w:type="gramStart"/>
      <w:r w:rsidRPr="008436EC">
        <w:rPr>
          <w:b w:val="0"/>
          <w:sz w:val="14"/>
          <w:szCs w:val="16"/>
        </w:rPr>
        <w:t>В случае неоплаты «Пациентом» «Услуг», указанных в п. 1.2. на условиях, указанных в разделе 3 настоящего договора, «Исполнитель» имеет право отказать «Пациенту» в предоставлении «Услуг» до оплаты последним ее стоимости.</w:t>
      </w:r>
      <w:proofErr w:type="gramEnd"/>
    </w:p>
    <w:p w:rsidR="008436EC" w:rsidRPr="008436E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4.2. В случае непредоставления «Услуг» по вине «Исполнителя» возврат денежных средств осуществляется в полном объеме стоимости вида или комплекса платных медицинских услуг.</w:t>
      </w:r>
    </w:p>
    <w:p w:rsidR="008436EC" w:rsidRPr="008436E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4.3. В случае непредоставления «Услуг» по вине «Пациента» возврат денежных средств осуществляется с учетом вычета стоимости фактически предоставленных платных медицинских услуг.</w:t>
      </w:r>
    </w:p>
    <w:p w:rsidR="008436EC" w:rsidRPr="008436E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4.4. В случае возникновения споров по вопросам, предусмотренных настоящим договором, стороны принимают меры к их разрешению путем переговоров.</w:t>
      </w:r>
    </w:p>
    <w:p w:rsidR="008436EC" w:rsidRPr="008436E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 xml:space="preserve">4.5. «Исполнитель» несет ответственность за качество предоставляемых «Услуг» </w:t>
      </w:r>
      <w:proofErr w:type="gramStart"/>
      <w:r w:rsidRPr="008436EC">
        <w:rPr>
          <w:b w:val="0"/>
          <w:sz w:val="14"/>
          <w:szCs w:val="16"/>
        </w:rPr>
        <w:t>согласно</w:t>
      </w:r>
      <w:proofErr w:type="gramEnd"/>
      <w:r w:rsidRPr="008436EC">
        <w:rPr>
          <w:b w:val="0"/>
          <w:sz w:val="14"/>
          <w:szCs w:val="16"/>
        </w:rPr>
        <w:t xml:space="preserve"> действующего законодательства Российской Федерации. </w:t>
      </w:r>
    </w:p>
    <w:p w:rsidR="002B4B5B" w:rsidRPr="00B6096C" w:rsidRDefault="008436EC" w:rsidP="008436EC">
      <w:pPr>
        <w:pStyle w:val="2"/>
        <w:ind w:firstLine="426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4.6. В остальных случаях стороны несут ответственность в соответствии с действующим законодательством Российской Федерации.</w:t>
      </w:r>
    </w:p>
    <w:p w:rsidR="002B4B5B" w:rsidRPr="00B6096C" w:rsidRDefault="002B4B5B" w:rsidP="002B4B5B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5. СРОК ДЕЙСТВИЯ ДОГОВОРА</w:t>
      </w:r>
    </w:p>
    <w:p w:rsidR="002B4B5B" w:rsidRPr="00B6096C" w:rsidRDefault="008436EC" w:rsidP="002B4B5B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5.1. Настоящий договор вступает в силу с момента подписания и завершается днем окончания предоставления «Пациенту» «Услуг».</w:t>
      </w:r>
    </w:p>
    <w:p w:rsidR="002B4B5B" w:rsidRPr="00B6096C" w:rsidRDefault="002B4B5B" w:rsidP="002B4B5B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6. ПРОЧИЕ УСЛОВИЯ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 xml:space="preserve">6.1. Настоящий договор составлен в двух имеющих одинаковую юридическую силу экземплярах, по одному для каждой стороны. 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6.2.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6.3. В случае отказа «Пациента» после заключения договора от получения «Услуг» договор расторгается.</w:t>
      </w:r>
    </w:p>
    <w:p w:rsidR="008436EC" w:rsidRPr="008436E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6.4. Стороны договорились о возможности факсимильного воспроизведения подписи «Исполнителя» в настоящем договоре.</w:t>
      </w:r>
    </w:p>
    <w:p w:rsidR="002B4B5B" w:rsidRPr="00B6096C" w:rsidRDefault="008436EC" w:rsidP="008436EC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8436EC">
        <w:rPr>
          <w:b w:val="0"/>
          <w:sz w:val="14"/>
          <w:szCs w:val="16"/>
        </w:rPr>
        <w:t>6.5. Подписав настоящий договор «Пациент» выражает свое добровольное согласие на предоставление «Услуг».</w:t>
      </w:r>
    </w:p>
    <w:p w:rsidR="002B4B5B" w:rsidRPr="00B6096C" w:rsidRDefault="002B4B5B" w:rsidP="002B4B5B">
      <w:pPr>
        <w:jc w:val="center"/>
        <w:rPr>
          <w:b/>
          <w:sz w:val="14"/>
          <w:szCs w:val="16"/>
          <w:lang w:val="en-US"/>
        </w:rPr>
      </w:pPr>
      <w:r w:rsidRPr="00B6096C">
        <w:rPr>
          <w:b/>
          <w:sz w:val="14"/>
          <w:szCs w:val="16"/>
        </w:rPr>
        <w:t>7. АДРЕСА, РЕКВИЗИТЫ, ПОДПИСИ СТОРОН</w:t>
      </w:r>
    </w:p>
    <w:tbl>
      <w:tblPr>
        <w:tblW w:w="7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54"/>
        <w:gridCol w:w="236"/>
        <w:gridCol w:w="790"/>
        <w:gridCol w:w="2547"/>
        <w:gridCol w:w="236"/>
      </w:tblGrid>
      <w:tr w:rsidR="002B4B5B" w:rsidRPr="00B6096C" w:rsidTr="00BF5465">
        <w:trPr>
          <w:gridAfter w:val="1"/>
          <w:wAfter w:w="236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B5B" w:rsidRPr="00B6096C" w:rsidRDefault="002B4B5B" w:rsidP="00DE024B">
            <w:pPr>
              <w:snapToGrid w:val="0"/>
              <w:ind w:firstLine="284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eastAsia="ar-SA"/>
              </w:rPr>
              <w:t>«Исполнитель»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B4B5B" w:rsidRPr="00B6096C" w:rsidRDefault="002B4B5B" w:rsidP="00BF5465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4B5B" w:rsidRPr="00B6096C" w:rsidRDefault="002B4B5B" w:rsidP="00BF5465">
            <w:pPr>
              <w:snapToGrid w:val="0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«</w:t>
            </w:r>
            <w:r w:rsidRPr="00B6096C">
              <w:rPr>
                <w:b/>
                <w:bCs/>
                <w:sz w:val="14"/>
                <w:szCs w:val="16"/>
                <w:lang w:eastAsia="ar-SA"/>
              </w:rPr>
              <w:t>Пациент</w:t>
            </w: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»</w:t>
            </w:r>
          </w:p>
        </w:tc>
      </w:tr>
      <w:tr w:rsidR="002B4B5B" w:rsidRPr="0005726D" w:rsidTr="00BF5465">
        <w:trPr>
          <w:gridAfter w:val="1"/>
          <w:wAfter w:w="236" w:type="dxa"/>
          <w:trHeight w:val="3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B5B" w:rsidRPr="00B6096C" w:rsidRDefault="002B4B5B" w:rsidP="00BF5465">
            <w:pPr>
              <w:snapToGrid w:val="0"/>
              <w:ind w:left="34" w:right="142"/>
              <w:rPr>
                <w:b/>
                <w:bCs/>
                <w:sz w:val="14"/>
                <w:szCs w:val="16"/>
                <w:lang w:eastAsia="ar-SA"/>
              </w:rPr>
            </w:pPr>
            <w:r w:rsidRPr="00B6096C">
              <w:rPr>
                <w:b/>
                <w:bCs/>
                <w:color w:val="000000"/>
                <w:sz w:val="14"/>
                <w:szCs w:val="16"/>
              </w:rPr>
              <w:t>БУЗОО «КМХЦ»</w:t>
            </w:r>
          </w:p>
          <w:p w:rsidR="002B4B5B" w:rsidRPr="00B6096C" w:rsidRDefault="002B4B5B" w:rsidP="00BF5465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644007, г. Омск, ул. Булатова, 105</w:t>
            </w:r>
          </w:p>
          <w:p w:rsidR="00B55B68" w:rsidRDefault="00B55B68" w:rsidP="00B55B68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proofErr w:type="gramStart"/>
            <w:r w:rsidRPr="00B1588F">
              <w:rPr>
                <w:sz w:val="14"/>
                <w:szCs w:val="16"/>
                <w:lang w:eastAsia="ar-SA"/>
              </w:rPr>
              <w:t>р</w:t>
            </w:r>
            <w:proofErr w:type="gramEnd"/>
            <w:r w:rsidRPr="00B1588F">
              <w:rPr>
                <w:sz w:val="14"/>
                <w:szCs w:val="16"/>
                <w:lang w:eastAsia="ar-SA"/>
              </w:rPr>
              <w:t>/сч.40601810300003000003 Отделение Омск г. Омск</w:t>
            </w:r>
            <w:r>
              <w:rPr>
                <w:sz w:val="14"/>
                <w:szCs w:val="16"/>
                <w:lang w:eastAsia="ar-SA"/>
              </w:rPr>
              <w:t>;</w:t>
            </w:r>
          </w:p>
          <w:p w:rsidR="00B55B68" w:rsidRPr="00F64646" w:rsidRDefault="00B55B68" w:rsidP="00B55B68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ИНН 5503102512</w:t>
            </w:r>
            <w:r w:rsidRPr="00F64646">
              <w:rPr>
                <w:sz w:val="14"/>
                <w:szCs w:val="16"/>
                <w:lang w:eastAsia="ar-SA"/>
              </w:rPr>
              <w:t xml:space="preserve">; </w:t>
            </w:r>
            <w:r w:rsidRPr="00B6096C">
              <w:rPr>
                <w:sz w:val="14"/>
                <w:szCs w:val="16"/>
                <w:lang w:eastAsia="ar-SA"/>
              </w:rPr>
              <w:t>БИК 045209001; КПП 550301001; ОГРН 1065503059379</w:t>
            </w:r>
            <w:r w:rsidRPr="00F64646">
              <w:rPr>
                <w:sz w:val="14"/>
                <w:szCs w:val="16"/>
                <w:lang w:eastAsia="ar-SA"/>
              </w:rPr>
              <w:t>;</w:t>
            </w:r>
          </w:p>
          <w:p w:rsidR="002B4B5B" w:rsidRPr="00943461" w:rsidRDefault="002B4B5B" w:rsidP="00DE024B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Свидетельство о внесении записи в ЕГРЮЛ: серия 55 № 003240160 от 10.11.2008 г., выдано Межрайонной инспекцией Федеральной налоговой службы № 12 по Омской области</w:t>
            </w:r>
          </w:p>
          <w:p w:rsidR="00433C9A" w:rsidRPr="00943461" w:rsidRDefault="00433C9A" w:rsidP="00DE024B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B4B5B" w:rsidRPr="00B6096C" w:rsidRDefault="002B4B5B" w:rsidP="00BF5465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4B5B" w:rsidRPr="00B6096C" w:rsidRDefault="002B4B5B" w:rsidP="00BF5465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Фамилия:</w:t>
            </w:r>
          </w:p>
          <w:p w:rsidR="002B4B5B" w:rsidRPr="00B6096C" w:rsidRDefault="002B4B5B" w:rsidP="00BF5465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Имя:</w:t>
            </w:r>
          </w:p>
          <w:p w:rsidR="002B4B5B" w:rsidRPr="00B6096C" w:rsidRDefault="002B4B5B" w:rsidP="00BF5465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Отчество:</w:t>
            </w:r>
          </w:p>
          <w:p w:rsidR="002B4B5B" w:rsidRPr="00E71D28" w:rsidRDefault="002B4B5B" w:rsidP="00BF5465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Адрес:</w:t>
            </w:r>
          </w:p>
          <w:p w:rsidR="002B4B5B" w:rsidRPr="00B6096C" w:rsidRDefault="002B4B5B" w:rsidP="00BF5465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Телефон:</w:t>
            </w:r>
          </w:p>
          <w:p w:rsidR="002B4B5B" w:rsidRPr="00B6096C" w:rsidRDefault="002B4B5B" w:rsidP="00BF5465">
            <w:pPr>
              <w:snapToGrid w:val="0"/>
              <w:ind w:right="-89"/>
              <w:jc w:val="right"/>
              <w:rPr>
                <w:b/>
                <w:bCs/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Документ</w:t>
            </w:r>
            <w:r w:rsidRPr="00B6096C">
              <w:rPr>
                <w:sz w:val="14"/>
                <w:szCs w:val="16"/>
                <w:lang w:val="en-US" w:eastAsia="ar-SA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B5B" w:rsidRPr="00D576E4" w:rsidRDefault="002B4B5B" w:rsidP="00BF5465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B4B5B" w:rsidRPr="00D576E4" w:rsidRDefault="002B4B5B" w:rsidP="00BF5465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B4B5B" w:rsidRPr="00D576E4" w:rsidRDefault="002B4B5B" w:rsidP="00BF5465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B4B5B" w:rsidRPr="00AE0A84" w:rsidRDefault="002B4B5B" w:rsidP="00BF5465">
            <w:pPr>
              <w:ind w:left="15" w:hanging="15"/>
              <w:rPr>
                <w:sz w:val="14"/>
                <w:szCs w:val="16"/>
                <w:lang w:eastAsia="ar-SA"/>
              </w:rPr>
            </w:pPr>
          </w:p>
        </w:tc>
      </w:tr>
      <w:tr w:rsidR="002B4B5B" w:rsidRPr="00B6096C" w:rsidTr="00BF5465">
        <w:trPr>
          <w:trHeight w:val="355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5B68" w:rsidRDefault="00B55B68" w:rsidP="00B55B68">
            <w:pPr>
              <w:snapToGrid w:val="0"/>
              <w:rPr>
                <w:sz w:val="14"/>
                <w:szCs w:val="16"/>
                <w:lang w:eastAsia="ar-SA"/>
              </w:rPr>
            </w:pPr>
            <w:r w:rsidRPr="008436EC">
              <w:rPr>
                <w:sz w:val="14"/>
                <w:szCs w:val="16"/>
                <w:lang w:eastAsia="ar-SA"/>
              </w:rPr>
              <w:t>Начальник о</w:t>
            </w:r>
            <w:r>
              <w:rPr>
                <w:sz w:val="14"/>
                <w:szCs w:val="16"/>
                <w:lang w:eastAsia="ar-SA"/>
              </w:rPr>
              <w:t>тдела внебюджетной деятельности</w:t>
            </w:r>
          </w:p>
          <w:p w:rsidR="002B4B5B" w:rsidRPr="00B6096C" w:rsidRDefault="00B55B68" w:rsidP="009964D0">
            <w:pPr>
              <w:snapToGrid w:val="0"/>
              <w:rPr>
                <w:b/>
                <w:bCs/>
                <w:sz w:val="14"/>
                <w:szCs w:val="16"/>
                <w:lang w:eastAsia="ar-SA"/>
              </w:rPr>
            </w:pPr>
            <w:r>
              <w:rPr>
                <w:sz w:val="14"/>
                <w:szCs w:val="16"/>
                <w:lang w:eastAsia="ar-SA"/>
              </w:rPr>
              <w:t>_______</w:t>
            </w:r>
            <w:r w:rsidR="008436EC" w:rsidRPr="008436EC">
              <w:rPr>
                <w:sz w:val="14"/>
                <w:szCs w:val="16"/>
                <w:lang w:eastAsia="ar-SA"/>
              </w:rPr>
              <w:t xml:space="preserve">__________________ / </w:t>
            </w:r>
            <w:r w:rsidR="009964D0">
              <w:rPr>
                <w:b/>
                <w:sz w:val="14"/>
                <w:szCs w:val="16"/>
              </w:rPr>
              <w:t>Мухина С.С.</w:t>
            </w:r>
            <w:r w:rsidR="008436EC" w:rsidRPr="008436EC">
              <w:rPr>
                <w:sz w:val="14"/>
                <w:szCs w:val="16"/>
                <w:lang w:eastAsia="ar-SA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B4B5B" w:rsidRPr="00B6096C" w:rsidRDefault="002B4B5B" w:rsidP="00BF5465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B68" w:rsidRDefault="00B55B68" w:rsidP="00BF5465">
            <w:pPr>
              <w:ind w:left="141"/>
              <w:rPr>
                <w:sz w:val="14"/>
                <w:szCs w:val="16"/>
                <w:lang w:eastAsia="ar-SA"/>
              </w:rPr>
            </w:pPr>
          </w:p>
          <w:p w:rsidR="002B4B5B" w:rsidRPr="00B6096C" w:rsidRDefault="002B4B5B" w:rsidP="00BF5465">
            <w:pPr>
              <w:ind w:left="141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___________________________________________</w:t>
            </w:r>
          </w:p>
          <w:p w:rsidR="002B4B5B" w:rsidRPr="002B4B5B" w:rsidRDefault="002B4B5B" w:rsidP="00BF5465">
            <w:pPr>
              <w:jc w:val="center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(</w:t>
            </w:r>
            <w:r w:rsidRPr="00B6096C">
              <w:rPr>
                <w:sz w:val="14"/>
                <w:szCs w:val="16"/>
                <w:lang w:eastAsia="ar-SA"/>
              </w:rPr>
              <w:t>подпись</w:t>
            </w:r>
            <w:r w:rsidR="008436EC">
              <w:rPr>
                <w:sz w:val="14"/>
                <w:szCs w:val="16"/>
                <w:lang w:eastAsia="ar-SA"/>
              </w:rPr>
              <w:t>)</w:t>
            </w:r>
          </w:p>
        </w:tc>
      </w:tr>
    </w:tbl>
    <w:p w:rsidR="002B4B5B" w:rsidRPr="00B6096C" w:rsidRDefault="002B4B5B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9C7351">
        <w:rPr>
          <w:b/>
          <w:sz w:val="14"/>
          <w:szCs w:val="16"/>
        </w:rPr>
        <w:br w:type="page"/>
      </w:r>
      <w:r w:rsidRPr="00B6096C">
        <w:rPr>
          <w:spacing w:val="-1"/>
          <w:sz w:val="14"/>
          <w:szCs w:val="16"/>
        </w:rPr>
        <w:lastRenderedPageBreak/>
        <w:t>Приложение № 1 к договору</w:t>
      </w:r>
    </w:p>
    <w:p w:rsidR="002B4B5B" w:rsidRPr="00B6096C" w:rsidRDefault="00D76892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>
        <w:rPr>
          <w:spacing w:val="-1"/>
          <w:sz w:val="14"/>
          <w:szCs w:val="16"/>
        </w:rPr>
        <w:t xml:space="preserve">от </w:t>
      </w:r>
      <w:r w:rsidR="00D576E4">
        <w:rPr>
          <w:spacing w:val="-1"/>
          <w:sz w:val="14"/>
          <w:szCs w:val="16"/>
          <w:lang w:val="en-US"/>
        </w:rPr>
        <w:t>«__» _________</w:t>
      </w:r>
      <w:r w:rsidR="009964D0">
        <w:rPr>
          <w:spacing w:val="-1"/>
          <w:sz w:val="14"/>
          <w:szCs w:val="16"/>
          <w:lang w:val="en-US"/>
        </w:rPr>
        <w:t xml:space="preserve"> 2018</w:t>
      </w:r>
      <w:r w:rsidR="002B4B5B" w:rsidRPr="00B6096C">
        <w:rPr>
          <w:spacing w:val="-1"/>
          <w:sz w:val="14"/>
          <w:szCs w:val="16"/>
        </w:rPr>
        <w:t xml:space="preserve"> года</w:t>
      </w:r>
    </w:p>
    <w:p w:rsidR="002B4B5B" w:rsidRPr="00D576E4" w:rsidRDefault="002B4B5B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  <w:lang w:val="en-US"/>
        </w:rPr>
      </w:pPr>
      <w:r w:rsidRPr="00B6096C">
        <w:rPr>
          <w:spacing w:val="-1"/>
          <w:sz w:val="14"/>
          <w:szCs w:val="16"/>
        </w:rPr>
        <w:t xml:space="preserve">№ </w:t>
      </w:r>
      <w:r w:rsidR="00D576E4">
        <w:rPr>
          <w:spacing w:val="-1"/>
          <w:sz w:val="14"/>
          <w:szCs w:val="16"/>
          <w:lang w:val="en-US"/>
        </w:rPr>
        <w:t>______</w:t>
      </w:r>
    </w:p>
    <w:p w:rsidR="00DE024B" w:rsidRPr="009C7351" w:rsidRDefault="00DE024B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</w:p>
    <w:p w:rsidR="002B4B5B" w:rsidRPr="00B6096C" w:rsidRDefault="002B4B5B" w:rsidP="002B4B5B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Перечень</w:t>
      </w:r>
    </w:p>
    <w:p w:rsidR="002B4B5B" w:rsidRPr="00B6096C" w:rsidRDefault="002B4B5B" w:rsidP="002B4B5B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работ (услуг), составляющих медицинскую деятельность</w:t>
      </w:r>
    </w:p>
    <w:p w:rsidR="002B4B5B" w:rsidRPr="00B6096C" w:rsidRDefault="002B4B5B" w:rsidP="002B4B5B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бюджетного учреждения здравоохранения Омской области</w:t>
      </w:r>
    </w:p>
    <w:p w:rsidR="002B4B5B" w:rsidRPr="00B6096C" w:rsidRDefault="002B4B5B" w:rsidP="002B4B5B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«Клинический медико-хирургический цент Министерства здравоохранения</w:t>
      </w:r>
    </w:p>
    <w:p w:rsidR="002B4B5B" w:rsidRPr="00B6096C" w:rsidRDefault="002B4B5B" w:rsidP="002B4B5B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Омской области», в соответствии с лицензией</w:t>
      </w:r>
    </w:p>
    <w:p w:rsidR="002B4B5B" w:rsidRPr="00B6096C" w:rsidRDefault="002B4B5B" w:rsidP="002B4B5B">
      <w:pPr>
        <w:rPr>
          <w:rFonts w:eastAsia="Calibri"/>
          <w:b/>
          <w:sz w:val="14"/>
          <w:szCs w:val="16"/>
          <w:lang w:eastAsia="en-US"/>
        </w:rPr>
      </w:pP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proofErr w:type="gramStart"/>
      <w:r w:rsidRPr="00B6096C">
        <w:rPr>
          <w:rFonts w:eastAsia="Calibri"/>
          <w:b/>
          <w:sz w:val="14"/>
          <w:szCs w:val="16"/>
          <w:lang w:eastAsia="en-US"/>
        </w:rPr>
        <w:t xml:space="preserve">1) при оказании первичной доврачебной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>анестезиологии и реаниматологии; вакцинации (проведению профилактических прививок); гистологии; лабораторной диагностике; лечебной физкультуре; лечебному делу; медицинской статистике; медицинскому массажу; неотложной медицинской помощи; операционному делу; организации сестринского дела; паразитологии; рентгенологии; сестринскому делу; физиотерапии; функциональной диагностике; акушерскому делу; стоматологии; стоматологии ортопедической; стоматологии профилактической;</w:t>
      </w:r>
      <w:proofErr w:type="gramEnd"/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оказании первичной врачебной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>вакцинации (проведению профилактических прививок); неотложной медицинской помощи; терапии;</w:t>
      </w: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оказании первичной специализированной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 xml:space="preserve">неотложной медицинской помощи; акушерству и гинекологии (за исключением использования вспомогательных репродуктивных технологий); аллергологии и иммунологии; гастроэнтерологии;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дерматовенерологии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инфекционным болезням; кардиологии; клинической лабораторной диагностике;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колопроктологии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мануальной терапии; медицинской реабилитации; неврологии; онкологии; организации здравоохранения и общественному здоровью; оториноларингологии (за исключением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кохлеарной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имплантации)</w:t>
      </w:r>
      <w:proofErr w:type="gramStart"/>
      <w:r w:rsidRPr="00B6096C">
        <w:rPr>
          <w:rFonts w:eastAsia="Calibri"/>
          <w:sz w:val="14"/>
          <w:szCs w:val="16"/>
          <w:lang w:eastAsia="en-US"/>
        </w:rPr>
        <w:t>;о</w:t>
      </w:r>
      <w:proofErr w:type="gramEnd"/>
      <w:r w:rsidRPr="00B6096C">
        <w:rPr>
          <w:rFonts w:eastAsia="Calibri"/>
          <w:sz w:val="14"/>
          <w:szCs w:val="16"/>
          <w:lang w:eastAsia="en-US"/>
        </w:rPr>
        <w:t xml:space="preserve">фтальмологии; </w:t>
      </w:r>
      <w:proofErr w:type="gramStart"/>
      <w:r w:rsidRPr="00B6096C">
        <w:rPr>
          <w:rFonts w:eastAsia="Calibri"/>
          <w:sz w:val="14"/>
          <w:szCs w:val="16"/>
          <w:lang w:eastAsia="en-US"/>
        </w:rPr>
        <w:t xml:space="preserve">пластической хирургии;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профпатологии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психиатрии; психиатрии-наркологии; психотерапии; пульмонологии; ревматологии;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рентегенологии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рефлексотерапии;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сердечнососудистой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хирургии;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эндокринологии; эндоскопии; эпидемиологии; </w:t>
      </w:r>
      <w:proofErr w:type="gramEnd"/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4) при оказании первичной врачебной медико-санитарной помощи в условиях дневного стационара по: </w:t>
      </w:r>
      <w:r w:rsidRPr="00B6096C">
        <w:rPr>
          <w:rFonts w:eastAsia="Calibri"/>
          <w:sz w:val="14"/>
          <w:szCs w:val="16"/>
          <w:lang w:eastAsia="en-US"/>
        </w:rPr>
        <w:t xml:space="preserve">терапии, медицинской реабилитации; неврологии; оториноларингологии (за исключением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кохлеарной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имплантации).</w:t>
      </w: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оказании специализированной, в том числе высокотехнологичной медицинской помощи организуются и выполняются следующие работы (услуги):</w:t>
      </w:r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proofErr w:type="gramStart"/>
      <w:r w:rsidRPr="00B6096C">
        <w:rPr>
          <w:rFonts w:eastAsia="Calibri"/>
          <w:b/>
          <w:sz w:val="14"/>
          <w:szCs w:val="16"/>
          <w:lang w:eastAsia="en-US"/>
        </w:rPr>
        <w:t>1) при оказании специализированной медицинской помощи в условиях дневного стационара по:</w:t>
      </w:r>
      <w:r w:rsidRPr="00B6096C">
        <w:rPr>
          <w:rFonts w:eastAsia="Calibri"/>
          <w:sz w:val="14"/>
          <w:szCs w:val="16"/>
          <w:lang w:eastAsia="en-US"/>
        </w:rPr>
        <w:t xml:space="preserve"> акушерству и гинекологии (за исключением использования вспомогательных репродуктивных технологий); гастроэнтерологии; кардиологии; клинической лабораторной диагностике; клинической фармакологии; мануальной терапии; медицинской реабилитации; неврологии; онкологии; пульмонологии; сердечно-сосудистой хирургии; терапии; травматологии и ортопедии; ультразвуковой диагностике; урологии; физиотерапии; функциональной диагностике; хирургии; хирургии (абдоминальной); эндоскопии;</w:t>
      </w:r>
      <w:proofErr w:type="gramEnd"/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оказании специализированной медицинской помощи в стационарных условиях по: </w:t>
      </w:r>
      <w:r w:rsidRPr="00B6096C">
        <w:rPr>
          <w:rFonts w:eastAsia="Calibri"/>
          <w:sz w:val="14"/>
          <w:szCs w:val="16"/>
          <w:lang w:eastAsia="en-US"/>
        </w:rPr>
        <w:t xml:space="preserve">акушерству и гинекологии (за исключением использования вспомогательных репродуктивных технологий); анестезиологии и реаниматологии; бактериологии; гастроэнтерологии; диетологии; инфекционным болезням; кардиологии; клинической лабораторной диагностике; клинической фармакологии;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колопроктологии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>; лечебной физкультуре и спортивной медицине; мануальной терапии; медицинской реабилитации; медицинской статистике; медицинскому массажу; неврологии; онкологии; операционному делу</w:t>
      </w:r>
      <w:proofErr w:type="gramStart"/>
      <w:r w:rsidRPr="00B6096C">
        <w:rPr>
          <w:rFonts w:eastAsia="Calibri"/>
          <w:sz w:val="14"/>
          <w:szCs w:val="16"/>
          <w:lang w:eastAsia="en-US"/>
        </w:rPr>
        <w:t>;о</w:t>
      </w:r>
      <w:proofErr w:type="gramEnd"/>
      <w:r w:rsidRPr="00B6096C">
        <w:rPr>
          <w:rFonts w:eastAsia="Calibri"/>
          <w:sz w:val="14"/>
          <w:szCs w:val="16"/>
          <w:lang w:eastAsia="en-US"/>
        </w:rPr>
        <w:t xml:space="preserve">рганизации здравоохранения и общественному здоровью; </w:t>
      </w:r>
      <w:proofErr w:type="gramStart"/>
      <w:r w:rsidRPr="00B6096C">
        <w:rPr>
          <w:rFonts w:eastAsia="Calibri"/>
          <w:sz w:val="14"/>
          <w:szCs w:val="16"/>
          <w:lang w:eastAsia="en-US"/>
        </w:rPr>
        <w:t xml:space="preserve">организации сестринского дела; патологической анатомии; педиатрии; пластической хирургии, гистологии;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профпаталогии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психиатрии; психотерапии; пульмонологии; ревматологии; рентгенологии;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рентгенэндоваскулярной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диагностике и </w:t>
      </w:r>
      <w:r w:rsidR="008436EC" w:rsidRPr="00B6096C">
        <w:rPr>
          <w:rFonts w:eastAsia="Calibri"/>
          <w:sz w:val="14"/>
          <w:szCs w:val="16"/>
          <w:lang w:eastAsia="en-US"/>
        </w:rPr>
        <w:t>лечению</w:t>
      </w:r>
      <w:r w:rsidRPr="00B6096C">
        <w:rPr>
          <w:rFonts w:eastAsia="Calibri"/>
          <w:sz w:val="14"/>
          <w:szCs w:val="16"/>
          <w:lang w:eastAsia="en-US"/>
        </w:rPr>
        <w:t>; рефлексотерапии; сердечно-сосудистой хирургии; сестринскому делу; терапии; торакальной хирургии; травматологии и ортопедии; трансфузиологии; ультразвуковой диагностике; урологии; физиотерапии; функциональной диагностике; хирургии; хирургии (абдоминальной); эндоскопии; стоматологии терапевтической;</w:t>
      </w:r>
      <w:proofErr w:type="gramEnd"/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оказании высокотехнологичной медицинской помощи в стационарных условиях по: </w:t>
      </w:r>
      <w:r w:rsidRPr="00B6096C">
        <w:rPr>
          <w:rFonts w:eastAsia="Calibri"/>
          <w:sz w:val="14"/>
          <w:szCs w:val="16"/>
          <w:lang w:eastAsia="en-US"/>
        </w:rPr>
        <w:t>акушерству и гинекологии (за исключением использования вспомогательных репродуктивных технологий); травматологии и ортопедии; урологии; хирургии (абдоминальной).</w:t>
      </w:r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2B4B5B" w:rsidRPr="00B6096C" w:rsidRDefault="002B4B5B" w:rsidP="002B4B5B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1) при проведении медицинских осмотров по: </w:t>
      </w:r>
      <w:r w:rsidRPr="00B6096C">
        <w:rPr>
          <w:rFonts w:eastAsia="Calibri"/>
          <w:sz w:val="14"/>
          <w:szCs w:val="16"/>
          <w:lang w:eastAsia="en-US"/>
        </w:rPr>
        <w:t>медицинским осмотрам (предрейсовым, послерейсовым); медицинским осмотрам (предварительным, периодическим);</w:t>
      </w: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проведении медицинских освидетельствований: </w:t>
      </w:r>
      <w:r w:rsidRPr="00B6096C">
        <w:rPr>
          <w:rFonts w:eastAsia="Calibri"/>
          <w:sz w:val="14"/>
          <w:szCs w:val="16"/>
          <w:lang w:eastAsia="en-US"/>
        </w:rPr>
        <w:t>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противопоказанийк управлению транспортным средством; медицинскому освидетельствованию на наличие медицинских противопоказаний к владению оружием;</w:t>
      </w:r>
    </w:p>
    <w:p w:rsidR="002B4B5B" w:rsidRPr="00B6096C" w:rsidRDefault="002B4B5B" w:rsidP="002B4B5B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проведении медицинских экспертиз по: </w:t>
      </w:r>
      <w:r w:rsidRPr="00B6096C">
        <w:rPr>
          <w:rFonts w:eastAsia="Calibri"/>
          <w:sz w:val="14"/>
          <w:szCs w:val="16"/>
          <w:lang w:eastAsia="en-US"/>
        </w:rPr>
        <w:t>экспертизе качества медицинской помощи; экспертизе временной нетрудоспособности; экспертизе профессиональной пригодности; экспертизе связи заболевания с профессией.</w:t>
      </w:r>
    </w:p>
    <w:p w:rsidR="002B4B5B" w:rsidRPr="00B6096C" w:rsidRDefault="002B4B5B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lastRenderedPageBreak/>
        <w:t>Приложение № 2 к договору</w:t>
      </w:r>
    </w:p>
    <w:p w:rsidR="002B4B5B" w:rsidRPr="00B6096C" w:rsidRDefault="00D76892" w:rsidP="002B4B5B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>
        <w:rPr>
          <w:spacing w:val="-1"/>
          <w:sz w:val="14"/>
          <w:szCs w:val="16"/>
        </w:rPr>
        <w:t xml:space="preserve">от </w:t>
      </w:r>
      <w:r w:rsidR="009964D0">
        <w:rPr>
          <w:spacing w:val="-1"/>
          <w:sz w:val="14"/>
          <w:szCs w:val="16"/>
        </w:rPr>
        <w:t>«12» апреля 2018</w:t>
      </w:r>
      <w:r w:rsidR="002B4B5B" w:rsidRPr="00B6096C">
        <w:rPr>
          <w:spacing w:val="-1"/>
          <w:sz w:val="14"/>
          <w:szCs w:val="16"/>
        </w:rPr>
        <w:t xml:space="preserve"> года</w:t>
      </w:r>
    </w:p>
    <w:p w:rsidR="002B4B5B" w:rsidRPr="00B6096C" w:rsidRDefault="002B4B5B" w:rsidP="002B4B5B">
      <w:pPr>
        <w:jc w:val="right"/>
        <w:rPr>
          <w:spacing w:val="-1"/>
          <w:sz w:val="14"/>
          <w:szCs w:val="16"/>
          <w:lang w:val="en-US"/>
        </w:rPr>
      </w:pPr>
      <w:r w:rsidRPr="00B6096C">
        <w:rPr>
          <w:spacing w:val="-1"/>
          <w:sz w:val="14"/>
          <w:szCs w:val="16"/>
        </w:rPr>
        <w:t xml:space="preserve">№ </w:t>
      </w:r>
      <w:r w:rsidR="009964D0">
        <w:rPr>
          <w:spacing w:val="-1"/>
          <w:sz w:val="14"/>
          <w:szCs w:val="16"/>
          <w:lang w:val="en-US"/>
        </w:rPr>
        <w:t>1/60691</w:t>
      </w:r>
    </w:p>
    <w:p w:rsidR="002B4B5B" w:rsidRPr="00B6096C" w:rsidRDefault="002B4B5B" w:rsidP="002B4B5B">
      <w:pPr>
        <w:jc w:val="center"/>
        <w:rPr>
          <w:b/>
          <w:bCs/>
          <w:sz w:val="14"/>
          <w:szCs w:val="16"/>
          <w:lang w:val="en-US" w:eastAsia="ar-SA"/>
        </w:rPr>
      </w:pPr>
      <w:r w:rsidRPr="00B6096C">
        <w:rPr>
          <w:b/>
          <w:bCs/>
          <w:sz w:val="14"/>
          <w:szCs w:val="16"/>
          <w:lang w:eastAsia="ar-SA"/>
        </w:rPr>
        <w:t>Перечень «Услуг»</w:t>
      </w:r>
    </w:p>
    <w:p w:rsidR="002B4B5B" w:rsidRPr="00B6096C" w:rsidRDefault="002B4B5B" w:rsidP="002B4B5B">
      <w:pPr>
        <w:jc w:val="center"/>
        <w:rPr>
          <w:b/>
          <w:bCs/>
          <w:sz w:val="14"/>
          <w:szCs w:val="16"/>
          <w:lang w:val="en-US" w:eastAsia="ar-SA"/>
        </w:rPr>
      </w:pP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701"/>
      </w:tblGrid>
      <w:tr w:rsidR="002B4B5B" w:rsidRPr="00B6096C" w:rsidTr="009C7351">
        <w:trPr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5B" w:rsidRPr="00B6096C" w:rsidRDefault="002B4B5B" w:rsidP="00BF5465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5B" w:rsidRPr="00B6096C" w:rsidRDefault="002B4B5B" w:rsidP="00BF5465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B5B" w:rsidRPr="00B6096C" w:rsidRDefault="002B4B5B" w:rsidP="00BF5465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Стоимость</w:t>
            </w:r>
            <w:r w:rsidR="008C14BA">
              <w:rPr>
                <w:sz w:val="14"/>
                <w:szCs w:val="16"/>
              </w:rPr>
              <w:t>, руб.</w:t>
            </w:r>
          </w:p>
        </w:tc>
      </w:tr>
      <w:tr w:rsidR="002B4B5B" w:rsidRPr="00B6096C" w:rsidTr="009C735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B5B" w:rsidRPr="00B6096C" w:rsidRDefault="002B4B5B" w:rsidP="00BF5465">
            <w:pPr>
              <w:jc w:val="center"/>
              <w:rPr>
                <w:sz w:val="14"/>
                <w:szCs w:val="16"/>
              </w:rPr>
            </w:pPr>
            <w:bookmarkStart w:id="0" w:name="table_1"/>
            <w:bookmarkEnd w:id="0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B5B" w:rsidRDefault="002B4B5B" w:rsidP="00BF5465">
            <w:pPr>
              <w:rPr>
                <w:sz w:val="14"/>
                <w:szCs w:val="16"/>
                <w:lang w:val="en-US"/>
              </w:rPr>
            </w:pPr>
          </w:p>
          <w:p w:rsidR="00D576E4" w:rsidRPr="00D576E4" w:rsidRDefault="00D576E4" w:rsidP="00BF5465">
            <w:pPr>
              <w:rPr>
                <w:sz w:val="14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B5B" w:rsidRPr="00B6096C" w:rsidRDefault="002B4B5B" w:rsidP="00945761">
            <w:pPr>
              <w:jc w:val="right"/>
              <w:rPr>
                <w:sz w:val="14"/>
                <w:szCs w:val="16"/>
              </w:rPr>
            </w:pPr>
          </w:p>
        </w:tc>
      </w:tr>
    </w:tbl>
    <w:p w:rsidR="002B4B5B" w:rsidRPr="00B6096C" w:rsidRDefault="002B4B5B" w:rsidP="009C7351">
      <w:pPr>
        <w:jc w:val="right"/>
        <w:rPr>
          <w:b/>
          <w:sz w:val="14"/>
          <w:szCs w:val="16"/>
          <w:lang w:eastAsia="en-US"/>
        </w:rPr>
      </w:pP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>
        <w:rPr>
          <w:b/>
          <w:sz w:val="14"/>
          <w:szCs w:val="16"/>
          <w:lang w:val="en-US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="009C7351">
        <w:rPr>
          <w:b/>
          <w:sz w:val="14"/>
          <w:szCs w:val="16"/>
          <w:lang w:val="en-US"/>
        </w:rPr>
        <w:tab/>
      </w:r>
      <w:r w:rsidRPr="00B6096C">
        <w:rPr>
          <w:b/>
          <w:sz w:val="14"/>
          <w:szCs w:val="16"/>
        </w:rPr>
        <w:t xml:space="preserve">ИТОГО: </w:t>
      </w:r>
      <w:r w:rsidR="00D576E4">
        <w:rPr>
          <w:b/>
          <w:sz w:val="14"/>
          <w:szCs w:val="16"/>
          <w:lang w:val="en-US"/>
        </w:rPr>
        <w:t xml:space="preserve">      </w:t>
      </w:r>
      <w:r w:rsidRPr="00B6096C">
        <w:rPr>
          <w:b/>
          <w:sz w:val="14"/>
          <w:szCs w:val="16"/>
        </w:rPr>
        <w:t xml:space="preserve"> руб.</w:t>
      </w:r>
    </w:p>
    <w:p w:rsidR="002B4B5B" w:rsidRPr="00B6096C" w:rsidRDefault="002B4B5B" w:rsidP="002B4B5B">
      <w:pPr>
        <w:jc w:val="both"/>
        <w:rPr>
          <w:sz w:val="14"/>
          <w:szCs w:val="16"/>
        </w:rPr>
      </w:pPr>
    </w:p>
    <w:p w:rsidR="002B4B5B" w:rsidRPr="00B6096C" w:rsidRDefault="002B4B5B" w:rsidP="002B4B5B">
      <w:pPr>
        <w:rPr>
          <w:b/>
          <w:sz w:val="14"/>
          <w:szCs w:val="16"/>
        </w:rPr>
      </w:pPr>
      <w:r w:rsidRPr="00B6096C">
        <w:rPr>
          <w:b/>
          <w:bCs/>
          <w:sz w:val="14"/>
          <w:szCs w:val="16"/>
          <w:lang w:eastAsia="ar-SA"/>
        </w:rPr>
        <w:t>«Исполнитель»</w:t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D576E4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bCs/>
          <w:sz w:val="14"/>
          <w:szCs w:val="16"/>
          <w:lang w:eastAsia="ar-SA"/>
        </w:rPr>
        <w:t>«Пациент»</w:t>
      </w:r>
    </w:p>
    <w:p w:rsidR="00B55B68" w:rsidRDefault="00B55B68" w:rsidP="002B4B5B">
      <w:pPr>
        <w:snapToGrid w:val="0"/>
        <w:ind w:right="-31"/>
        <w:rPr>
          <w:sz w:val="14"/>
          <w:szCs w:val="16"/>
          <w:lang w:eastAsia="ar-SA"/>
        </w:rPr>
      </w:pPr>
      <w:r w:rsidRPr="008436EC">
        <w:rPr>
          <w:sz w:val="14"/>
          <w:szCs w:val="16"/>
          <w:lang w:eastAsia="ar-SA"/>
        </w:rPr>
        <w:t>Начальник о</w:t>
      </w:r>
      <w:r>
        <w:rPr>
          <w:sz w:val="14"/>
          <w:szCs w:val="16"/>
          <w:lang w:eastAsia="ar-SA"/>
        </w:rPr>
        <w:t>тдела внебюджетной деятельности</w:t>
      </w:r>
    </w:p>
    <w:p w:rsidR="002B4B5B" w:rsidRPr="00AE0A84" w:rsidRDefault="00B55B68" w:rsidP="002B4B5B">
      <w:pPr>
        <w:snapToGrid w:val="0"/>
        <w:ind w:right="-31"/>
        <w:rPr>
          <w:sz w:val="14"/>
          <w:szCs w:val="16"/>
          <w:lang w:eastAsia="ar-SA"/>
        </w:rPr>
      </w:pPr>
      <w:r w:rsidRPr="00AE0A84">
        <w:rPr>
          <w:sz w:val="14"/>
          <w:szCs w:val="16"/>
          <w:lang w:eastAsia="ar-SA"/>
        </w:rPr>
        <w:t>________</w:t>
      </w:r>
      <w:r w:rsidR="008436EC" w:rsidRPr="00AE0A84">
        <w:rPr>
          <w:sz w:val="14"/>
          <w:szCs w:val="16"/>
          <w:lang w:eastAsia="ar-SA"/>
        </w:rPr>
        <w:t xml:space="preserve">__________________/ </w:t>
      </w:r>
      <w:r w:rsidR="009964D0" w:rsidRPr="00AE0A84">
        <w:rPr>
          <w:b/>
          <w:sz w:val="14"/>
          <w:szCs w:val="16"/>
        </w:rPr>
        <w:t>Мухина С.С.</w:t>
      </w:r>
      <w:r w:rsidR="002B4B5B" w:rsidRPr="00AE0A84">
        <w:rPr>
          <w:sz w:val="14"/>
          <w:szCs w:val="16"/>
          <w:lang w:eastAsia="ar-SA"/>
        </w:rPr>
        <w:t>/</w:t>
      </w:r>
      <w:r w:rsidR="002B4B5B" w:rsidRPr="00AE0A84">
        <w:rPr>
          <w:b/>
          <w:sz w:val="14"/>
          <w:szCs w:val="16"/>
        </w:rPr>
        <w:tab/>
      </w:r>
      <w:r w:rsidR="002B4B5B" w:rsidRPr="00AE0A84">
        <w:rPr>
          <w:b/>
          <w:sz w:val="14"/>
          <w:szCs w:val="16"/>
        </w:rPr>
        <w:tab/>
      </w:r>
      <w:r w:rsidR="002B4B5B" w:rsidRPr="00AE0A84">
        <w:rPr>
          <w:b/>
          <w:sz w:val="14"/>
          <w:szCs w:val="16"/>
        </w:rPr>
        <w:tab/>
      </w:r>
      <w:r w:rsidR="002B4B5B" w:rsidRPr="00AE0A84">
        <w:rPr>
          <w:sz w:val="14"/>
          <w:szCs w:val="16"/>
          <w:lang w:eastAsia="ar-SA"/>
        </w:rPr>
        <w:t xml:space="preserve">____________________ / </w:t>
      </w:r>
      <w:r w:rsidR="00D576E4" w:rsidRPr="00D576E4">
        <w:rPr>
          <w:sz w:val="14"/>
          <w:szCs w:val="16"/>
        </w:rPr>
        <w:t>________________</w:t>
      </w:r>
      <w:r w:rsidR="002B4B5B" w:rsidRPr="00AE0A84">
        <w:rPr>
          <w:sz w:val="14"/>
          <w:szCs w:val="16"/>
          <w:lang w:eastAsia="ar-SA"/>
        </w:rPr>
        <w:t>/</w:t>
      </w:r>
    </w:p>
    <w:p w:rsidR="003A6993" w:rsidRDefault="003A6993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Pr="00253A58" w:rsidRDefault="00253A58" w:rsidP="00253A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14"/>
          <w:szCs w:val="16"/>
        </w:rPr>
      </w:pPr>
      <w:r w:rsidRPr="00B6096C">
        <w:rPr>
          <w:b/>
          <w:sz w:val="14"/>
          <w:szCs w:val="16"/>
        </w:rPr>
        <w:lastRenderedPageBreak/>
        <w:t xml:space="preserve">Договор № </w:t>
      </w:r>
    </w:p>
    <w:p w:rsidR="00253A58" w:rsidRPr="00B6096C" w:rsidRDefault="00253A58" w:rsidP="00253A58">
      <w:pPr>
        <w:pStyle w:val="2"/>
        <w:ind w:left="72" w:firstLine="779"/>
        <w:rPr>
          <w:sz w:val="14"/>
          <w:szCs w:val="16"/>
        </w:rPr>
      </w:pPr>
      <w:r w:rsidRPr="00DA486E">
        <w:rPr>
          <w:sz w:val="14"/>
          <w:szCs w:val="16"/>
        </w:rPr>
        <w:t>на предоставление комплекса или вида дополнительных платных медицинских услуг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4"/>
          <w:szCs w:val="16"/>
        </w:rPr>
      </w:pPr>
      <w:r w:rsidRPr="00B6096C">
        <w:rPr>
          <w:sz w:val="14"/>
          <w:szCs w:val="16"/>
        </w:rPr>
        <w:t>г. Омск</w:t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>
        <w:rPr>
          <w:sz w:val="14"/>
          <w:szCs w:val="16"/>
        </w:rPr>
        <w:t>«</w:t>
      </w:r>
      <w:r w:rsidRPr="00577607">
        <w:rPr>
          <w:sz w:val="14"/>
          <w:szCs w:val="16"/>
        </w:rPr>
        <w:t>__</w:t>
      </w:r>
      <w:r>
        <w:rPr>
          <w:sz w:val="14"/>
          <w:szCs w:val="16"/>
        </w:rPr>
        <w:t xml:space="preserve">» </w:t>
      </w:r>
      <w:r w:rsidRPr="00577607">
        <w:rPr>
          <w:sz w:val="14"/>
          <w:szCs w:val="16"/>
        </w:rPr>
        <w:t>___________</w:t>
      </w:r>
      <w:r>
        <w:rPr>
          <w:sz w:val="14"/>
          <w:szCs w:val="16"/>
        </w:rPr>
        <w:t xml:space="preserve"> 201</w:t>
      </w:r>
      <w:r>
        <w:rPr>
          <w:sz w:val="14"/>
          <w:szCs w:val="16"/>
          <w:lang w:val="en-US"/>
        </w:rPr>
        <w:t>8</w:t>
      </w:r>
      <w:r w:rsidRPr="00B6096C">
        <w:rPr>
          <w:sz w:val="14"/>
          <w:szCs w:val="16"/>
        </w:rPr>
        <w:t xml:space="preserve"> г.</w:t>
      </w:r>
    </w:p>
    <w:p w:rsidR="00253A58" w:rsidRPr="00B6096C" w:rsidRDefault="00253A58" w:rsidP="00253A58">
      <w:pPr>
        <w:pStyle w:val="2"/>
        <w:ind w:left="72" w:firstLine="779"/>
        <w:jc w:val="both"/>
        <w:rPr>
          <w:b w:val="0"/>
          <w:sz w:val="14"/>
          <w:szCs w:val="16"/>
        </w:rPr>
      </w:pPr>
    </w:p>
    <w:p w:rsidR="00253A58" w:rsidRPr="00B6096C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proofErr w:type="gramStart"/>
      <w:r w:rsidRPr="00B6096C">
        <w:rPr>
          <w:sz w:val="14"/>
          <w:szCs w:val="16"/>
        </w:rPr>
        <w:t xml:space="preserve">Бюджетное учреждение здравоохранения Омской области «Клинический медико-хирургический центр Министерства здравоохранения Омской области» (далее – БУЗОО «КМХЦ МЗОО»), </w:t>
      </w:r>
      <w:r w:rsidRPr="00B6096C">
        <w:rPr>
          <w:b w:val="0"/>
          <w:sz w:val="14"/>
          <w:szCs w:val="16"/>
        </w:rPr>
        <w:t xml:space="preserve">именуемое в дальнейшем «Исполнитель», в лице </w:t>
      </w:r>
      <w:r>
        <w:rPr>
          <w:b w:val="0"/>
          <w:sz w:val="14"/>
          <w:szCs w:val="16"/>
        </w:rPr>
        <w:t>начальника отдела по внебюджетной деятельности Мухиной Светланы Сергеевны, действующи</w:t>
      </w:r>
      <w:r w:rsidRPr="00B6096C">
        <w:rPr>
          <w:b w:val="0"/>
          <w:sz w:val="14"/>
          <w:szCs w:val="16"/>
        </w:rPr>
        <w:t xml:space="preserve">й на основании </w:t>
      </w:r>
      <w:r>
        <w:rPr>
          <w:b w:val="0"/>
          <w:sz w:val="14"/>
          <w:szCs w:val="16"/>
        </w:rPr>
        <w:t>Д</w:t>
      </w:r>
      <w:r w:rsidRPr="00B6096C">
        <w:rPr>
          <w:b w:val="0"/>
          <w:sz w:val="14"/>
          <w:szCs w:val="16"/>
        </w:rPr>
        <w:t>оверенности</w:t>
      </w:r>
      <w:r w:rsidRPr="00343AFC">
        <w:rPr>
          <w:b w:val="0"/>
          <w:sz w:val="14"/>
          <w:szCs w:val="16"/>
        </w:rPr>
        <w:t xml:space="preserve"> </w:t>
      </w:r>
      <w:r>
        <w:rPr>
          <w:b w:val="0"/>
          <w:sz w:val="14"/>
          <w:szCs w:val="16"/>
        </w:rPr>
        <w:t>№ 4-18 от 24.01.2018</w:t>
      </w:r>
      <w:r w:rsidRPr="00343AFC">
        <w:rPr>
          <w:b w:val="0"/>
          <w:sz w:val="14"/>
          <w:szCs w:val="16"/>
        </w:rPr>
        <w:t xml:space="preserve"> </w:t>
      </w:r>
      <w:r w:rsidRPr="00B6096C">
        <w:rPr>
          <w:b w:val="0"/>
          <w:sz w:val="14"/>
          <w:szCs w:val="16"/>
        </w:rPr>
        <w:t xml:space="preserve">года, с одной стороны, и </w:t>
      </w:r>
      <w:r w:rsidRPr="00577607">
        <w:rPr>
          <w:sz w:val="14"/>
          <w:szCs w:val="16"/>
          <w:lang w:eastAsia="ar-SA"/>
        </w:rPr>
        <w:t>____________________</w:t>
      </w:r>
      <w:r w:rsidRPr="00B6096C">
        <w:rPr>
          <w:b w:val="0"/>
          <w:sz w:val="14"/>
          <w:szCs w:val="16"/>
        </w:rPr>
        <w:t xml:space="preserve">, именуемый в дальнейшем </w:t>
      </w:r>
      <w:r>
        <w:rPr>
          <w:b w:val="0"/>
          <w:sz w:val="14"/>
          <w:szCs w:val="16"/>
        </w:rPr>
        <w:t>«Пациент»</w:t>
      </w:r>
      <w:r w:rsidRPr="00B6096C">
        <w:rPr>
          <w:b w:val="0"/>
          <w:sz w:val="14"/>
          <w:szCs w:val="16"/>
        </w:rPr>
        <w:t>, с другой стороны, заключили настоящий договор о нижеследующем:</w:t>
      </w:r>
      <w:proofErr w:type="gramEnd"/>
    </w:p>
    <w:p w:rsidR="00253A58" w:rsidRPr="00B6096C" w:rsidRDefault="00253A58" w:rsidP="00253A58">
      <w:pPr>
        <w:pStyle w:val="2"/>
        <w:rPr>
          <w:bCs/>
          <w:sz w:val="14"/>
          <w:szCs w:val="16"/>
        </w:rPr>
      </w:pPr>
      <w:r w:rsidRPr="00B6096C">
        <w:rPr>
          <w:bCs/>
          <w:sz w:val="14"/>
          <w:szCs w:val="16"/>
        </w:rPr>
        <w:t>1. ПРЕДМЕТ ДОГОВОРА</w:t>
      </w:r>
    </w:p>
    <w:p w:rsidR="00253A58" w:rsidRPr="00DE024B" w:rsidRDefault="00253A58" w:rsidP="00253A58">
      <w:pPr>
        <w:pStyle w:val="2"/>
        <w:ind w:left="72" w:firstLine="354"/>
        <w:jc w:val="both"/>
        <w:rPr>
          <w:b w:val="0"/>
          <w:sz w:val="14"/>
          <w:szCs w:val="14"/>
        </w:rPr>
      </w:pPr>
      <w:r w:rsidRPr="00DA486E">
        <w:rPr>
          <w:b w:val="0"/>
          <w:sz w:val="14"/>
          <w:szCs w:val="14"/>
        </w:rPr>
        <w:t xml:space="preserve">1.1. </w:t>
      </w:r>
      <w:proofErr w:type="gramStart"/>
      <w:r w:rsidRPr="00DA486E">
        <w:rPr>
          <w:b w:val="0"/>
          <w:sz w:val="14"/>
          <w:szCs w:val="14"/>
        </w:rPr>
        <w:t>«Исполнитель» обязуется предоставить комплекс дополнительных платных медицинских услуг или один из его видов «Пациенту», именуемые в дальнейшем «Услуги», на иных условиях, чем предусмотрено Программой государственных гарантий бесплатного оказания гражданам медицинской помощи на соответствующий календарный год и плановый период и Территориальной программой государственных гарантий бесплатного оказания гражданам медицинской помощи в Омской области на соответствующий календарный год и плановый период (далее – Программы</w:t>
      </w:r>
      <w:proofErr w:type="gramEnd"/>
      <w:r w:rsidRPr="00DA486E">
        <w:rPr>
          <w:b w:val="0"/>
          <w:sz w:val="14"/>
          <w:szCs w:val="14"/>
        </w:rPr>
        <w:t xml:space="preserve">), согласно имеющейся лицензии </w:t>
      </w:r>
      <w:r w:rsidRPr="00C90761">
        <w:rPr>
          <w:b w:val="0"/>
          <w:sz w:val="14"/>
          <w:szCs w:val="14"/>
        </w:rPr>
        <w:t>№ ЛО-55-01-002253 от 21.12.2017, выданной Министерством</w:t>
      </w:r>
      <w:r w:rsidRPr="00DA486E">
        <w:rPr>
          <w:b w:val="0"/>
          <w:sz w:val="14"/>
          <w:szCs w:val="14"/>
        </w:rPr>
        <w:t xml:space="preserve"> здравоохранения Омской области, расположенным по адресу: г. Омск, ул. Красный Путь 6, тел. 23-35-25, за дополнительную плату, а «Пациент» обязуется оплатить «Исполнителю» полученные услуги.</w:t>
      </w:r>
    </w:p>
    <w:p w:rsidR="00253A58" w:rsidRPr="00DE024B" w:rsidRDefault="00253A58" w:rsidP="00253A58">
      <w:pPr>
        <w:pStyle w:val="2"/>
        <w:ind w:left="72" w:firstLine="354"/>
        <w:jc w:val="both"/>
        <w:rPr>
          <w:b w:val="0"/>
          <w:sz w:val="14"/>
          <w:szCs w:val="14"/>
        </w:rPr>
      </w:pPr>
      <w:r w:rsidRPr="00DE024B">
        <w:rPr>
          <w:b w:val="0"/>
          <w:sz w:val="14"/>
          <w:szCs w:val="14"/>
        </w:rPr>
        <w:t xml:space="preserve">Перечень работ (услуг), составляющих медицинскую деятельность «Исполнителя» в соответствии с предоставленной лицензией, указан в Приложении </w:t>
      </w:r>
      <w:r>
        <w:rPr>
          <w:b w:val="0"/>
          <w:sz w:val="14"/>
          <w:szCs w:val="14"/>
        </w:rPr>
        <w:t xml:space="preserve">№ </w:t>
      </w:r>
      <w:r w:rsidRPr="004C77F6">
        <w:rPr>
          <w:b w:val="0"/>
          <w:sz w:val="14"/>
          <w:szCs w:val="14"/>
        </w:rPr>
        <w:t xml:space="preserve">1 </w:t>
      </w:r>
      <w:r w:rsidRPr="00DE024B">
        <w:rPr>
          <w:b w:val="0"/>
          <w:sz w:val="14"/>
          <w:szCs w:val="14"/>
        </w:rPr>
        <w:t>к настоящему договору, являющемуся его неотъемлемой частью.</w:t>
      </w:r>
    </w:p>
    <w:p w:rsidR="00253A58" w:rsidRPr="00B6096C" w:rsidRDefault="00253A58" w:rsidP="00253A58">
      <w:pPr>
        <w:pStyle w:val="2"/>
        <w:ind w:firstLine="426"/>
        <w:jc w:val="left"/>
        <w:rPr>
          <w:b w:val="0"/>
          <w:color w:val="FF0000"/>
          <w:sz w:val="14"/>
          <w:szCs w:val="16"/>
        </w:rPr>
      </w:pPr>
      <w:r w:rsidRPr="00DE024B">
        <w:rPr>
          <w:b w:val="0"/>
          <w:sz w:val="14"/>
          <w:szCs w:val="14"/>
        </w:rPr>
        <w:t xml:space="preserve">1.2. </w:t>
      </w:r>
      <w:r w:rsidRPr="008436EC">
        <w:rPr>
          <w:b w:val="0"/>
          <w:sz w:val="14"/>
          <w:szCs w:val="14"/>
        </w:rPr>
        <w:t>Перечень «Услуг», предоставляемых в соответствии с настоящим договором, указан в Приложении № 2 к настоящему договору и является его неотъемлемой частью.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2. ПРАВА И ОБЯЗАННОСТИ СТОРОН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DA486E">
        <w:rPr>
          <w:b/>
          <w:sz w:val="14"/>
          <w:szCs w:val="16"/>
        </w:rPr>
        <w:t>2.1. «Исполнитель» обязуется: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2.1.1. Информировать «Пациента» о видах и условиях получения медицинской помощи, входящей в «Программу».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2.1.2. Предоставить «Услуги» «Пациенту» на условиях, не предусмотренных Программами.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2.1.3. Обеспечить «Пациенту» соответствие предоставляемых «Услуг» требованиям, предъявляемым к методам диагностики, профилактики и лечения, допустимым на территории Российской Федерации.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2.1.4. Получить письменное информированное добровольное согласие «Пациента» на выполнение инвазивного исследования, хирургического вмешательства в случае необходимости.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2.1.5. Обеспечить «Пациента» наглядной информацией о режиме работы учреждения, перечне платных медицинских услуг с указанием их стоимости по прейскуранту, а также предоставить, по требованию «Пациента», сведения о квалификации и сертификации специалистов.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2.1.6. </w:t>
      </w:r>
      <w:proofErr w:type="gramStart"/>
      <w:r w:rsidRPr="00DA486E">
        <w:rPr>
          <w:sz w:val="14"/>
          <w:szCs w:val="16"/>
        </w:rPr>
        <w:t xml:space="preserve">В связи с тем, что медицинские услуги по своему содержанию предполагают вмешательство в биологические процессы «Пациента», не подконтрольные в 100 % случаев воле человека, «Исполнитель» при надлежащем выполнении условий настоящего договора и правильном использовании достижений современной медицинской науки по объективным причинам не может гарантировать «Пациенту» достижения положительного результата предоставления «Услуги», о чем последний предупреждается путем внесения в договор настоящего пункта. </w:t>
      </w:r>
      <w:proofErr w:type="gramEnd"/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2.1.7. На основании результатов обследований представить «Пациенту» разъяснения и рекомендации о необходимости, способах и видах лечения в рамках предмета настоящего договора.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2.1.8. После проведения лечения выдать «Пациенту» выписку из истории болезни, заключение с указанием проведенных результатов обследования, лечебно-консультационных мероприятий и необходимых рекомендаций.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2.1.9. Сохранить конфиденциальность информации о здоровье «Пациента» в соответствии с законодательством.</w:t>
      </w:r>
    </w:p>
    <w:p w:rsidR="00253A58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2.1.10. Предоставить «Услуги» в срок с момента заключения настоящего договора до </w:t>
      </w:r>
      <w:r w:rsidRPr="00A02E65">
        <w:rPr>
          <w:b/>
          <w:sz w:val="14"/>
          <w:szCs w:val="16"/>
        </w:rPr>
        <w:t>«31» декабря</w:t>
      </w:r>
      <w:r>
        <w:rPr>
          <w:b/>
          <w:sz w:val="14"/>
          <w:szCs w:val="16"/>
        </w:rPr>
        <w:t>2018</w:t>
      </w:r>
      <w:r w:rsidRPr="00A02E65">
        <w:rPr>
          <w:b/>
          <w:sz w:val="14"/>
          <w:szCs w:val="16"/>
        </w:rPr>
        <w:t xml:space="preserve"> года</w:t>
      </w:r>
      <w:r w:rsidRPr="00B6096C">
        <w:rPr>
          <w:sz w:val="14"/>
          <w:szCs w:val="16"/>
        </w:rPr>
        <w:t>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2.1.11. Гарантировать предоставление «Услуг» с соблюдением юридических, профессиональных и морально-этических норм.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2.2. «Исполнитель» имеет право: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2.2.1. Отказать в проведении лечебно-диагностических мероприятий в случае невыполнения «Пациентом» требований лечащего врача, грубого нарушения режима лечебного учреждения. 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2.2.2. Отказать в проведении любых лечебно-диагностических мероприятий при выявлении у «Пациента» противопоказаний по их проведению.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2.3. «Пациент» обязуется: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2.3.1. Оплатить предоставляемые «Услуги» в порядке и на условиях, определяемых настоящим договором.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2.3.2. До предоставления «Услуг» информировать врача о перенесенных заболеваниях, известных ему аллергических реакциях, противопоказаниях, а также предоставлять другую информацию, влияющую на протекание или лечение имеющегося заболевания.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2.3.3. Соблюдать режим лечебного учреждения, существующий в БУЗОО «КМХЦ МЗОО», выполнять все назначения медицинского персонала и сотрудников медицинского учреждения.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2.3.4. Заботиться о сохранении своего здоровья.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2.4. «Пациент» имеет право: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2.4.1. На получение информации о видах и условиях получения медицинской помощи, входящих в Программы.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2.4.2. Ознакомиться с информацией, касающейся его лечения.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2.4.3. На получение информации о режиме работы БУЗОО «КМХЦ МЗОО», перечне платных медицинских услуг с указанием их стоимости по прейскуранту цен, сведений о квалификации и сертификации специалистов.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2.4.4. Отказаться от получения «Услуг» в целом или ее части, оформив отказ в письменной форме и получить обратно уплаченную сумму за вычетом стоимости фактически предоставленных «Исполнителем» «Услуг».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lastRenderedPageBreak/>
        <w:t>2.4.5. Получить письменное заключение с указанием результатов проведенных исследований, лечебных мероприятий и необходимых рекомендаций.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2.4.6. Ознакомиться и подписать все необходимые документы о добровольном согласии на проведение лечебно-диагностических мероприятий, не входящих в «Программу».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2.4.7. На выбор лечащего врача и проведение консилиума по медицинским показаниям.</w:t>
      </w:r>
    </w:p>
    <w:p w:rsidR="00253A58" w:rsidRPr="00B6096C" w:rsidRDefault="00253A58" w:rsidP="00253A58">
      <w:pPr>
        <w:pStyle w:val="2"/>
        <w:ind w:left="72" w:firstLine="354"/>
        <w:rPr>
          <w:sz w:val="14"/>
          <w:szCs w:val="16"/>
        </w:rPr>
      </w:pPr>
      <w:r w:rsidRPr="00B6096C">
        <w:rPr>
          <w:sz w:val="14"/>
          <w:szCs w:val="16"/>
        </w:rPr>
        <w:t>3. СТОИМОСТЬ УСЛУГ И ПОРЯДОК ПЛАТЕЖЕЙ</w:t>
      </w:r>
    </w:p>
    <w:p w:rsidR="00253A58" w:rsidRPr="00DA486E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3.1. Стоимость «Услуг» устанавливается действующим прейскурантом цен на платные медицинские услуги в БУЗОО «КМХЦ МЗОО».</w:t>
      </w:r>
    </w:p>
    <w:p w:rsidR="00253A58" w:rsidRPr="008436EC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3.2. Оплата «Услуг» осуществляется «Пациентом» в порядке 100% предоплаты до начала их получения путем внесения наличных денежных сре</w:t>
      </w:r>
      <w:proofErr w:type="gramStart"/>
      <w:r w:rsidRPr="00DA486E">
        <w:rPr>
          <w:sz w:val="14"/>
          <w:szCs w:val="16"/>
        </w:rPr>
        <w:t>дств в к</w:t>
      </w:r>
      <w:proofErr w:type="gramEnd"/>
      <w:r w:rsidRPr="00DA486E">
        <w:rPr>
          <w:sz w:val="14"/>
          <w:szCs w:val="16"/>
        </w:rPr>
        <w:t>ассу «Исполнителя» с применением контрольно-кассовой машины и получением кассового чека или по безналичному расчету путем перечисления денежных средств на расчетный счет « Исполнителя».</w:t>
      </w:r>
    </w:p>
    <w:p w:rsidR="00253A58" w:rsidRPr="00A02E65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A02E65">
        <w:rPr>
          <w:b/>
          <w:sz w:val="14"/>
          <w:szCs w:val="16"/>
        </w:rPr>
        <w:t>3.3. Общая сумма договора составляет</w:t>
      </w:r>
      <w:r w:rsidRPr="00A2263E">
        <w:rPr>
          <w:b/>
          <w:sz w:val="14"/>
          <w:szCs w:val="16"/>
        </w:rPr>
        <w:t xml:space="preserve"> ________</w:t>
      </w:r>
      <w:r w:rsidRPr="00A02E65">
        <w:rPr>
          <w:b/>
          <w:sz w:val="14"/>
          <w:szCs w:val="16"/>
        </w:rPr>
        <w:t xml:space="preserve"> рублей (</w:t>
      </w:r>
      <w:r w:rsidRPr="00A2263E">
        <w:rPr>
          <w:b/>
          <w:sz w:val="14"/>
          <w:szCs w:val="16"/>
        </w:rPr>
        <w:t>___________________________</w:t>
      </w:r>
      <w:r>
        <w:rPr>
          <w:b/>
          <w:sz w:val="14"/>
          <w:szCs w:val="16"/>
        </w:rPr>
        <w:t xml:space="preserve">  руб.  </w:t>
      </w:r>
      <w:r w:rsidRPr="00A2263E">
        <w:rPr>
          <w:b/>
          <w:sz w:val="14"/>
          <w:szCs w:val="16"/>
        </w:rPr>
        <w:t>___</w:t>
      </w:r>
      <w:r>
        <w:rPr>
          <w:b/>
          <w:sz w:val="14"/>
          <w:szCs w:val="16"/>
        </w:rPr>
        <w:t xml:space="preserve"> коп.</w:t>
      </w:r>
      <w:r w:rsidRPr="00A02E65">
        <w:rPr>
          <w:b/>
          <w:sz w:val="14"/>
          <w:szCs w:val="16"/>
        </w:rPr>
        <w:t>).</w:t>
      </w:r>
    </w:p>
    <w:p w:rsidR="00253A58" w:rsidRPr="00DA486E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3.4. </w:t>
      </w:r>
      <w:proofErr w:type="gramStart"/>
      <w:r w:rsidRPr="00DA486E">
        <w:rPr>
          <w:sz w:val="14"/>
          <w:szCs w:val="16"/>
        </w:rPr>
        <w:t>По желанию «Пациента» предоставленные «Услуги» может оплатить либо сам «Пациент», либо страховая компания «Пациента», либо третье лицо на основании счета, выданного «Исполнителем».</w:t>
      </w:r>
      <w:proofErr w:type="gramEnd"/>
    </w:p>
    <w:p w:rsidR="00253A58" w:rsidRPr="00B6096C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3.5. При возникновении желания «Пациента» в предоставлении дополнительного перечня «Услуг» с учетом возможностей их предоставления «Исполнителем» в период действия настоящего договора, общая сумма договора может быть изменена, с обязательным заключением дополнительного соглашения к настоящему договору.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4. ОТВЕТСТВЕННОСТЬ СТОРОН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4.1. </w:t>
      </w:r>
      <w:proofErr w:type="gramStart"/>
      <w:r w:rsidRPr="00DA486E">
        <w:rPr>
          <w:b w:val="0"/>
          <w:sz w:val="14"/>
          <w:szCs w:val="16"/>
        </w:rPr>
        <w:t>В случае неоплаты «Пациентом» стоимости «Услуг», указанных в п.1.2., на условиях, указанных в разделе 3 настоящего договора, «Исполнитель» имеет право отказать «Пациенту» в предоставлении «Услуг» до оплаты последним их стоимости.</w:t>
      </w:r>
      <w:proofErr w:type="gramEnd"/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4.2. В случае непредоставления «Услуг» по вине «Исполнителя» возврат денежных средств осуществляется в полном объеме стоимости вида или комплекса дополнительных платных услуг.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4.3. В случае непредоставления «Услуг» по вине «Пациента» возврат денежных средств осуществляется с учетом вычета стоимости фактически предоставленных дополнительных платных услуг.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4.4. В случае возникновения споров по вопросам, предусмотренным настоящим договором, стороны принимают меры к их разрешению путем переговоров.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4.5. «Исполнитель» несет ответственность за качество предоставляемых «Услуг» </w:t>
      </w:r>
      <w:proofErr w:type="gramStart"/>
      <w:r w:rsidRPr="00DA486E">
        <w:rPr>
          <w:b w:val="0"/>
          <w:sz w:val="14"/>
          <w:szCs w:val="16"/>
        </w:rPr>
        <w:t>согласно</w:t>
      </w:r>
      <w:proofErr w:type="gramEnd"/>
      <w:r w:rsidRPr="00DA486E">
        <w:rPr>
          <w:b w:val="0"/>
          <w:sz w:val="14"/>
          <w:szCs w:val="16"/>
        </w:rPr>
        <w:t xml:space="preserve"> действующего законодательства Российской Федерации. </w:t>
      </w:r>
    </w:p>
    <w:p w:rsidR="00253A58" w:rsidRPr="00B6096C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4.6. В остальных случаях стороны несут ответственность в соответствии с действующим законодательством Российской Федерации.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5. СРОК ДЕЙСТВИЯ ДОГОВОРА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5.1. Настоящий договор вступает в силу с момента подписания и завершается днем выписки «Пациента».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6. ПРОЧИЕ УСЛОВИЯ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6.1. Настоящий договор составлен в двух имеющих одинаковую юридическую силу экземплярах, по одному для каждой стороны.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6.2. 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6.3. В случае отказа «Пациента» после заключения договора от получения «Услуг» договор расторгается.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6.4. Стороны договорились о возможности факсимильного воспроизведения подписи «Исполнителя» в настоящем договоре.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6.5. Подписав настоящий договор «Пациент» выражает свое добровольное согласие на предоставление «Услуг».</w:t>
      </w:r>
    </w:p>
    <w:p w:rsidR="00253A58" w:rsidRPr="00B6096C" w:rsidRDefault="00253A58" w:rsidP="00253A58">
      <w:pPr>
        <w:jc w:val="center"/>
        <w:rPr>
          <w:b/>
          <w:sz w:val="14"/>
          <w:szCs w:val="16"/>
          <w:lang w:val="en-US"/>
        </w:rPr>
      </w:pPr>
      <w:r w:rsidRPr="00B6096C">
        <w:rPr>
          <w:b/>
          <w:sz w:val="14"/>
          <w:szCs w:val="16"/>
        </w:rPr>
        <w:t>7. АДРЕСА, РЕКВИЗИТЫ, ПОДПИСИ СТОРОН</w:t>
      </w:r>
    </w:p>
    <w:tbl>
      <w:tblPr>
        <w:tblW w:w="7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54"/>
        <w:gridCol w:w="236"/>
        <w:gridCol w:w="790"/>
        <w:gridCol w:w="2547"/>
        <w:gridCol w:w="236"/>
      </w:tblGrid>
      <w:tr w:rsidR="00253A58" w:rsidRPr="00B6096C" w:rsidTr="004425EA">
        <w:trPr>
          <w:gridAfter w:val="1"/>
          <w:wAfter w:w="236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B6096C" w:rsidRDefault="00253A58" w:rsidP="004425EA">
            <w:pPr>
              <w:snapToGrid w:val="0"/>
              <w:ind w:firstLine="284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eastAsia="ar-SA"/>
              </w:rPr>
              <w:t>«Исполнитель»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«</w:t>
            </w:r>
            <w:r w:rsidRPr="00B6096C">
              <w:rPr>
                <w:b/>
                <w:bCs/>
                <w:sz w:val="14"/>
                <w:szCs w:val="16"/>
                <w:lang w:eastAsia="ar-SA"/>
              </w:rPr>
              <w:t>Пациент</w:t>
            </w: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»</w:t>
            </w:r>
          </w:p>
        </w:tc>
      </w:tr>
      <w:tr w:rsidR="00253A58" w:rsidRPr="00343AFC" w:rsidTr="004425EA">
        <w:trPr>
          <w:gridAfter w:val="1"/>
          <w:wAfter w:w="236" w:type="dxa"/>
          <w:trHeight w:val="3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B6096C" w:rsidRDefault="00253A58" w:rsidP="004425EA">
            <w:pPr>
              <w:snapToGrid w:val="0"/>
              <w:ind w:left="34" w:right="142"/>
              <w:rPr>
                <w:b/>
                <w:bCs/>
                <w:sz w:val="14"/>
                <w:szCs w:val="16"/>
                <w:lang w:eastAsia="ar-SA"/>
              </w:rPr>
            </w:pPr>
            <w:r w:rsidRPr="00B6096C">
              <w:rPr>
                <w:b/>
                <w:bCs/>
                <w:color w:val="000000"/>
                <w:sz w:val="14"/>
                <w:szCs w:val="16"/>
              </w:rPr>
              <w:t>БУЗОО «КМХЦ»</w:t>
            </w:r>
          </w:p>
          <w:p w:rsidR="00253A58" w:rsidRPr="00B6096C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644007, г. Омск, ул. Булатова, 105</w:t>
            </w:r>
          </w:p>
          <w:p w:rsidR="00253A58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proofErr w:type="gramStart"/>
            <w:r w:rsidRPr="00B1588F">
              <w:rPr>
                <w:sz w:val="14"/>
                <w:szCs w:val="16"/>
                <w:lang w:eastAsia="ar-SA"/>
              </w:rPr>
              <w:t>р</w:t>
            </w:r>
            <w:proofErr w:type="gramEnd"/>
            <w:r w:rsidRPr="00B1588F">
              <w:rPr>
                <w:sz w:val="14"/>
                <w:szCs w:val="16"/>
                <w:lang w:eastAsia="ar-SA"/>
              </w:rPr>
              <w:t>/сч.40601810300003000003 Отделение Омск г. Омск</w:t>
            </w:r>
            <w:r>
              <w:rPr>
                <w:sz w:val="14"/>
                <w:szCs w:val="16"/>
                <w:lang w:eastAsia="ar-SA"/>
              </w:rPr>
              <w:t>;</w:t>
            </w:r>
          </w:p>
          <w:p w:rsidR="00253A58" w:rsidRPr="00F64646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ИНН 5503102512</w:t>
            </w:r>
            <w:r w:rsidRPr="00F64646">
              <w:rPr>
                <w:sz w:val="14"/>
                <w:szCs w:val="16"/>
                <w:lang w:eastAsia="ar-SA"/>
              </w:rPr>
              <w:t xml:space="preserve">; </w:t>
            </w:r>
            <w:r w:rsidRPr="00B6096C">
              <w:rPr>
                <w:sz w:val="14"/>
                <w:szCs w:val="16"/>
                <w:lang w:eastAsia="ar-SA"/>
              </w:rPr>
              <w:t>БИК 045209001; КПП 550301001; ОГРН 1065503059379</w:t>
            </w:r>
            <w:r w:rsidRPr="00F64646">
              <w:rPr>
                <w:sz w:val="14"/>
                <w:szCs w:val="16"/>
                <w:lang w:eastAsia="ar-SA"/>
              </w:rPr>
              <w:t>;</w:t>
            </w:r>
          </w:p>
          <w:p w:rsidR="00253A58" w:rsidRPr="00851604" w:rsidRDefault="00253A58" w:rsidP="004425EA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Свидетельство о внесении записи в ЕГРЮЛ: серия 55 № 003240160 от 10.11.2008 г., выдано Межрайонной инспекцией Федеральной налоговой службы № 12 по Омской области</w:t>
            </w:r>
          </w:p>
          <w:p w:rsidR="00253A58" w:rsidRPr="00851604" w:rsidRDefault="00253A58" w:rsidP="004425EA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Фамилия: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Имя: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Отчество:</w:t>
            </w:r>
          </w:p>
          <w:p w:rsidR="00253A58" w:rsidRPr="00A055B3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Адрес: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Телефон: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b/>
                <w:bCs/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Документ</w:t>
            </w:r>
            <w:r w:rsidRPr="00B6096C">
              <w:rPr>
                <w:sz w:val="14"/>
                <w:szCs w:val="16"/>
                <w:lang w:val="en-US" w:eastAsia="ar-SA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387485" w:rsidRDefault="00253A58" w:rsidP="004425EA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53A58" w:rsidRPr="00387485" w:rsidRDefault="00253A58" w:rsidP="004425EA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53A58" w:rsidRPr="00387485" w:rsidRDefault="00253A58" w:rsidP="004425EA">
            <w:pPr>
              <w:snapToGrid w:val="0"/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53A58" w:rsidRPr="00387485" w:rsidRDefault="00253A58" w:rsidP="004425EA">
            <w:pPr>
              <w:tabs>
                <w:tab w:val="left" w:pos="499"/>
              </w:tabs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53A58" w:rsidRPr="00387485" w:rsidRDefault="00253A58" w:rsidP="004425EA">
            <w:pPr>
              <w:ind w:left="15" w:hanging="15"/>
              <w:rPr>
                <w:sz w:val="14"/>
                <w:szCs w:val="16"/>
                <w:lang w:val="en-US" w:eastAsia="ar-SA"/>
              </w:rPr>
            </w:pPr>
          </w:p>
          <w:p w:rsidR="00253A58" w:rsidRPr="00577607" w:rsidRDefault="00253A58" w:rsidP="004425EA">
            <w:pPr>
              <w:ind w:left="15" w:hanging="15"/>
              <w:rPr>
                <w:sz w:val="14"/>
                <w:szCs w:val="16"/>
                <w:lang w:eastAsia="ar-SA"/>
              </w:rPr>
            </w:pPr>
          </w:p>
        </w:tc>
      </w:tr>
      <w:tr w:rsidR="00253A58" w:rsidRPr="00B6096C" w:rsidTr="004425EA">
        <w:trPr>
          <w:trHeight w:val="355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Default="00253A58" w:rsidP="004425EA">
            <w:pPr>
              <w:snapToGrid w:val="0"/>
              <w:rPr>
                <w:sz w:val="14"/>
                <w:szCs w:val="16"/>
                <w:lang w:eastAsia="ar-SA"/>
              </w:rPr>
            </w:pPr>
            <w:r w:rsidRPr="008436EC">
              <w:rPr>
                <w:sz w:val="14"/>
                <w:szCs w:val="16"/>
                <w:lang w:eastAsia="ar-SA"/>
              </w:rPr>
              <w:t>Начальник о</w:t>
            </w:r>
            <w:r>
              <w:rPr>
                <w:sz w:val="14"/>
                <w:szCs w:val="16"/>
                <w:lang w:eastAsia="ar-SA"/>
              </w:rPr>
              <w:t>тдела внебюджетной деятельности</w:t>
            </w:r>
          </w:p>
          <w:p w:rsidR="00253A58" w:rsidRPr="00554228" w:rsidRDefault="00253A58" w:rsidP="004425EA">
            <w:pPr>
              <w:snapToGrid w:val="0"/>
              <w:rPr>
                <w:sz w:val="14"/>
                <w:szCs w:val="16"/>
                <w:lang w:eastAsia="ar-SA"/>
              </w:rPr>
            </w:pPr>
            <w:r>
              <w:rPr>
                <w:sz w:val="14"/>
                <w:szCs w:val="16"/>
                <w:lang w:eastAsia="ar-SA"/>
              </w:rPr>
              <w:t>_______</w:t>
            </w:r>
            <w:r w:rsidRPr="008436EC">
              <w:rPr>
                <w:sz w:val="14"/>
                <w:szCs w:val="16"/>
                <w:lang w:eastAsia="ar-SA"/>
              </w:rPr>
              <w:t>__</w:t>
            </w:r>
            <w:r>
              <w:rPr>
                <w:sz w:val="14"/>
                <w:szCs w:val="16"/>
                <w:lang w:eastAsia="ar-SA"/>
              </w:rPr>
              <w:t xml:space="preserve">________________ / </w:t>
            </w:r>
            <w:r>
              <w:rPr>
                <w:b/>
                <w:sz w:val="14"/>
                <w:szCs w:val="16"/>
              </w:rPr>
              <w:t>Мухина С.С.</w:t>
            </w:r>
            <w:r w:rsidRPr="008436EC">
              <w:rPr>
                <w:sz w:val="14"/>
                <w:szCs w:val="16"/>
                <w:lang w:eastAsia="ar-SA"/>
              </w:rPr>
              <w:t xml:space="preserve"> /</w:t>
            </w:r>
          </w:p>
          <w:p w:rsidR="00253A58" w:rsidRPr="00554228" w:rsidRDefault="00253A58" w:rsidP="004425EA">
            <w:pPr>
              <w:snapToGrid w:val="0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554228" w:rsidRDefault="00253A58" w:rsidP="004425EA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A58" w:rsidRPr="00554228" w:rsidRDefault="00253A58" w:rsidP="004425EA">
            <w:pPr>
              <w:ind w:left="141"/>
              <w:jc w:val="both"/>
              <w:rPr>
                <w:sz w:val="14"/>
                <w:szCs w:val="16"/>
                <w:lang w:eastAsia="ar-SA"/>
              </w:rPr>
            </w:pPr>
          </w:p>
          <w:p w:rsidR="00253A58" w:rsidRPr="00B6096C" w:rsidRDefault="00253A58" w:rsidP="004425EA">
            <w:pPr>
              <w:ind w:left="141"/>
              <w:jc w:val="both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___________________________________________</w:t>
            </w:r>
          </w:p>
          <w:p w:rsidR="00253A58" w:rsidRPr="002B4B5B" w:rsidRDefault="00253A58" w:rsidP="004425EA">
            <w:pPr>
              <w:jc w:val="center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(</w:t>
            </w:r>
            <w:r w:rsidRPr="00B6096C">
              <w:rPr>
                <w:sz w:val="14"/>
                <w:szCs w:val="16"/>
                <w:lang w:eastAsia="ar-SA"/>
              </w:rPr>
              <w:t>подпись</w:t>
            </w:r>
            <w:r>
              <w:rPr>
                <w:sz w:val="14"/>
                <w:szCs w:val="16"/>
                <w:lang w:eastAsia="ar-SA"/>
              </w:rPr>
              <w:t>)</w:t>
            </w:r>
          </w:p>
        </w:tc>
      </w:tr>
    </w:tbl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A055B3">
        <w:rPr>
          <w:b/>
          <w:sz w:val="14"/>
          <w:szCs w:val="16"/>
        </w:rPr>
        <w:br w:type="page"/>
      </w:r>
      <w:r w:rsidRPr="00B6096C">
        <w:rPr>
          <w:spacing w:val="-1"/>
          <w:sz w:val="14"/>
          <w:szCs w:val="16"/>
        </w:rPr>
        <w:lastRenderedPageBreak/>
        <w:t>Приложение № 1 к договору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>
        <w:rPr>
          <w:spacing w:val="-1"/>
          <w:sz w:val="14"/>
          <w:szCs w:val="16"/>
        </w:rPr>
        <w:t>о</w:t>
      </w:r>
      <w:r w:rsidRPr="00B6096C">
        <w:rPr>
          <w:spacing w:val="-1"/>
          <w:sz w:val="14"/>
          <w:szCs w:val="16"/>
        </w:rPr>
        <w:t>т</w:t>
      </w:r>
      <w:r w:rsidRPr="00606D97">
        <w:rPr>
          <w:spacing w:val="-1"/>
          <w:sz w:val="14"/>
          <w:szCs w:val="16"/>
        </w:rPr>
        <w:t xml:space="preserve"> «__» _________ 2018</w:t>
      </w:r>
      <w:r w:rsidRPr="00B6096C">
        <w:rPr>
          <w:spacing w:val="-1"/>
          <w:sz w:val="14"/>
          <w:szCs w:val="16"/>
        </w:rPr>
        <w:t xml:space="preserve"> года</w:t>
      </w:r>
    </w:p>
    <w:p w:rsidR="00253A58" w:rsidRPr="00606D97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 xml:space="preserve">№ </w:t>
      </w:r>
      <w:r w:rsidRPr="00606D97">
        <w:rPr>
          <w:spacing w:val="-1"/>
          <w:sz w:val="14"/>
          <w:szCs w:val="16"/>
        </w:rPr>
        <w:t>______</w:t>
      </w:r>
    </w:p>
    <w:p w:rsidR="00253A58" w:rsidRPr="00A055B3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</w:p>
    <w:p w:rsidR="00253A58" w:rsidRPr="00B6096C" w:rsidRDefault="00253A58" w:rsidP="00253A58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Перечень</w:t>
      </w:r>
    </w:p>
    <w:p w:rsidR="00253A58" w:rsidRPr="00B6096C" w:rsidRDefault="00253A58" w:rsidP="00253A58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работ (услуг), составляющих медицинскую деятельность</w:t>
      </w:r>
    </w:p>
    <w:p w:rsidR="00253A58" w:rsidRPr="00B6096C" w:rsidRDefault="00253A58" w:rsidP="00253A58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бюджетного учреждения здравоохранения Омской области</w:t>
      </w:r>
    </w:p>
    <w:p w:rsidR="00253A58" w:rsidRPr="00B6096C" w:rsidRDefault="00253A58" w:rsidP="00253A58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«Клинический медико-хирургический цент Министерства здравоохранения</w:t>
      </w:r>
    </w:p>
    <w:p w:rsidR="00253A58" w:rsidRPr="00B6096C" w:rsidRDefault="00253A58" w:rsidP="00253A58">
      <w:pPr>
        <w:pStyle w:val="2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>Омской области», в соответствии с лицензией</w:t>
      </w:r>
    </w:p>
    <w:p w:rsidR="00253A58" w:rsidRPr="00B6096C" w:rsidRDefault="00253A58" w:rsidP="00253A58">
      <w:pPr>
        <w:rPr>
          <w:rFonts w:eastAsia="Calibri"/>
          <w:b/>
          <w:sz w:val="14"/>
          <w:szCs w:val="16"/>
          <w:lang w:eastAsia="en-US"/>
        </w:rPr>
      </w:pP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(услуги):</w:t>
      </w:r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proofErr w:type="gramStart"/>
      <w:r w:rsidRPr="00B6096C">
        <w:rPr>
          <w:rFonts w:eastAsia="Calibri"/>
          <w:b/>
          <w:sz w:val="14"/>
          <w:szCs w:val="16"/>
          <w:lang w:eastAsia="en-US"/>
        </w:rPr>
        <w:t xml:space="preserve">1) при оказании первичной доврачебной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>анестезиологии и реаниматологии; вакцинации (проведению профилактических прививок); гистологии; лабораторной диагностике; лечебной физкультуре; лечебному делу; медицинской статистике; медицинскому массажу; неотложной медицинской помощи; операционному делу; организации сестринского дела; паразитологии; рентгенологии; сестринскому делу; физиотерапии; функциональной диагностике; акушерскому делу; стоматологии; стоматологии ортопедической; стоматологии профилактической;</w:t>
      </w:r>
      <w:proofErr w:type="gramEnd"/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оказании первичной врачебной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>вакцинации (проведению профилактических прививок); неотложной медицинской помощи; терапии;</w:t>
      </w: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оказании первичной специализированной медико-санитарной помощи в амбулаторных условиях по: </w:t>
      </w:r>
      <w:r w:rsidRPr="00B6096C">
        <w:rPr>
          <w:rFonts w:eastAsia="Calibri"/>
          <w:sz w:val="14"/>
          <w:szCs w:val="16"/>
          <w:lang w:eastAsia="en-US"/>
        </w:rPr>
        <w:t xml:space="preserve">неотложной медицинской помощи; акушерству и гинекологии (за исключением использования вспомогательных репродуктивных технологий); аллергологии и иммунологии; гастроэнтерологии;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дерматовенерологии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инфекционным болезням; кардиологии; клинической лабораторной диагностике;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колопроктологии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мануальной терапии; медицинской реабилитации; неврологии; онкологии; организации здравоохранения и общественному здоровью; оториноларингологии (за исключением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кохлеарной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имплантации)</w:t>
      </w:r>
      <w:proofErr w:type="gramStart"/>
      <w:r w:rsidRPr="00B6096C">
        <w:rPr>
          <w:rFonts w:eastAsia="Calibri"/>
          <w:sz w:val="14"/>
          <w:szCs w:val="16"/>
          <w:lang w:eastAsia="en-US"/>
        </w:rPr>
        <w:t>;о</w:t>
      </w:r>
      <w:proofErr w:type="gramEnd"/>
      <w:r w:rsidRPr="00B6096C">
        <w:rPr>
          <w:rFonts w:eastAsia="Calibri"/>
          <w:sz w:val="14"/>
          <w:szCs w:val="16"/>
          <w:lang w:eastAsia="en-US"/>
        </w:rPr>
        <w:t xml:space="preserve">фтальмологии; </w:t>
      </w:r>
      <w:proofErr w:type="gramStart"/>
      <w:r w:rsidRPr="00B6096C">
        <w:rPr>
          <w:rFonts w:eastAsia="Calibri"/>
          <w:sz w:val="14"/>
          <w:szCs w:val="16"/>
          <w:lang w:eastAsia="en-US"/>
        </w:rPr>
        <w:t xml:space="preserve">пластической хирургии;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профпатологии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психиатрии; психиатрии-наркологии; психотерапии; пульмонологии; ревматологии;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рентегенологии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рефлексотерапии;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сердечнососудистой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хирургии;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функциональной диагностике; хирургии; эндокринологии; эндоскопии; эпидемиологии; </w:t>
      </w:r>
      <w:proofErr w:type="gramEnd"/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4) при оказании первичной врачебной медико-санитарной помощи в условиях дневного стационара по: </w:t>
      </w:r>
      <w:r w:rsidRPr="00B6096C">
        <w:rPr>
          <w:rFonts w:eastAsia="Calibri"/>
          <w:sz w:val="14"/>
          <w:szCs w:val="16"/>
          <w:lang w:eastAsia="en-US"/>
        </w:rPr>
        <w:t xml:space="preserve">терапии, медицинской реабилитации; неврологии; оториноларингологии (за исключением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кохлеарной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имплантации).</w:t>
      </w: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оказании специализированной, в том числе высокотехнологичной медицинской помощи организуются и выполняются следующие работы (услуги):</w:t>
      </w:r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proofErr w:type="gramStart"/>
      <w:r w:rsidRPr="00B6096C">
        <w:rPr>
          <w:rFonts w:eastAsia="Calibri"/>
          <w:b/>
          <w:sz w:val="14"/>
          <w:szCs w:val="16"/>
          <w:lang w:eastAsia="en-US"/>
        </w:rPr>
        <w:t>1) при оказании специализированной медицинской помощи в условиях дневного стационара по:</w:t>
      </w:r>
      <w:r w:rsidRPr="00B6096C">
        <w:rPr>
          <w:rFonts w:eastAsia="Calibri"/>
          <w:sz w:val="14"/>
          <w:szCs w:val="16"/>
          <w:lang w:eastAsia="en-US"/>
        </w:rPr>
        <w:t xml:space="preserve"> акушерству и гинекологии (за исключением использования вспомогательных репродуктивных технологий); гастроэнтерологии; кардиологии; клинической лабораторной диагностике; клинической фармакологии; мануальной терапии; медицинской реабилитации; неврологии; онкологии; пульмонологии; сердечно-сосудистой хирургии; терапии; травматологии и ортопедии; ультразвуковой диагностике; урологии; физиотерапии; функциональной диагностике; хирургии; хирургии (абдоминальной); эндоскопии;</w:t>
      </w:r>
      <w:proofErr w:type="gramEnd"/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оказании специализированной медицинской помощи в стационарных условиях по: </w:t>
      </w:r>
      <w:r w:rsidRPr="00B6096C">
        <w:rPr>
          <w:rFonts w:eastAsia="Calibri"/>
          <w:sz w:val="14"/>
          <w:szCs w:val="16"/>
          <w:lang w:eastAsia="en-US"/>
        </w:rPr>
        <w:t xml:space="preserve">акушерству и гинекологии (за исключением использования вспомогательных репродуктивных технологий); анестезиологии и реаниматологии; бактериологии; гастроэнтерологии; диетологии; инфекционным болезням; кардиологии; клинической лабораторной диагностике; клинической фармакологии;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колопроктологии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лечебной физкультуре и спортивной медицине; мануальной терапии; медицинской реабилитации; медицинской статистике; медицинскому массажу; неврологии; онкологии; операционному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делу</w:t>
      </w:r>
      <w:proofErr w:type="gramStart"/>
      <w:r w:rsidRPr="00B6096C">
        <w:rPr>
          <w:rFonts w:eastAsia="Calibri"/>
          <w:sz w:val="14"/>
          <w:szCs w:val="16"/>
          <w:lang w:eastAsia="en-US"/>
        </w:rPr>
        <w:t>;о</w:t>
      </w:r>
      <w:proofErr w:type="gramEnd"/>
      <w:r w:rsidRPr="00B6096C">
        <w:rPr>
          <w:rFonts w:eastAsia="Calibri"/>
          <w:sz w:val="14"/>
          <w:szCs w:val="16"/>
          <w:lang w:eastAsia="en-US"/>
        </w:rPr>
        <w:t>рганизации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здравоохранения и общественному здоровью; </w:t>
      </w:r>
      <w:proofErr w:type="gramStart"/>
      <w:r w:rsidRPr="00B6096C">
        <w:rPr>
          <w:rFonts w:eastAsia="Calibri"/>
          <w:sz w:val="14"/>
          <w:szCs w:val="16"/>
          <w:lang w:eastAsia="en-US"/>
        </w:rPr>
        <w:t xml:space="preserve">организации сестринского дела; патологической анатомии; педиатрии; пластической хирургии, гистологии;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профпаталогии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; психиатрии; психотерапии; пульмонологии; ревматологии; рентгенологии;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рентгенэндоваскулярной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диагностике и лечению; рефлексотерапии; сердечно-сосудистой хирургии; сестринскому делу; терапии; торакальной хирургии; травматологии и ортопедии; трансфузиологии; ультразвуковой диагностике; урологии; физиотерапии; функциональной диагностике; хирургии; хирургии (абдоминальной); эндоскопии; стоматологии терапевтической;</w:t>
      </w:r>
      <w:proofErr w:type="gramEnd"/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оказании высокотехнологичной медицинской помощи в стационарных условиях по: </w:t>
      </w:r>
      <w:r w:rsidRPr="00B6096C">
        <w:rPr>
          <w:rFonts w:eastAsia="Calibri"/>
          <w:sz w:val="14"/>
          <w:szCs w:val="16"/>
          <w:lang w:eastAsia="en-US"/>
        </w:rPr>
        <w:t>акушерству и гинекологии (за исключением использования вспомогательных репродуктивных технологий); травматологии и ортопедии; урологии; хирургии (абдоминальной).</w:t>
      </w:r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253A58" w:rsidRPr="00B6096C" w:rsidRDefault="00253A58" w:rsidP="00253A58">
      <w:pPr>
        <w:ind w:firstLine="426"/>
        <w:jc w:val="both"/>
        <w:rPr>
          <w:rFonts w:eastAsia="Calibri"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1) при проведении медицинских осмотров по: </w:t>
      </w:r>
      <w:r w:rsidRPr="00B6096C">
        <w:rPr>
          <w:rFonts w:eastAsia="Calibri"/>
          <w:sz w:val="14"/>
          <w:szCs w:val="16"/>
          <w:lang w:eastAsia="en-US"/>
        </w:rPr>
        <w:t>медицинским осмотрам (предрейсовым, послерейсовым); медицинским осмотрам (предварительным, периодическим);</w:t>
      </w: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2) при проведении медицинских освидетельствований: </w:t>
      </w:r>
      <w:r w:rsidRPr="00B6096C">
        <w:rPr>
          <w:rFonts w:eastAsia="Calibri"/>
          <w:sz w:val="14"/>
          <w:szCs w:val="16"/>
          <w:lang w:eastAsia="en-US"/>
        </w:rPr>
        <w:t xml:space="preserve">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</w:t>
      </w:r>
      <w:proofErr w:type="spellStart"/>
      <w:r w:rsidRPr="00B6096C">
        <w:rPr>
          <w:rFonts w:eastAsia="Calibri"/>
          <w:sz w:val="14"/>
          <w:szCs w:val="16"/>
          <w:lang w:eastAsia="en-US"/>
        </w:rPr>
        <w:t>противопоказанийк</w:t>
      </w:r>
      <w:proofErr w:type="spellEnd"/>
      <w:r w:rsidRPr="00B6096C">
        <w:rPr>
          <w:rFonts w:eastAsia="Calibri"/>
          <w:sz w:val="14"/>
          <w:szCs w:val="16"/>
          <w:lang w:eastAsia="en-US"/>
        </w:rPr>
        <w:t xml:space="preserve"> управлению транспортным средством; медицинскому освидетельствованию на наличие медицинских противопоказаний к владению оружием;</w:t>
      </w:r>
    </w:p>
    <w:p w:rsidR="00253A58" w:rsidRPr="00B6096C" w:rsidRDefault="00253A58" w:rsidP="00253A58">
      <w:pPr>
        <w:ind w:firstLine="426"/>
        <w:jc w:val="both"/>
        <w:rPr>
          <w:rFonts w:eastAsia="Calibri"/>
          <w:b/>
          <w:sz w:val="14"/>
          <w:szCs w:val="16"/>
          <w:lang w:eastAsia="en-US"/>
        </w:rPr>
      </w:pPr>
      <w:r w:rsidRPr="00B6096C">
        <w:rPr>
          <w:rFonts w:eastAsia="Calibri"/>
          <w:b/>
          <w:sz w:val="14"/>
          <w:szCs w:val="16"/>
          <w:lang w:eastAsia="en-US"/>
        </w:rPr>
        <w:t xml:space="preserve">3) при проведении медицинских экспертиз по: </w:t>
      </w:r>
      <w:r w:rsidRPr="00B6096C">
        <w:rPr>
          <w:rFonts w:eastAsia="Calibri"/>
          <w:sz w:val="14"/>
          <w:szCs w:val="16"/>
          <w:lang w:eastAsia="en-US"/>
        </w:rPr>
        <w:t>экспертизе качества медицинской помощи; экспертизе временной нетрудоспособности; экспертизе профессиональной пригодности; экспертизе связи заболевания с профессией.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lastRenderedPageBreak/>
        <w:t>Приложение № 2 к договору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>
        <w:rPr>
          <w:spacing w:val="-1"/>
          <w:sz w:val="14"/>
          <w:szCs w:val="16"/>
        </w:rPr>
        <w:t>о</w:t>
      </w:r>
      <w:r w:rsidRPr="00B6096C">
        <w:rPr>
          <w:spacing w:val="-1"/>
          <w:sz w:val="14"/>
          <w:szCs w:val="16"/>
        </w:rPr>
        <w:t>т</w:t>
      </w:r>
      <w:r w:rsidRPr="00253A58">
        <w:rPr>
          <w:spacing w:val="-1"/>
          <w:sz w:val="14"/>
          <w:szCs w:val="16"/>
        </w:rPr>
        <w:t xml:space="preserve"> </w:t>
      </w:r>
      <w:r>
        <w:rPr>
          <w:spacing w:val="-1"/>
          <w:sz w:val="14"/>
          <w:szCs w:val="16"/>
        </w:rPr>
        <w:t>«__» ________ 2018</w:t>
      </w:r>
      <w:r w:rsidRPr="00B6096C">
        <w:rPr>
          <w:spacing w:val="-1"/>
          <w:sz w:val="14"/>
          <w:szCs w:val="16"/>
        </w:rPr>
        <w:t xml:space="preserve"> года</w:t>
      </w:r>
    </w:p>
    <w:p w:rsidR="00253A58" w:rsidRPr="00606D97" w:rsidRDefault="00253A58" w:rsidP="00253A58">
      <w:pPr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 xml:space="preserve">№ </w:t>
      </w:r>
      <w:r>
        <w:rPr>
          <w:spacing w:val="-1"/>
          <w:sz w:val="14"/>
          <w:szCs w:val="16"/>
        </w:rPr>
        <w:t>_____</w:t>
      </w:r>
    </w:p>
    <w:p w:rsidR="00253A58" w:rsidRPr="00B6096C" w:rsidRDefault="00253A58" w:rsidP="00253A58">
      <w:pPr>
        <w:jc w:val="center"/>
        <w:rPr>
          <w:b/>
          <w:bCs/>
          <w:sz w:val="14"/>
          <w:szCs w:val="16"/>
          <w:lang w:val="en-US" w:eastAsia="ar-SA"/>
        </w:rPr>
      </w:pPr>
      <w:r w:rsidRPr="00B6096C">
        <w:rPr>
          <w:b/>
          <w:bCs/>
          <w:sz w:val="14"/>
          <w:szCs w:val="16"/>
          <w:lang w:eastAsia="ar-SA"/>
        </w:rPr>
        <w:t>Перечень «Услуг»</w:t>
      </w:r>
    </w:p>
    <w:p w:rsidR="00253A58" w:rsidRPr="00B6096C" w:rsidRDefault="00253A58" w:rsidP="00253A58">
      <w:pPr>
        <w:jc w:val="center"/>
        <w:rPr>
          <w:b/>
          <w:bCs/>
          <w:sz w:val="14"/>
          <w:szCs w:val="16"/>
          <w:lang w:val="en-US" w:eastAsia="ar-SA"/>
        </w:rPr>
      </w:pP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701"/>
      </w:tblGrid>
      <w:tr w:rsidR="00253A58" w:rsidRPr="00B6096C" w:rsidTr="004425EA">
        <w:trPr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F334DE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Стоимость</w:t>
            </w:r>
            <w:r>
              <w:rPr>
                <w:sz w:val="14"/>
                <w:szCs w:val="16"/>
                <w:lang w:val="en-US"/>
              </w:rPr>
              <w:t xml:space="preserve">, </w:t>
            </w:r>
            <w:r>
              <w:rPr>
                <w:sz w:val="14"/>
                <w:szCs w:val="16"/>
              </w:rPr>
              <w:t>руб.</w:t>
            </w:r>
          </w:p>
        </w:tc>
      </w:tr>
      <w:tr w:rsidR="00253A58" w:rsidRPr="00B6096C" w:rsidTr="004425E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Default="00253A58" w:rsidP="004425EA">
            <w:pPr>
              <w:jc w:val="center"/>
              <w:rPr>
                <w:sz w:val="14"/>
                <w:szCs w:val="16"/>
              </w:rPr>
            </w:pPr>
          </w:p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Pr="00B6096C" w:rsidRDefault="00253A58" w:rsidP="004425EA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Pr="00B6096C" w:rsidRDefault="00253A58" w:rsidP="004425EA">
            <w:pPr>
              <w:jc w:val="righ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    </w:t>
            </w:r>
          </w:p>
        </w:tc>
      </w:tr>
    </w:tbl>
    <w:p w:rsidR="00253A58" w:rsidRPr="00B6096C" w:rsidRDefault="00253A58" w:rsidP="00253A58">
      <w:pPr>
        <w:jc w:val="right"/>
        <w:rPr>
          <w:b/>
          <w:sz w:val="14"/>
          <w:szCs w:val="16"/>
          <w:lang w:eastAsia="en-US"/>
        </w:rPr>
      </w:pP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>
        <w:rPr>
          <w:b/>
          <w:sz w:val="14"/>
          <w:szCs w:val="16"/>
          <w:lang w:val="en-US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>
        <w:rPr>
          <w:b/>
          <w:sz w:val="14"/>
          <w:szCs w:val="16"/>
          <w:lang w:val="en-US"/>
        </w:rPr>
        <w:tab/>
      </w:r>
      <w:r w:rsidRPr="00B6096C">
        <w:rPr>
          <w:b/>
          <w:sz w:val="14"/>
          <w:szCs w:val="16"/>
        </w:rPr>
        <w:t xml:space="preserve">ИТОГО: </w:t>
      </w:r>
      <w:r>
        <w:rPr>
          <w:b/>
          <w:sz w:val="14"/>
          <w:szCs w:val="16"/>
        </w:rPr>
        <w:t xml:space="preserve">    </w:t>
      </w:r>
      <w:r w:rsidRPr="00B6096C">
        <w:rPr>
          <w:b/>
          <w:sz w:val="14"/>
          <w:szCs w:val="16"/>
        </w:rPr>
        <w:t xml:space="preserve"> руб.</w:t>
      </w:r>
    </w:p>
    <w:p w:rsidR="00253A58" w:rsidRPr="00B6096C" w:rsidRDefault="00253A58" w:rsidP="00253A58">
      <w:pPr>
        <w:jc w:val="both"/>
        <w:rPr>
          <w:sz w:val="14"/>
          <w:szCs w:val="16"/>
        </w:rPr>
      </w:pPr>
    </w:p>
    <w:p w:rsidR="00253A58" w:rsidRPr="00B6096C" w:rsidRDefault="00253A58" w:rsidP="00253A58">
      <w:pPr>
        <w:rPr>
          <w:b/>
          <w:sz w:val="14"/>
          <w:szCs w:val="16"/>
        </w:rPr>
      </w:pPr>
      <w:r w:rsidRPr="00B6096C">
        <w:rPr>
          <w:b/>
          <w:bCs/>
          <w:sz w:val="14"/>
          <w:szCs w:val="16"/>
          <w:lang w:eastAsia="ar-SA"/>
        </w:rPr>
        <w:t>«Исполнитель»</w:t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>
        <w:rPr>
          <w:b/>
          <w:sz w:val="14"/>
          <w:szCs w:val="16"/>
          <w:lang w:val="en-US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bCs/>
          <w:sz w:val="14"/>
          <w:szCs w:val="16"/>
          <w:lang w:eastAsia="ar-SA"/>
        </w:rPr>
        <w:t>«Пациент»</w:t>
      </w:r>
    </w:p>
    <w:p w:rsidR="00253A58" w:rsidRDefault="00253A58" w:rsidP="00253A58">
      <w:pPr>
        <w:snapToGrid w:val="0"/>
        <w:ind w:right="-31"/>
        <w:rPr>
          <w:sz w:val="14"/>
          <w:szCs w:val="16"/>
          <w:lang w:eastAsia="ar-SA"/>
        </w:rPr>
      </w:pPr>
      <w:r w:rsidRPr="008436EC">
        <w:rPr>
          <w:sz w:val="14"/>
          <w:szCs w:val="16"/>
          <w:lang w:eastAsia="ar-SA"/>
        </w:rPr>
        <w:t>Начальник о</w:t>
      </w:r>
      <w:r>
        <w:rPr>
          <w:sz w:val="14"/>
          <w:szCs w:val="16"/>
          <w:lang w:eastAsia="ar-SA"/>
        </w:rPr>
        <w:t>тдела внебюджетной деятельности</w:t>
      </w:r>
    </w:p>
    <w:p w:rsidR="00253A58" w:rsidRPr="00577607" w:rsidRDefault="00253A58" w:rsidP="00253A58">
      <w:pPr>
        <w:snapToGrid w:val="0"/>
        <w:ind w:right="-31"/>
        <w:rPr>
          <w:sz w:val="14"/>
          <w:szCs w:val="16"/>
          <w:lang w:eastAsia="ar-SA"/>
        </w:rPr>
      </w:pPr>
      <w:r w:rsidRPr="00577607">
        <w:rPr>
          <w:sz w:val="14"/>
          <w:szCs w:val="16"/>
          <w:lang w:eastAsia="ar-SA"/>
        </w:rPr>
        <w:t>__________________________/</w:t>
      </w:r>
      <w:r w:rsidRPr="00577607">
        <w:rPr>
          <w:b/>
          <w:sz w:val="14"/>
          <w:szCs w:val="16"/>
        </w:rPr>
        <w:t>Мухина С.С.</w:t>
      </w:r>
      <w:r w:rsidRPr="00577607">
        <w:rPr>
          <w:sz w:val="14"/>
          <w:szCs w:val="16"/>
          <w:lang w:eastAsia="ar-SA"/>
        </w:rPr>
        <w:t>/</w:t>
      </w:r>
      <w:r w:rsidRPr="00577607">
        <w:rPr>
          <w:b/>
          <w:sz w:val="14"/>
          <w:szCs w:val="16"/>
        </w:rPr>
        <w:tab/>
      </w:r>
      <w:r w:rsidRPr="00577607">
        <w:rPr>
          <w:b/>
          <w:sz w:val="14"/>
          <w:szCs w:val="16"/>
        </w:rPr>
        <w:tab/>
      </w:r>
      <w:r w:rsidRPr="00577607">
        <w:rPr>
          <w:b/>
          <w:sz w:val="14"/>
          <w:szCs w:val="16"/>
        </w:rPr>
        <w:tab/>
      </w:r>
      <w:r w:rsidRPr="00577607">
        <w:rPr>
          <w:sz w:val="14"/>
          <w:szCs w:val="16"/>
          <w:lang w:eastAsia="ar-SA"/>
        </w:rPr>
        <w:t>____________________</w:t>
      </w:r>
      <w:r>
        <w:rPr>
          <w:sz w:val="14"/>
          <w:szCs w:val="16"/>
          <w:lang w:eastAsia="ar-SA"/>
        </w:rPr>
        <w:t>/</w:t>
      </w:r>
      <w:r>
        <w:rPr>
          <w:sz w:val="14"/>
          <w:szCs w:val="16"/>
        </w:rPr>
        <w:t>____________</w:t>
      </w:r>
      <w:r w:rsidRPr="00577607">
        <w:rPr>
          <w:sz w:val="14"/>
          <w:szCs w:val="16"/>
          <w:lang w:eastAsia="ar-SA"/>
        </w:rPr>
        <w:t>/</w:t>
      </w:r>
    </w:p>
    <w:p w:rsidR="00253A58" w:rsidRPr="00577607" w:rsidRDefault="00253A58" w:rsidP="00253A58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Pr="00253A58" w:rsidRDefault="00253A58" w:rsidP="00253A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14"/>
          <w:szCs w:val="16"/>
        </w:rPr>
      </w:pPr>
      <w:r w:rsidRPr="00B6096C">
        <w:rPr>
          <w:b/>
          <w:sz w:val="14"/>
          <w:szCs w:val="16"/>
        </w:rPr>
        <w:lastRenderedPageBreak/>
        <w:t xml:space="preserve">Договор № </w:t>
      </w:r>
    </w:p>
    <w:p w:rsidR="00253A58" w:rsidRDefault="00253A58" w:rsidP="00253A5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14"/>
          <w:szCs w:val="16"/>
        </w:rPr>
      </w:pPr>
      <w:r w:rsidRPr="00D63D0F">
        <w:rPr>
          <w:b/>
          <w:sz w:val="14"/>
          <w:szCs w:val="16"/>
        </w:rPr>
        <w:t>на предоставление платных немедицинских услуг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14"/>
          <w:szCs w:val="16"/>
        </w:rPr>
      </w:pPr>
      <w:r w:rsidRPr="00B6096C">
        <w:rPr>
          <w:sz w:val="14"/>
          <w:szCs w:val="16"/>
        </w:rPr>
        <w:t>г. Омск</w:t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 w:rsidRPr="00B6096C">
        <w:rPr>
          <w:sz w:val="14"/>
          <w:szCs w:val="16"/>
        </w:rPr>
        <w:tab/>
      </w:r>
      <w:r>
        <w:rPr>
          <w:sz w:val="14"/>
          <w:szCs w:val="16"/>
        </w:rPr>
        <w:t>«</w:t>
      </w:r>
      <w:r w:rsidRPr="002E096C">
        <w:rPr>
          <w:sz w:val="14"/>
          <w:szCs w:val="16"/>
        </w:rPr>
        <w:t>__</w:t>
      </w:r>
      <w:r>
        <w:rPr>
          <w:sz w:val="14"/>
          <w:szCs w:val="16"/>
        </w:rPr>
        <w:t xml:space="preserve">» </w:t>
      </w:r>
      <w:r w:rsidRPr="002E096C">
        <w:rPr>
          <w:sz w:val="14"/>
          <w:szCs w:val="16"/>
        </w:rPr>
        <w:t>__________</w:t>
      </w:r>
      <w:r>
        <w:rPr>
          <w:sz w:val="14"/>
          <w:szCs w:val="16"/>
        </w:rPr>
        <w:t xml:space="preserve"> 2018</w:t>
      </w:r>
      <w:r w:rsidRPr="00B6096C">
        <w:rPr>
          <w:sz w:val="14"/>
          <w:szCs w:val="16"/>
        </w:rPr>
        <w:t>г.</w:t>
      </w:r>
    </w:p>
    <w:p w:rsidR="00253A58" w:rsidRPr="00B6096C" w:rsidRDefault="00253A58" w:rsidP="00253A58">
      <w:pPr>
        <w:pStyle w:val="2"/>
        <w:ind w:left="72" w:firstLine="779"/>
        <w:jc w:val="both"/>
        <w:rPr>
          <w:b w:val="0"/>
          <w:sz w:val="14"/>
          <w:szCs w:val="16"/>
        </w:rPr>
      </w:pPr>
    </w:p>
    <w:p w:rsidR="00253A58" w:rsidRPr="00B6096C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proofErr w:type="gramStart"/>
      <w:r w:rsidRPr="00B6096C">
        <w:rPr>
          <w:sz w:val="14"/>
          <w:szCs w:val="16"/>
        </w:rPr>
        <w:t xml:space="preserve">Бюджетное учреждение здравоохранения Омской области «Клинический медико-хирургический центр Министерства здравоохранения Омской области» (далее – БУЗОО «КМХЦ МЗОО»), </w:t>
      </w:r>
      <w:r w:rsidRPr="00B6096C">
        <w:rPr>
          <w:b w:val="0"/>
          <w:sz w:val="14"/>
          <w:szCs w:val="16"/>
        </w:rPr>
        <w:t xml:space="preserve">именуемое в дальнейшем «Исполнитель», в лице </w:t>
      </w:r>
      <w:r>
        <w:rPr>
          <w:b w:val="0"/>
          <w:sz w:val="14"/>
          <w:szCs w:val="16"/>
        </w:rPr>
        <w:t>начальника отдела по внебюджетной деятельности Мухиной Светланы Сергеевны, действующи</w:t>
      </w:r>
      <w:r w:rsidRPr="00B6096C">
        <w:rPr>
          <w:b w:val="0"/>
          <w:sz w:val="14"/>
          <w:szCs w:val="16"/>
        </w:rPr>
        <w:t xml:space="preserve">й на основании </w:t>
      </w:r>
      <w:r>
        <w:rPr>
          <w:b w:val="0"/>
          <w:sz w:val="14"/>
          <w:szCs w:val="16"/>
        </w:rPr>
        <w:t>Д</w:t>
      </w:r>
      <w:r w:rsidRPr="00B6096C">
        <w:rPr>
          <w:b w:val="0"/>
          <w:sz w:val="14"/>
          <w:szCs w:val="16"/>
        </w:rPr>
        <w:t>оверенности</w:t>
      </w:r>
      <w:r w:rsidRPr="008D4A10">
        <w:rPr>
          <w:b w:val="0"/>
          <w:sz w:val="14"/>
          <w:szCs w:val="16"/>
        </w:rPr>
        <w:t xml:space="preserve"> </w:t>
      </w:r>
      <w:r>
        <w:rPr>
          <w:b w:val="0"/>
          <w:sz w:val="14"/>
          <w:szCs w:val="16"/>
        </w:rPr>
        <w:t>№ 4-18 от 24.01.2018</w:t>
      </w:r>
      <w:r w:rsidRPr="008D4A10">
        <w:rPr>
          <w:b w:val="0"/>
          <w:sz w:val="14"/>
          <w:szCs w:val="16"/>
        </w:rPr>
        <w:t xml:space="preserve"> </w:t>
      </w:r>
      <w:r w:rsidRPr="00B6096C">
        <w:rPr>
          <w:b w:val="0"/>
          <w:sz w:val="14"/>
          <w:szCs w:val="16"/>
        </w:rPr>
        <w:t xml:space="preserve">года, с одной стороны, и </w:t>
      </w:r>
      <w:r w:rsidRPr="002E096C">
        <w:rPr>
          <w:sz w:val="14"/>
          <w:szCs w:val="16"/>
          <w:lang w:eastAsia="ar-SA"/>
        </w:rPr>
        <w:t>______________________</w:t>
      </w:r>
      <w:r w:rsidRPr="00B6096C">
        <w:rPr>
          <w:b w:val="0"/>
          <w:sz w:val="14"/>
          <w:szCs w:val="16"/>
        </w:rPr>
        <w:t xml:space="preserve">, именуемый в дальнейшем </w:t>
      </w:r>
      <w:r w:rsidRPr="00D63D0F">
        <w:rPr>
          <w:b w:val="0"/>
          <w:sz w:val="14"/>
          <w:szCs w:val="16"/>
        </w:rPr>
        <w:t>«Заказчик»</w:t>
      </w:r>
      <w:r w:rsidRPr="00B6096C">
        <w:rPr>
          <w:b w:val="0"/>
          <w:sz w:val="14"/>
          <w:szCs w:val="16"/>
        </w:rPr>
        <w:t>, с другой стороны, заключили настоящий договор о нижеследующем:</w:t>
      </w:r>
      <w:proofErr w:type="gramEnd"/>
    </w:p>
    <w:p w:rsidR="00253A58" w:rsidRPr="00B6096C" w:rsidRDefault="00253A58" w:rsidP="00253A58">
      <w:pPr>
        <w:pStyle w:val="2"/>
        <w:rPr>
          <w:bCs/>
          <w:sz w:val="14"/>
          <w:szCs w:val="16"/>
        </w:rPr>
      </w:pPr>
      <w:r w:rsidRPr="00B6096C">
        <w:rPr>
          <w:bCs/>
          <w:sz w:val="14"/>
          <w:szCs w:val="16"/>
        </w:rPr>
        <w:t>1. ПРЕДМЕТ ДОГОВОРА</w:t>
      </w:r>
    </w:p>
    <w:p w:rsidR="00253A58" w:rsidRPr="00D63D0F" w:rsidRDefault="00253A58" w:rsidP="00253A58">
      <w:pPr>
        <w:pStyle w:val="2"/>
        <w:ind w:left="72" w:firstLine="354"/>
        <w:jc w:val="both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>1.</w:t>
      </w:r>
      <w:r w:rsidRPr="00D63D0F">
        <w:rPr>
          <w:b w:val="0"/>
          <w:sz w:val="14"/>
          <w:szCs w:val="14"/>
        </w:rPr>
        <w:t>1. «Исполнитель» обязуется пре</w:t>
      </w:r>
      <w:r>
        <w:rPr>
          <w:b w:val="0"/>
          <w:sz w:val="14"/>
          <w:szCs w:val="14"/>
        </w:rPr>
        <w:t>доставить платные немедицинские услуги, предоставляемые</w:t>
      </w:r>
      <w:r w:rsidRPr="00D63D0F">
        <w:rPr>
          <w:b w:val="0"/>
          <w:sz w:val="14"/>
          <w:szCs w:val="14"/>
        </w:rPr>
        <w:t xml:space="preserve"> дополнительно при оказании медицинской помощи (именуемые в </w:t>
      </w:r>
      <w:r>
        <w:rPr>
          <w:b w:val="0"/>
          <w:sz w:val="14"/>
          <w:szCs w:val="14"/>
        </w:rPr>
        <w:t xml:space="preserve">дальнейшем </w:t>
      </w:r>
      <w:r w:rsidRPr="00D63D0F">
        <w:rPr>
          <w:b w:val="0"/>
          <w:sz w:val="14"/>
          <w:szCs w:val="14"/>
        </w:rPr>
        <w:t>«</w:t>
      </w:r>
      <w:r>
        <w:rPr>
          <w:b w:val="0"/>
          <w:sz w:val="14"/>
          <w:szCs w:val="14"/>
        </w:rPr>
        <w:t>Услуги</w:t>
      </w:r>
      <w:r w:rsidRPr="00D63D0F">
        <w:rPr>
          <w:b w:val="0"/>
          <w:sz w:val="14"/>
          <w:szCs w:val="14"/>
        </w:rPr>
        <w:t>»</w:t>
      </w:r>
      <w:r>
        <w:rPr>
          <w:b w:val="0"/>
          <w:sz w:val="14"/>
          <w:szCs w:val="14"/>
        </w:rPr>
        <w:t xml:space="preserve">), а </w:t>
      </w:r>
      <w:r w:rsidRPr="00D63D0F">
        <w:rPr>
          <w:b w:val="0"/>
          <w:sz w:val="14"/>
          <w:szCs w:val="16"/>
        </w:rPr>
        <w:t>«Заказчик»</w:t>
      </w:r>
      <w:r w:rsidRPr="00D63D0F">
        <w:rPr>
          <w:b w:val="0"/>
          <w:sz w:val="14"/>
          <w:szCs w:val="14"/>
        </w:rPr>
        <w:t xml:space="preserve"> принимает на себя обязательства по приемке.</w:t>
      </w:r>
    </w:p>
    <w:p w:rsidR="00253A58" w:rsidRPr="00DE024B" w:rsidRDefault="00253A58" w:rsidP="00253A58">
      <w:pPr>
        <w:pStyle w:val="2"/>
        <w:ind w:left="72" w:firstLine="354"/>
        <w:jc w:val="both"/>
        <w:rPr>
          <w:b w:val="0"/>
          <w:sz w:val="14"/>
          <w:szCs w:val="14"/>
        </w:rPr>
      </w:pPr>
      <w:r>
        <w:rPr>
          <w:b w:val="0"/>
          <w:sz w:val="14"/>
          <w:szCs w:val="14"/>
        </w:rPr>
        <w:t xml:space="preserve">Под </w:t>
      </w:r>
      <w:r w:rsidRPr="00D63D0F">
        <w:rPr>
          <w:b w:val="0"/>
          <w:sz w:val="14"/>
          <w:szCs w:val="14"/>
        </w:rPr>
        <w:t>«</w:t>
      </w:r>
      <w:r>
        <w:rPr>
          <w:b w:val="0"/>
          <w:sz w:val="14"/>
          <w:szCs w:val="14"/>
        </w:rPr>
        <w:t>Услуги</w:t>
      </w:r>
      <w:r w:rsidRPr="00D63D0F">
        <w:rPr>
          <w:b w:val="0"/>
          <w:sz w:val="14"/>
          <w:szCs w:val="14"/>
        </w:rPr>
        <w:t xml:space="preserve">» в </w:t>
      </w:r>
      <w:r>
        <w:rPr>
          <w:b w:val="0"/>
          <w:sz w:val="14"/>
          <w:szCs w:val="14"/>
        </w:rPr>
        <w:t>рамках настоящего</w:t>
      </w:r>
      <w:r w:rsidRPr="00D63D0F">
        <w:rPr>
          <w:b w:val="0"/>
          <w:sz w:val="14"/>
          <w:szCs w:val="14"/>
        </w:rPr>
        <w:t xml:space="preserve"> Договора понимаются услуги, представляющие собой бытовые, сервисные, транспортные и иные услуги, не являющиеся обязательными при создании условий для оказания медицинской помощи и о</w:t>
      </w:r>
      <w:r>
        <w:rPr>
          <w:b w:val="0"/>
          <w:sz w:val="14"/>
          <w:szCs w:val="14"/>
        </w:rPr>
        <w:t>казываемые на возмездной основе</w:t>
      </w:r>
      <w:r w:rsidRPr="00DE024B">
        <w:rPr>
          <w:b w:val="0"/>
          <w:sz w:val="14"/>
          <w:szCs w:val="14"/>
        </w:rPr>
        <w:t>.</w:t>
      </w:r>
    </w:p>
    <w:p w:rsidR="00253A58" w:rsidRPr="00B6096C" w:rsidRDefault="00253A58" w:rsidP="00253A58">
      <w:pPr>
        <w:pStyle w:val="2"/>
        <w:ind w:firstLine="426"/>
        <w:jc w:val="both"/>
        <w:rPr>
          <w:b w:val="0"/>
          <w:color w:val="FF0000"/>
          <w:sz w:val="14"/>
          <w:szCs w:val="16"/>
        </w:rPr>
      </w:pPr>
      <w:r w:rsidRPr="00DE024B">
        <w:rPr>
          <w:b w:val="0"/>
          <w:sz w:val="14"/>
          <w:szCs w:val="14"/>
        </w:rPr>
        <w:t xml:space="preserve">1.2. </w:t>
      </w:r>
      <w:r w:rsidRPr="008436EC">
        <w:rPr>
          <w:b w:val="0"/>
          <w:sz w:val="14"/>
          <w:szCs w:val="14"/>
        </w:rPr>
        <w:t>Перечень «Услуг», предоставляемых в соответствии с настоящим договором, указан в Приложении №</w:t>
      </w:r>
      <w:r>
        <w:rPr>
          <w:b w:val="0"/>
          <w:sz w:val="14"/>
          <w:szCs w:val="14"/>
        </w:rPr>
        <w:t>1</w:t>
      </w:r>
      <w:r w:rsidRPr="008436EC">
        <w:rPr>
          <w:b w:val="0"/>
          <w:sz w:val="14"/>
          <w:szCs w:val="14"/>
        </w:rPr>
        <w:t xml:space="preserve"> к настоящему договору и является его неотъемлемой частью.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2. ПРАВА И ОБЯЗАННОСТИ СТОРОН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DA486E">
        <w:rPr>
          <w:b/>
          <w:sz w:val="14"/>
          <w:szCs w:val="16"/>
        </w:rPr>
        <w:t>2.1. «Исполнитель» обязуется: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>
        <w:rPr>
          <w:sz w:val="14"/>
          <w:szCs w:val="16"/>
        </w:rPr>
        <w:t xml:space="preserve">2.1.1. </w:t>
      </w:r>
      <w:r w:rsidRPr="006D6853">
        <w:rPr>
          <w:sz w:val="14"/>
          <w:szCs w:val="16"/>
        </w:rPr>
        <w:t>Инф</w:t>
      </w:r>
      <w:r>
        <w:rPr>
          <w:sz w:val="14"/>
          <w:szCs w:val="16"/>
        </w:rPr>
        <w:t>ормировать «Заказ</w:t>
      </w:r>
      <w:r w:rsidRPr="006D6853">
        <w:rPr>
          <w:sz w:val="14"/>
          <w:szCs w:val="16"/>
        </w:rPr>
        <w:t>ч</w:t>
      </w:r>
      <w:r>
        <w:rPr>
          <w:sz w:val="14"/>
          <w:szCs w:val="16"/>
        </w:rPr>
        <w:t>и</w:t>
      </w:r>
      <w:r w:rsidRPr="006D6853">
        <w:rPr>
          <w:sz w:val="14"/>
          <w:szCs w:val="16"/>
        </w:rPr>
        <w:t>ка» о видах и условиях получения медицинской помощи, предусмотренных Программой государственных гарантий бесплатного оказания гражданам медицинской помощи на соответствующий календарный год и плановый период и Территориальной программой государственных гарантий бесплатного оказания гражданам медицинской помощи в Омской области на соответствующий календарный год и плановый период (далее – «Программы»).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2.1.2. </w:t>
      </w:r>
      <w:r w:rsidRPr="006D6853">
        <w:rPr>
          <w:sz w:val="14"/>
          <w:szCs w:val="16"/>
        </w:rPr>
        <w:t>Гарантировать предоставление «Услуг» с соблюдением юридических, профессиональных и морально-этических норм.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2.1.3.</w:t>
      </w:r>
      <w:r w:rsidRPr="006D6853">
        <w:rPr>
          <w:sz w:val="14"/>
          <w:szCs w:val="16"/>
        </w:rPr>
        <w:t>Оказать обусловленные настоящим Договором Услуги надлежащим образом и в установленный срок.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2.1.4. </w:t>
      </w:r>
      <w:r w:rsidRPr="006D6853">
        <w:rPr>
          <w:sz w:val="14"/>
          <w:szCs w:val="16"/>
        </w:rPr>
        <w:t>Обеспечить «Заказчика» наглядной информацией о режиме работы учреждения, перечне «Услуг» с указанием их стоимости по прейскуранту цен, а также предоставить, по требованию «Заказчика», сведения о квалификации и сертификации специалистов.</w:t>
      </w:r>
    </w:p>
    <w:p w:rsidR="00253A58" w:rsidRPr="00DA486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 xml:space="preserve">2.1.5. </w:t>
      </w:r>
      <w:r w:rsidRPr="006D6853">
        <w:rPr>
          <w:sz w:val="14"/>
          <w:szCs w:val="16"/>
        </w:rPr>
        <w:t>Предоставить «Услуги» в срок с момента заключения настоящего договора до _________ года.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2.2. «Исполнитель» имеет право: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2.2.1.</w:t>
      </w:r>
      <w:r w:rsidRPr="006D6853">
        <w:rPr>
          <w:b w:val="0"/>
          <w:sz w:val="14"/>
          <w:szCs w:val="16"/>
        </w:rPr>
        <w:t>Отказаться от исполнения обязательств по настоящему Договору в случае невыполнения «Заказчиком» требований врача, в том числе грубого нарушения режима лечебного учреждения.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2.3. «</w:t>
      </w:r>
      <w:r>
        <w:rPr>
          <w:sz w:val="14"/>
          <w:szCs w:val="16"/>
        </w:rPr>
        <w:t>Заказчик</w:t>
      </w:r>
      <w:r w:rsidRPr="00DA486E">
        <w:rPr>
          <w:sz w:val="14"/>
          <w:szCs w:val="16"/>
        </w:rPr>
        <w:t>» обязуется: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2.3.1. </w:t>
      </w:r>
      <w:proofErr w:type="gramStart"/>
      <w:r w:rsidRPr="006D6853">
        <w:rPr>
          <w:b w:val="0"/>
          <w:sz w:val="14"/>
          <w:szCs w:val="16"/>
        </w:rPr>
        <w:t>Оплатить стоимость предоставляемых</w:t>
      </w:r>
      <w:proofErr w:type="gramEnd"/>
      <w:r w:rsidRPr="006D6853">
        <w:rPr>
          <w:b w:val="0"/>
          <w:sz w:val="14"/>
          <w:szCs w:val="16"/>
        </w:rPr>
        <w:t xml:space="preserve"> «Услуг» в порядке и на условиях, определяемых настоящим договором.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2.3.2.</w:t>
      </w:r>
      <w:r w:rsidRPr="006D6853">
        <w:rPr>
          <w:b w:val="0"/>
          <w:sz w:val="14"/>
          <w:szCs w:val="16"/>
        </w:rPr>
        <w:t>Соблюдать режим лечебного учреждения, существующий в БУЗОО «КМХЦ МЗОО», выполнять все назначения медицинского персонала и сотрудников медицинского учреждения.</w:t>
      </w:r>
    </w:p>
    <w:p w:rsidR="00253A58" w:rsidRPr="00DA486E" w:rsidRDefault="00253A58" w:rsidP="00253A58">
      <w:pPr>
        <w:pStyle w:val="2"/>
        <w:ind w:left="72" w:firstLine="354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2.4. «</w:t>
      </w:r>
      <w:r>
        <w:rPr>
          <w:sz w:val="14"/>
          <w:szCs w:val="16"/>
        </w:rPr>
        <w:t>Заказчик</w:t>
      </w:r>
      <w:r w:rsidRPr="00DA486E">
        <w:rPr>
          <w:sz w:val="14"/>
          <w:szCs w:val="16"/>
        </w:rPr>
        <w:t>» имеет право: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2.4.1. </w:t>
      </w:r>
      <w:r w:rsidRPr="00994B08">
        <w:rPr>
          <w:b w:val="0"/>
          <w:sz w:val="14"/>
          <w:szCs w:val="16"/>
        </w:rPr>
        <w:t>На получение информации о режиме работы БУЗОО «КМХЦ МЗОО», перечне «Услуг» с указанием их стоимости по прейскуранту цен, сведений о квалификации и сертификации специалистов.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2.4.2. </w:t>
      </w:r>
      <w:r w:rsidRPr="00994B08">
        <w:rPr>
          <w:b w:val="0"/>
          <w:sz w:val="14"/>
          <w:szCs w:val="16"/>
        </w:rPr>
        <w:t>Отказаться от получения «Услуг» в целом или ее части, оформив отказ в письменной форме и получить обратно уплаченную сумму за вычетом стоимости фак</w:t>
      </w:r>
      <w:r>
        <w:rPr>
          <w:b w:val="0"/>
          <w:sz w:val="14"/>
          <w:szCs w:val="16"/>
        </w:rPr>
        <w:t>тически предоставленных «Услуг»</w:t>
      </w:r>
      <w:r w:rsidRPr="00DA486E">
        <w:rPr>
          <w:b w:val="0"/>
          <w:sz w:val="14"/>
          <w:szCs w:val="16"/>
        </w:rPr>
        <w:t>.</w:t>
      </w:r>
    </w:p>
    <w:p w:rsidR="00253A58" w:rsidRPr="00B6096C" w:rsidRDefault="00253A58" w:rsidP="00253A58">
      <w:pPr>
        <w:pStyle w:val="2"/>
        <w:ind w:left="72" w:firstLine="354"/>
        <w:rPr>
          <w:sz w:val="14"/>
          <w:szCs w:val="16"/>
        </w:rPr>
      </w:pPr>
      <w:r w:rsidRPr="00B6096C">
        <w:rPr>
          <w:sz w:val="14"/>
          <w:szCs w:val="16"/>
        </w:rPr>
        <w:t>3. СТОИМОСТЬ УСЛУГ И ПОРЯДОК ПЛАТЕЖЕЙ</w:t>
      </w:r>
    </w:p>
    <w:p w:rsidR="00253A58" w:rsidRPr="00DA486E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3.1.</w:t>
      </w:r>
      <w:r w:rsidRPr="00994B08">
        <w:rPr>
          <w:sz w:val="14"/>
          <w:szCs w:val="16"/>
        </w:rPr>
        <w:t>Стоимость «Услуг» устанавливается действующим прейскурантом цен на платные услуги в БУЗОО «КМХЦ МЗОО».</w:t>
      </w:r>
    </w:p>
    <w:p w:rsidR="00253A58" w:rsidRPr="008436EC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3.2.</w:t>
      </w:r>
      <w:r w:rsidRPr="00994B08">
        <w:rPr>
          <w:sz w:val="14"/>
          <w:szCs w:val="16"/>
        </w:rPr>
        <w:t>Оплата «Услуг» осуществляется «Заказчиком» в порядке 100% предоплаты до начала их получения путем внесения наличных денежных сре</w:t>
      </w:r>
      <w:proofErr w:type="gramStart"/>
      <w:r w:rsidRPr="00994B08">
        <w:rPr>
          <w:sz w:val="14"/>
          <w:szCs w:val="16"/>
        </w:rPr>
        <w:t>дств в к</w:t>
      </w:r>
      <w:proofErr w:type="gramEnd"/>
      <w:r w:rsidRPr="00994B08">
        <w:rPr>
          <w:sz w:val="14"/>
          <w:szCs w:val="16"/>
        </w:rPr>
        <w:t>ассу «Исполнителя» с применением контрольно-кассовой машины и получением кассового чека или по безналичному расчету путем перечисления денежных средств на расчетный счет «Исполнителя»</w:t>
      </w:r>
      <w:r w:rsidRPr="00DA486E">
        <w:rPr>
          <w:sz w:val="14"/>
          <w:szCs w:val="16"/>
        </w:rPr>
        <w:t>.</w:t>
      </w:r>
    </w:p>
    <w:p w:rsidR="00253A58" w:rsidRPr="00A02E65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b/>
          <w:sz w:val="14"/>
          <w:szCs w:val="16"/>
        </w:rPr>
      </w:pPr>
      <w:r w:rsidRPr="00A02E65">
        <w:rPr>
          <w:b/>
          <w:sz w:val="14"/>
          <w:szCs w:val="16"/>
        </w:rPr>
        <w:t>3.3. Общая сумма договора составляет</w:t>
      </w:r>
      <w:r w:rsidRPr="00A606ED">
        <w:rPr>
          <w:b/>
          <w:sz w:val="14"/>
          <w:szCs w:val="16"/>
        </w:rPr>
        <w:t xml:space="preserve"> ______ </w:t>
      </w:r>
      <w:r w:rsidRPr="00A02E65">
        <w:rPr>
          <w:b/>
          <w:sz w:val="14"/>
          <w:szCs w:val="16"/>
        </w:rPr>
        <w:t>рублей (</w:t>
      </w:r>
      <w:r w:rsidRPr="00A606ED">
        <w:rPr>
          <w:b/>
          <w:sz w:val="14"/>
          <w:szCs w:val="16"/>
        </w:rPr>
        <w:t>_________________</w:t>
      </w:r>
      <w:r>
        <w:rPr>
          <w:b/>
          <w:sz w:val="14"/>
          <w:szCs w:val="16"/>
        </w:rPr>
        <w:t xml:space="preserve">  руб.  </w:t>
      </w:r>
      <w:r w:rsidRPr="00A606ED">
        <w:rPr>
          <w:b/>
          <w:sz w:val="14"/>
          <w:szCs w:val="16"/>
        </w:rPr>
        <w:t>___</w:t>
      </w:r>
      <w:r>
        <w:rPr>
          <w:b/>
          <w:sz w:val="14"/>
          <w:szCs w:val="16"/>
        </w:rPr>
        <w:t xml:space="preserve"> коп.</w:t>
      </w:r>
      <w:r w:rsidRPr="00A02E65">
        <w:rPr>
          <w:b/>
          <w:sz w:val="14"/>
          <w:szCs w:val="16"/>
        </w:rPr>
        <w:t>)</w:t>
      </w:r>
      <w:r w:rsidRPr="00994B08">
        <w:rPr>
          <w:sz w:val="14"/>
          <w:szCs w:val="16"/>
        </w:rPr>
        <w:t xml:space="preserve">, в том числе </w:t>
      </w:r>
      <w:r>
        <w:rPr>
          <w:sz w:val="14"/>
          <w:szCs w:val="16"/>
        </w:rPr>
        <w:t xml:space="preserve">НДС 18% в размере </w:t>
      </w:r>
      <w:r w:rsidRPr="00A606ED">
        <w:rPr>
          <w:sz w:val="14"/>
          <w:szCs w:val="16"/>
        </w:rPr>
        <w:t>_______</w:t>
      </w:r>
      <w:r w:rsidRPr="008D4A10">
        <w:rPr>
          <w:sz w:val="14"/>
          <w:szCs w:val="16"/>
        </w:rPr>
        <w:t xml:space="preserve"> </w:t>
      </w:r>
      <w:r>
        <w:rPr>
          <w:sz w:val="14"/>
          <w:szCs w:val="16"/>
        </w:rPr>
        <w:t xml:space="preserve">рублей </w:t>
      </w:r>
      <w:r w:rsidRPr="00994B08">
        <w:rPr>
          <w:sz w:val="14"/>
          <w:szCs w:val="16"/>
        </w:rPr>
        <w:t>(</w:t>
      </w:r>
      <w:r w:rsidRPr="00A606ED">
        <w:rPr>
          <w:sz w:val="14"/>
          <w:szCs w:val="16"/>
        </w:rPr>
        <w:t>________________________</w:t>
      </w:r>
      <w:r>
        <w:rPr>
          <w:sz w:val="14"/>
          <w:szCs w:val="16"/>
        </w:rPr>
        <w:t xml:space="preserve">  руб.  </w:t>
      </w:r>
      <w:r w:rsidRPr="00A606ED">
        <w:rPr>
          <w:sz w:val="14"/>
          <w:szCs w:val="16"/>
        </w:rPr>
        <w:t>____</w:t>
      </w:r>
      <w:r>
        <w:rPr>
          <w:sz w:val="14"/>
          <w:szCs w:val="16"/>
        </w:rPr>
        <w:t xml:space="preserve"> коп.</w:t>
      </w:r>
      <w:r w:rsidRPr="00994B08">
        <w:rPr>
          <w:sz w:val="14"/>
          <w:szCs w:val="16"/>
        </w:rPr>
        <w:t>).</w:t>
      </w:r>
    </w:p>
    <w:p w:rsidR="00253A58" w:rsidRPr="00DA486E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proofErr w:type="gramStart"/>
      <w:r w:rsidRPr="00DA486E">
        <w:rPr>
          <w:sz w:val="14"/>
          <w:szCs w:val="16"/>
        </w:rPr>
        <w:t>3.4.</w:t>
      </w:r>
      <w:r w:rsidRPr="00994B08">
        <w:rPr>
          <w:sz w:val="14"/>
          <w:szCs w:val="16"/>
        </w:rPr>
        <w:t>По желанию «Заказчика» предоставленные «Услуги» может оплатить либо сам «Заказчик», либо страховая компания «Заказчика», либо третье лицо на основании счета, выданного «Исполнителем».</w:t>
      </w:r>
      <w:proofErr w:type="gramEnd"/>
    </w:p>
    <w:p w:rsidR="00253A58" w:rsidRPr="00B6096C" w:rsidRDefault="00253A58" w:rsidP="00253A5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ind w:firstLine="426"/>
        <w:jc w:val="both"/>
        <w:rPr>
          <w:sz w:val="14"/>
          <w:szCs w:val="16"/>
        </w:rPr>
      </w:pPr>
      <w:r w:rsidRPr="00DA486E">
        <w:rPr>
          <w:sz w:val="14"/>
          <w:szCs w:val="16"/>
        </w:rPr>
        <w:t>3.5.</w:t>
      </w:r>
      <w:r w:rsidRPr="00994B08">
        <w:rPr>
          <w:sz w:val="14"/>
          <w:szCs w:val="16"/>
        </w:rPr>
        <w:t>При возникновении желания «Заказчика» в предоставлении дополнительного перечня «Услуг» с учетом возможностей их предоставления «Исполнителем» в период действия настоящего договора, общая сумма договора может быть изменена, с обязательным заключением дополнительного соглашения к настоящему договору.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4. ОТВЕТСТВЕННОСТЬ СТОРОН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proofErr w:type="gramStart"/>
      <w:r w:rsidRPr="00DA486E">
        <w:rPr>
          <w:b w:val="0"/>
          <w:sz w:val="14"/>
          <w:szCs w:val="16"/>
        </w:rPr>
        <w:t>4.1</w:t>
      </w:r>
      <w:r w:rsidRPr="00B1588F">
        <w:rPr>
          <w:b w:val="0"/>
          <w:sz w:val="14"/>
          <w:szCs w:val="16"/>
        </w:rPr>
        <w:t>.В случае неоплаты «Заказчиком» «Услуг», указанных в п. 1.2. на условиях, указанных в разделе 3 настоящего договора, «Исполнитель» имеет право отказать «Заказчику» в предоставлении «Услуг» до оплаты последним ее стоимости.</w:t>
      </w:r>
      <w:proofErr w:type="gramEnd"/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4.2.</w:t>
      </w:r>
      <w:r w:rsidRPr="00B1588F">
        <w:rPr>
          <w:b w:val="0"/>
          <w:sz w:val="14"/>
          <w:szCs w:val="16"/>
        </w:rPr>
        <w:t>В случае не предоставления «Услуг» по вине «Исполнителя» возврат денежных средств осуществляется в полном объеме стоимости вида или комплекса платных немедицинских услуг.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4.3.</w:t>
      </w:r>
      <w:r w:rsidRPr="00B1588F">
        <w:rPr>
          <w:b w:val="0"/>
          <w:sz w:val="14"/>
          <w:szCs w:val="16"/>
        </w:rPr>
        <w:t>В случае не предоставления «Услуг» по вине «Заказчика» возврат денежных средств осуществляется с учетом вычета стоимости фактически предоставленных платных немедицинских услуг.</w:t>
      </w:r>
    </w:p>
    <w:p w:rsidR="00253A58" w:rsidRPr="00DA486E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4.4. </w:t>
      </w:r>
      <w:r w:rsidRPr="00B1588F">
        <w:rPr>
          <w:b w:val="0"/>
          <w:sz w:val="14"/>
          <w:szCs w:val="16"/>
        </w:rPr>
        <w:t>В случае возникновения споров по вопросам, предусмотренных настоящим договором, стороны принимают меры к их разрешению путем переговоров.</w:t>
      </w:r>
    </w:p>
    <w:p w:rsidR="00253A58" w:rsidRPr="00B1588F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lastRenderedPageBreak/>
        <w:t xml:space="preserve">4.5. </w:t>
      </w:r>
      <w:r w:rsidRPr="00B1588F">
        <w:rPr>
          <w:b w:val="0"/>
          <w:sz w:val="14"/>
          <w:szCs w:val="16"/>
        </w:rPr>
        <w:t xml:space="preserve">«Исполнитель» несет ответственность за качество предоставляемых «Услуг» </w:t>
      </w:r>
      <w:proofErr w:type="gramStart"/>
      <w:r w:rsidRPr="00B1588F">
        <w:rPr>
          <w:b w:val="0"/>
          <w:sz w:val="14"/>
          <w:szCs w:val="16"/>
        </w:rPr>
        <w:t>согласно</w:t>
      </w:r>
      <w:proofErr w:type="gramEnd"/>
      <w:r w:rsidRPr="00B1588F">
        <w:rPr>
          <w:b w:val="0"/>
          <w:sz w:val="14"/>
          <w:szCs w:val="16"/>
        </w:rPr>
        <w:t xml:space="preserve"> действующего законодательства Российской Федерации.</w:t>
      </w:r>
    </w:p>
    <w:p w:rsidR="00253A58" w:rsidRPr="00B6096C" w:rsidRDefault="00253A58" w:rsidP="00253A58">
      <w:pPr>
        <w:pStyle w:val="2"/>
        <w:ind w:firstLine="426"/>
        <w:jc w:val="both"/>
        <w:rPr>
          <w:b w:val="0"/>
          <w:sz w:val="14"/>
          <w:szCs w:val="16"/>
        </w:rPr>
      </w:pPr>
      <w:r>
        <w:rPr>
          <w:b w:val="0"/>
          <w:sz w:val="14"/>
          <w:szCs w:val="16"/>
        </w:rPr>
        <w:t>4.6</w:t>
      </w:r>
      <w:r w:rsidRPr="00DA486E">
        <w:rPr>
          <w:b w:val="0"/>
          <w:sz w:val="14"/>
          <w:szCs w:val="16"/>
        </w:rPr>
        <w:t>.</w:t>
      </w:r>
      <w:r w:rsidRPr="00B1588F">
        <w:rPr>
          <w:b w:val="0"/>
          <w:sz w:val="14"/>
          <w:szCs w:val="16"/>
        </w:rPr>
        <w:t>В остальных случаях стороны несут ответственность в соответствии с действующим законодательством Российской Федерации.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5. СРОК ДЕЙСТВИЯ ДОГОВОРА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5.1. </w:t>
      </w:r>
      <w:r w:rsidRPr="00B1588F">
        <w:rPr>
          <w:b w:val="0"/>
          <w:sz w:val="14"/>
          <w:szCs w:val="16"/>
        </w:rPr>
        <w:t>Настоящий договор вступает в силу с момента подписания и завершается днем окончания предоставления «Заказчику» «Услуг».</w:t>
      </w:r>
    </w:p>
    <w:p w:rsidR="00253A58" w:rsidRPr="00B6096C" w:rsidRDefault="00253A58" w:rsidP="00253A58">
      <w:pPr>
        <w:pStyle w:val="2"/>
        <w:rPr>
          <w:sz w:val="14"/>
          <w:szCs w:val="16"/>
        </w:rPr>
      </w:pPr>
      <w:r w:rsidRPr="00B6096C">
        <w:rPr>
          <w:sz w:val="14"/>
          <w:szCs w:val="16"/>
        </w:rPr>
        <w:t>6. ПРОЧИЕ УСЛОВИЯ</w:t>
      </w:r>
    </w:p>
    <w:p w:rsidR="00253A58" w:rsidRPr="00B1588F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>6.1.</w:t>
      </w:r>
      <w:r w:rsidRPr="00B1588F">
        <w:rPr>
          <w:b w:val="0"/>
          <w:sz w:val="14"/>
          <w:szCs w:val="16"/>
        </w:rPr>
        <w:t xml:space="preserve"> Настоящий договор составлен в двух имеющих одинаковую юридическую силу экземплярах, по одному для каждой стороны.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6.2. </w:t>
      </w:r>
      <w:r w:rsidRPr="00B1588F">
        <w:rPr>
          <w:b w:val="0"/>
          <w:sz w:val="14"/>
          <w:szCs w:val="16"/>
        </w:rPr>
        <w:t>Любые изменения и дополнения к настоящему договору должны быть составлены в письменной форме и подписаны сторонами либо их уполномоченными представителями.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6.3. </w:t>
      </w:r>
      <w:r w:rsidRPr="00B1588F">
        <w:rPr>
          <w:b w:val="0"/>
          <w:sz w:val="14"/>
          <w:szCs w:val="16"/>
        </w:rPr>
        <w:t>В случае отказа «Заказчика» после заключения договора от получения «Услуг» договор расторгается.</w:t>
      </w:r>
    </w:p>
    <w:p w:rsidR="00253A58" w:rsidRPr="00DA486E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6.4. </w:t>
      </w:r>
      <w:r w:rsidRPr="00B1588F">
        <w:rPr>
          <w:b w:val="0"/>
          <w:sz w:val="14"/>
          <w:szCs w:val="16"/>
        </w:rPr>
        <w:t>Стороны договорились о возможности факсимильного воспроизведения подписи «Исполнителя» в настоящем договоре.</w:t>
      </w:r>
    </w:p>
    <w:p w:rsidR="00253A58" w:rsidRPr="00B6096C" w:rsidRDefault="00253A58" w:rsidP="00253A58">
      <w:pPr>
        <w:pStyle w:val="2"/>
        <w:ind w:left="72" w:firstLine="354"/>
        <w:jc w:val="both"/>
        <w:rPr>
          <w:b w:val="0"/>
          <w:sz w:val="14"/>
          <w:szCs w:val="16"/>
        </w:rPr>
      </w:pPr>
      <w:r w:rsidRPr="00DA486E">
        <w:rPr>
          <w:b w:val="0"/>
          <w:sz w:val="14"/>
          <w:szCs w:val="16"/>
        </w:rPr>
        <w:t xml:space="preserve">6.5. </w:t>
      </w:r>
      <w:r w:rsidRPr="00B1588F">
        <w:rPr>
          <w:b w:val="0"/>
          <w:sz w:val="14"/>
          <w:szCs w:val="16"/>
        </w:rPr>
        <w:t>Подписав настоящий договор «Заказчик» выражает свое добровольное согласие на предоставление «Услуг».</w:t>
      </w:r>
    </w:p>
    <w:p w:rsidR="00253A58" w:rsidRPr="00B6096C" w:rsidRDefault="00253A58" w:rsidP="00253A58">
      <w:pPr>
        <w:jc w:val="center"/>
        <w:rPr>
          <w:b/>
          <w:sz w:val="14"/>
          <w:szCs w:val="16"/>
          <w:lang w:val="en-US"/>
        </w:rPr>
      </w:pPr>
      <w:r w:rsidRPr="00B6096C">
        <w:rPr>
          <w:b/>
          <w:sz w:val="14"/>
          <w:szCs w:val="16"/>
        </w:rPr>
        <w:t>7. АДРЕСА, РЕКВИЗИТЫ, ПОДПИСИ СТОРОН</w:t>
      </w:r>
    </w:p>
    <w:tbl>
      <w:tblPr>
        <w:tblW w:w="76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54"/>
        <w:gridCol w:w="236"/>
        <w:gridCol w:w="790"/>
        <w:gridCol w:w="2547"/>
        <w:gridCol w:w="236"/>
      </w:tblGrid>
      <w:tr w:rsidR="00253A58" w:rsidRPr="00B6096C" w:rsidTr="004425EA">
        <w:trPr>
          <w:gridAfter w:val="1"/>
          <w:wAfter w:w="236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B6096C" w:rsidRDefault="00253A58" w:rsidP="004425EA">
            <w:pPr>
              <w:snapToGrid w:val="0"/>
              <w:ind w:firstLine="284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eastAsia="ar-SA"/>
              </w:rPr>
              <w:t>«Исполнитель»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widowControl w:val="0"/>
              <w:autoSpaceDE w:val="0"/>
              <w:autoSpaceDN w:val="0"/>
              <w:adjustRightInd w:val="0"/>
              <w:ind w:left="-4"/>
              <w:jc w:val="center"/>
              <w:rPr>
                <w:b/>
                <w:sz w:val="14"/>
                <w:szCs w:val="16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jc w:val="center"/>
              <w:rPr>
                <w:b/>
                <w:sz w:val="14"/>
                <w:szCs w:val="16"/>
              </w:rPr>
            </w:pP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«</w:t>
            </w:r>
            <w:r>
              <w:rPr>
                <w:b/>
                <w:bCs/>
                <w:sz w:val="14"/>
                <w:szCs w:val="16"/>
                <w:lang w:eastAsia="ar-SA"/>
              </w:rPr>
              <w:t>Заказчик</w:t>
            </w:r>
            <w:r w:rsidRPr="00B6096C">
              <w:rPr>
                <w:b/>
                <w:bCs/>
                <w:sz w:val="14"/>
                <w:szCs w:val="16"/>
                <w:lang w:val="en-US" w:eastAsia="ar-SA"/>
              </w:rPr>
              <w:t>»</w:t>
            </w:r>
          </w:p>
        </w:tc>
      </w:tr>
      <w:tr w:rsidR="00253A58" w:rsidRPr="008D4A10" w:rsidTr="004425EA">
        <w:trPr>
          <w:gridAfter w:val="1"/>
          <w:wAfter w:w="236" w:type="dxa"/>
          <w:trHeight w:val="3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B6096C" w:rsidRDefault="00253A58" w:rsidP="004425EA">
            <w:pPr>
              <w:snapToGrid w:val="0"/>
              <w:ind w:left="34" w:right="142"/>
              <w:rPr>
                <w:b/>
                <w:bCs/>
                <w:sz w:val="14"/>
                <w:szCs w:val="16"/>
                <w:lang w:eastAsia="ar-SA"/>
              </w:rPr>
            </w:pPr>
            <w:r w:rsidRPr="00B6096C">
              <w:rPr>
                <w:b/>
                <w:bCs/>
                <w:color w:val="000000"/>
                <w:sz w:val="14"/>
                <w:szCs w:val="16"/>
              </w:rPr>
              <w:t>БУЗОО «КМХЦ»</w:t>
            </w:r>
          </w:p>
          <w:p w:rsidR="00253A58" w:rsidRPr="00B6096C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644007, г. Омск, ул. Булатова, 105</w:t>
            </w:r>
          </w:p>
          <w:p w:rsidR="00253A58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proofErr w:type="gramStart"/>
            <w:r w:rsidRPr="00B1588F">
              <w:rPr>
                <w:sz w:val="14"/>
                <w:szCs w:val="16"/>
                <w:lang w:eastAsia="ar-SA"/>
              </w:rPr>
              <w:t>р</w:t>
            </w:r>
            <w:proofErr w:type="gramEnd"/>
            <w:r w:rsidRPr="00B1588F">
              <w:rPr>
                <w:sz w:val="14"/>
                <w:szCs w:val="16"/>
                <w:lang w:eastAsia="ar-SA"/>
              </w:rPr>
              <w:t>/сч.40601810300003000003 Отделение Омск г. Омск</w:t>
            </w:r>
            <w:r>
              <w:rPr>
                <w:sz w:val="14"/>
                <w:szCs w:val="16"/>
                <w:lang w:eastAsia="ar-SA"/>
              </w:rPr>
              <w:t>;</w:t>
            </w:r>
          </w:p>
          <w:p w:rsidR="00253A58" w:rsidRPr="00F64646" w:rsidRDefault="00253A58" w:rsidP="004425EA">
            <w:pPr>
              <w:snapToGrid w:val="0"/>
              <w:ind w:left="34" w:right="142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ИНН 5503102512</w:t>
            </w:r>
            <w:r w:rsidRPr="00F64646">
              <w:rPr>
                <w:sz w:val="14"/>
                <w:szCs w:val="16"/>
                <w:lang w:eastAsia="ar-SA"/>
              </w:rPr>
              <w:t xml:space="preserve">; </w:t>
            </w:r>
            <w:r w:rsidRPr="00B6096C">
              <w:rPr>
                <w:sz w:val="14"/>
                <w:szCs w:val="16"/>
                <w:lang w:eastAsia="ar-SA"/>
              </w:rPr>
              <w:t>БИК 045209001; КПП 550301001; ОГРН 1065503059379</w:t>
            </w:r>
            <w:r w:rsidRPr="00F64646">
              <w:rPr>
                <w:sz w:val="14"/>
                <w:szCs w:val="16"/>
                <w:lang w:eastAsia="ar-SA"/>
              </w:rPr>
              <w:t>;</w:t>
            </w:r>
          </w:p>
          <w:p w:rsidR="00253A58" w:rsidRPr="00A02E65" w:rsidRDefault="00253A58" w:rsidP="004425EA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Свидетельство о внесении записи в ЕГРЮЛ: серия 55 № 003240160 от 10.11.2008 г., выдано Межрайонной инспекцией Федеральной налоговой службы № 12 по Омской области</w:t>
            </w:r>
          </w:p>
          <w:p w:rsidR="00253A58" w:rsidRPr="00A02E65" w:rsidRDefault="00253A58" w:rsidP="004425EA">
            <w:pPr>
              <w:snapToGrid w:val="0"/>
              <w:ind w:left="34" w:right="317"/>
              <w:rPr>
                <w:sz w:val="14"/>
                <w:szCs w:val="16"/>
                <w:lang w:eastAsia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Фамилия: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Имя: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Отчество:</w:t>
            </w:r>
          </w:p>
          <w:p w:rsidR="00253A58" w:rsidRPr="00A055B3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Адрес: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sz w:val="14"/>
                <w:szCs w:val="16"/>
                <w:lang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Телефон:</w:t>
            </w:r>
          </w:p>
          <w:p w:rsidR="00253A58" w:rsidRPr="00B6096C" w:rsidRDefault="00253A58" w:rsidP="004425EA">
            <w:pPr>
              <w:snapToGrid w:val="0"/>
              <w:ind w:right="-89"/>
              <w:jc w:val="right"/>
              <w:rPr>
                <w:b/>
                <w:bCs/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eastAsia="ar-SA"/>
              </w:rPr>
              <w:t>Документ</w:t>
            </w:r>
            <w:r w:rsidRPr="00B6096C">
              <w:rPr>
                <w:sz w:val="14"/>
                <w:szCs w:val="16"/>
                <w:lang w:val="en-US" w:eastAsia="ar-SA"/>
              </w:rPr>
              <w:t>: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FD0140" w:rsidRDefault="00253A58" w:rsidP="004425EA">
            <w:pPr>
              <w:ind w:left="15" w:hanging="15"/>
              <w:rPr>
                <w:sz w:val="14"/>
                <w:szCs w:val="16"/>
                <w:lang w:eastAsia="ar-SA"/>
              </w:rPr>
            </w:pPr>
          </w:p>
        </w:tc>
      </w:tr>
      <w:tr w:rsidR="00253A58" w:rsidRPr="00B6096C" w:rsidTr="004425EA">
        <w:trPr>
          <w:trHeight w:val="355"/>
        </w:trPr>
        <w:tc>
          <w:tcPr>
            <w:tcW w:w="3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3A58" w:rsidRPr="00B6096C" w:rsidRDefault="00253A58" w:rsidP="004425EA">
            <w:pPr>
              <w:snapToGrid w:val="0"/>
              <w:rPr>
                <w:b/>
                <w:bCs/>
                <w:sz w:val="14"/>
                <w:szCs w:val="16"/>
                <w:lang w:eastAsia="ar-SA"/>
              </w:rPr>
            </w:pPr>
            <w:r w:rsidRPr="008436EC">
              <w:rPr>
                <w:sz w:val="14"/>
                <w:szCs w:val="16"/>
                <w:lang w:eastAsia="ar-SA"/>
              </w:rPr>
              <w:t>Начальник о</w:t>
            </w:r>
            <w:r>
              <w:rPr>
                <w:sz w:val="14"/>
                <w:szCs w:val="16"/>
                <w:lang w:eastAsia="ar-SA"/>
              </w:rPr>
              <w:t>тдела внебюджетной деятельности ________________________ /</w:t>
            </w:r>
            <w:r>
              <w:rPr>
                <w:b/>
                <w:sz w:val="14"/>
                <w:szCs w:val="16"/>
              </w:rPr>
              <w:t>Мухина С.С.</w:t>
            </w:r>
            <w:r w:rsidRPr="008436EC">
              <w:rPr>
                <w:sz w:val="14"/>
                <w:szCs w:val="16"/>
                <w:lang w:eastAsia="ar-SA"/>
              </w:rPr>
              <w:t>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53A58" w:rsidRPr="00B6096C" w:rsidRDefault="00253A58" w:rsidP="004425EA">
            <w:pPr>
              <w:snapToGrid w:val="0"/>
              <w:ind w:left="-4"/>
              <w:jc w:val="center"/>
              <w:rPr>
                <w:b/>
                <w:bCs/>
                <w:sz w:val="14"/>
                <w:szCs w:val="16"/>
                <w:lang w:eastAsia="ar-SA"/>
              </w:rPr>
            </w:pP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3A58" w:rsidRPr="00B1588F" w:rsidRDefault="00253A58" w:rsidP="004425EA">
            <w:pPr>
              <w:ind w:left="141"/>
              <w:rPr>
                <w:sz w:val="14"/>
                <w:szCs w:val="16"/>
                <w:lang w:eastAsia="ar-SA"/>
              </w:rPr>
            </w:pPr>
          </w:p>
          <w:p w:rsidR="00253A58" w:rsidRPr="00B6096C" w:rsidRDefault="00253A58" w:rsidP="004425EA">
            <w:pPr>
              <w:ind w:left="141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___________________________________________</w:t>
            </w:r>
          </w:p>
          <w:p w:rsidR="00253A58" w:rsidRPr="002B4B5B" w:rsidRDefault="00253A58" w:rsidP="004425EA">
            <w:pPr>
              <w:jc w:val="center"/>
              <w:rPr>
                <w:sz w:val="14"/>
                <w:szCs w:val="16"/>
                <w:lang w:val="en-US" w:eastAsia="ar-SA"/>
              </w:rPr>
            </w:pPr>
            <w:r w:rsidRPr="00B6096C">
              <w:rPr>
                <w:sz w:val="14"/>
                <w:szCs w:val="16"/>
                <w:lang w:val="en-US" w:eastAsia="ar-SA"/>
              </w:rPr>
              <w:t>(</w:t>
            </w:r>
            <w:r w:rsidRPr="00B6096C">
              <w:rPr>
                <w:sz w:val="14"/>
                <w:szCs w:val="16"/>
                <w:lang w:eastAsia="ar-SA"/>
              </w:rPr>
              <w:t>подпись</w:t>
            </w:r>
            <w:r>
              <w:rPr>
                <w:sz w:val="14"/>
                <w:szCs w:val="16"/>
                <w:lang w:eastAsia="ar-SA"/>
              </w:rPr>
              <w:t>)</w:t>
            </w:r>
          </w:p>
        </w:tc>
      </w:tr>
    </w:tbl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eastAsia="Calibri"/>
          <w:b/>
          <w:sz w:val="14"/>
          <w:szCs w:val="16"/>
          <w:lang w:eastAsia="en-US"/>
        </w:rPr>
      </w:pPr>
      <w:r w:rsidRPr="00A055B3">
        <w:rPr>
          <w:b/>
          <w:sz w:val="14"/>
          <w:szCs w:val="16"/>
        </w:rPr>
        <w:br w:type="page"/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lastRenderedPageBreak/>
        <w:t xml:space="preserve">Приложение № </w:t>
      </w:r>
      <w:r>
        <w:rPr>
          <w:spacing w:val="-1"/>
          <w:sz w:val="14"/>
          <w:szCs w:val="16"/>
        </w:rPr>
        <w:t>1</w:t>
      </w:r>
      <w:r w:rsidRPr="00B6096C">
        <w:rPr>
          <w:spacing w:val="-1"/>
          <w:sz w:val="14"/>
          <w:szCs w:val="16"/>
        </w:rPr>
        <w:t xml:space="preserve"> к договору</w:t>
      </w:r>
    </w:p>
    <w:p w:rsidR="00253A58" w:rsidRPr="00B6096C" w:rsidRDefault="00253A58" w:rsidP="00253A58">
      <w:pPr>
        <w:widowControl w:val="0"/>
        <w:shd w:val="clear" w:color="auto" w:fill="FFFFFF"/>
        <w:autoSpaceDE w:val="0"/>
        <w:autoSpaceDN w:val="0"/>
        <w:adjustRightInd w:val="0"/>
        <w:ind w:firstLine="851"/>
        <w:jc w:val="right"/>
        <w:rPr>
          <w:spacing w:val="-1"/>
          <w:sz w:val="14"/>
          <w:szCs w:val="16"/>
        </w:rPr>
      </w:pPr>
      <w:r w:rsidRPr="00B6096C">
        <w:rPr>
          <w:spacing w:val="-1"/>
          <w:sz w:val="14"/>
          <w:szCs w:val="16"/>
        </w:rPr>
        <w:t xml:space="preserve">от </w:t>
      </w:r>
      <w:r>
        <w:rPr>
          <w:spacing w:val="-1"/>
          <w:sz w:val="14"/>
          <w:szCs w:val="16"/>
          <w:lang w:val="en-US"/>
        </w:rPr>
        <w:t>«__» _________ 2018</w:t>
      </w:r>
      <w:r w:rsidRPr="00B6096C">
        <w:rPr>
          <w:spacing w:val="-1"/>
          <w:sz w:val="14"/>
          <w:szCs w:val="16"/>
        </w:rPr>
        <w:t xml:space="preserve"> года</w:t>
      </w:r>
    </w:p>
    <w:p w:rsidR="00253A58" w:rsidRPr="00B6096C" w:rsidRDefault="00253A58" w:rsidP="00253A58">
      <w:pPr>
        <w:jc w:val="right"/>
        <w:rPr>
          <w:spacing w:val="-1"/>
          <w:sz w:val="14"/>
          <w:szCs w:val="16"/>
          <w:lang w:val="en-US"/>
        </w:rPr>
      </w:pPr>
      <w:r w:rsidRPr="00B6096C">
        <w:rPr>
          <w:spacing w:val="-1"/>
          <w:sz w:val="14"/>
          <w:szCs w:val="16"/>
        </w:rPr>
        <w:t xml:space="preserve">№ </w:t>
      </w:r>
      <w:r>
        <w:rPr>
          <w:spacing w:val="-1"/>
          <w:sz w:val="14"/>
          <w:szCs w:val="16"/>
          <w:lang w:val="en-US"/>
        </w:rPr>
        <w:t>________</w:t>
      </w:r>
    </w:p>
    <w:p w:rsidR="00253A58" w:rsidRPr="00B6096C" w:rsidRDefault="00253A58" w:rsidP="00253A58">
      <w:pPr>
        <w:jc w:val="center"/>
        <w:rPr>
          <w:b/>
          <w:bCs/>
          <w:sz w:val="14"/>
          <w:szCs w:val="16"/>
          <w:lang w:val="en-US" w:eastAsia="ar-SA"/>
        </w:rPr>
      </w:pPr>
      <w:r w:rsidRPr="00B6096C">
        <w:rPr>
          <w:b/>
          <w:bCs/>
          <w:sz w:val="14"/>
          <w:szCs w:val="16"/>
          <w:lang w:eastAsia="ar-SA"/>
        </w:rPr>
        <w:t>Перечень «Услуг»</w:t>
      </w:r>
    </w:p>
    <w:p w:rsidR="00253A58" w:rsidRPr="00B6096C" w:rsidRDefault="00253A58" w:rsidP="00253A58">
      <w:pPr>
        <w:jc w:val="center"/>
        <w:rPr>
          <w:b/>
          <w:bCs/>
          <w:sz w:val="14"/>
          <w:szCs w:val="16"/>
          <w:lang w:val="en-US" w:eastAsia="ar-SA"/>
        </w:rPr>
      </w:pP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03"/>
        <w:gridCol w:w="1701"/>
      </w:tblGrid>
      <w:tr w:rsidR="00253A58" w:rsidRPr="00B6096C" w:rsidTr="004425EA">
        <w:trPr>
          <w:trHeight w:val="283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3A58" w:rsidRPr="002E5CE9" w:rsidRDefault="00253A58" w:rsidP="004425EA">
            <w:pPr>
              <w:jc w:val="center"/>
              <w:rPr>
                <w:sz w:val="14"/>
                <w:szCs w:val="16"/>
              </w:rPr>
            </w:pPr>
            <w:r w:rsidRPr="00B6096C">
              <w:rPr>
                <w:sz w:val="14"/>
                <w:szCs w:val="16"/>
              </w:rPr>
              <w:t>Стоимость</w:t>
            </w:r>
            <w:r>
              <w:rPr>
                <w:sz w:val="14"/>
                <w:szCs w:val="16"/>
              </w:rPr>
              <w:t>, руб.</w:t>
            </w:r>
          </w:p>
        </w:tc>
      </w:tr>
      <w:tr w:rsidR="00253A58" w:rsidRPr="00B6096C" w:rsidTr="004425E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Pr="00B6096C" w:rsidRDefault="00253A58" w:rsidP="004425E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Pr="00B6096C" w:rsidRDefault="00253A58" w:rsidP="004425EA">
            <w:pPr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A58" w:rsidRDefault="00253A58" w:rsidP="004425EA">
            <w:pPr>
              <w:jc w:val="right"/>
              <w:rPr>
                <w:sz w:val="14"/>
                <w:szCs w:val="16"/>
                <w:lang w:val="en-US"/>
              </w:rPr>
            </w:pPr>
          </w:p>
          <w:p w:rsidR="00253A58" w:rsidRPr="00610DDE" w:rsidRDefault="00253A58" w:rsidP="004425EA">
            <w:pPr>
              <w:jc w:val="right"/>
              <w:rPr>
                <w:sz w:val="14"/>
                <w:szCs w:val="16"/>
                <w:lang w:val="en-US"/>
              </w:rPr>
            </w:pPr>
          </w:p>
        </w:tc>
      </w:tr>
    </w:tbl>
    <w:p w:rsidR="00253A58" w:rsidRDefault="00253A58" w:rsidP="00253A58">
      <w:pPr>
        <w:jc w:val="right"/>
        <w:rPr>
          <w:b/>
          <w:sz w:val="14"/>
          <w:szCs w:val="16"/>
        </w:rPr>
      </w:pPr>
      <w:r w:rsidRPr="00B6096C">
        <w:rPr>
          <w:b/>
          <w:sz w:val="14"/>
          <w:szCs w:val="16"/>
        </w:rPr>
        <w:t xml:space="preserve">ИТОГО: </w:t>
      </w:r>
      <w:r w:rsidRPr="00610DDE">
        <w:rPr>
          <w:b/>
          <w:sz w:val="14"/>
          <w:szCs w:val="16"/>
        </w:rPr>
        <w:t xml:space="preserve">          </w:t>
      </w:r>
      <w:r w:rsidRPr="00B6096C">
        <w:rPr>
          <w:b/>
          <w:sz w:val="14"/>
          <w:szCs w:val="16"/>
        </w:rPr>
        <w:t xml:space="preserve"> руб.</w:t>
      </w:r>
    </w:p>
    <w:p w:rsidR="00253A58" w:rsidRPr="00B75482" w:rsidRDefault="00253A58" w:rsidP="00253A58">
      <w:pPr>
        <w:jc w:val="right"/>
        <w:rPr>
          <w:b/>
          <w:sz w:val="14"/>
          <w:szCs w:val="16"/>
          <w:lang w:eastAsia="en-US"/>
        </w:rPr>
      </w:pPr>
      <w:r>
        <w:rPr>
          <w:b/>
          <w:sz w:val="14"/>
          <w:szCs w:val="16"/>
        </w:rPr>
        <w:t xml:space="preserve">В том числе НДС: </w:t>
      </w:r>
      <w:r w:rsidRPr="00610DDE">
        <w:rPr>
          <w:b/>
          <w:sz w:val="14"/>
          <w:szCs w:val="16"/>
        </w:rPr>
        <w:t xml:space="preserve">            </w:t>
      </w:r>
      <w:r>
        <w:rPr>
          <w:b/>
          <w:sz w:val="14"/>
          <w:szCs w:val="16"/>
        </w:rPr>
        <w:t>руб.</w:t>
      </w:r>
    </w:p>
    <w:p w:rsidR="00253A58" w:rsidRPr="00B6096C" w:rsidRDefault="00253A58" w:rsidP="00253A58">
      <w:pPr>
        <w:jc w:val="both"/>
        <w:rPr>
          <w:sz w:val="14"/>
          <w:szCs w:val="16"/>
        </w:rPr>
      </w:pPr>
    </w:p>
    <w:p w:rsidR="00253A58" w:rsidRPr="00B6096C" w:rsidRDefault="00253A58" w:rsidP="00253A58">
      <w:pPr>
        <w:rPr>
          <w:b/>
          <w:sz w:val="14"/>
          <w:szCs w:val="16"/>
        </w:rPr>
      </w:pPr>
      <w:r w:rsidRPr="00B6096C">
        <w:rPr>
          <w:b/>
          <w:bCs/>
          <w:sz w:val="14"/>
          <w:szCs w:val="16"/>
          <w:lang w:eastAsia="ar-SA"/>
        </w:rPr>
        <w:t>«Исполнитель»</w:t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75482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 w:rsidRPr="00B6096C">
        <w:rPr>
          <w:b/>
          <w:sz w:val="14"/>
          <w:szCs w:val="16"/>
        </w:rPr>
        <w:tab/>
      </w:r>
      <w:r>
        <w:rPr>
          <w:b/>
          <w:bCs/>
          <w:sz w:val="14"/>
          <w:szCs w:val="16"/>
          <w:lang w:eastAsia="ar-SA"/>
        </w:rPr>
        <w:t>«Заказчик</w:t>
      </w:r>
      <w:r w:rsidRPr="00B6096C">
        <w:rPr>
          <w:b/>
          <w:bCs/>
          <w:sz w:val="14"/>
          <w:szCs w:val="16"/>
          <w:lang w:eastAsia="ar-SA"/>
        </w:rPr>
        <w:t>»</w:t>
      </w:r>
    </w:p>
    <w:p w:rsidR="00253A58" w:rsidRPr="00B6096C" w:rsidRDefault="00253A58" w:rsidP="00253A58">
      <w:pPr>
        <w:rPr>
          <w:b/>
          <w:sz w:val="14"/>
          <w:szCs w:val="16"/>
        </w:rPr>
      </w:pPr>
      <w:r w:rsidRPr="008436EC">
        <w:rPr>
          <w:sz w:val="14"/>
          <w:szCs w:val="16"/>
          <w:lang w:eastAsia="ar-SA"/>
        </w:rPr>
        <w:t>Начальник о</w:t>
      </w:r>
      <w:r>
        <w:rPr>
          <w:sz w:val="14"/>
          <w:szCs w:val="16"/>
          <w:lang w:eastAsia="ar-SA"/>
        </w:rPr>
        <w:t>тдела внебюджетной деятельности</w:t>
      </w:r>
    </w:p>
    <w:p w:rsidR="00253A58" w:rsidRPr="00FD0140" w:rsidRDefault="00253A58" w:rsidP="00253A58">
      <w:pPr>
        <w:snapToGrid w:val="0"/>
        <w:ind w:right="-31"/>
        <w:rPr>
          <w:sz w:val="14"/>
          <w:szCs w:val="16"/>
          <w:lang w:eastAsia="ar-SA"/>
        </w:rPr>
      </w:pPr>
      <w:r w:rsidRPr="00FD0140">
        <w:rPr>
          <w:sz w:val="14"/>
          <w:szCs w:val="16"/>
          <w:lang w:eastAsia="ar-SA"/>
        </w:rPr>
        <w:t xml:space="preserve">_________________________/ </w:t>
      </w:r>
      <w:r w:rsidRPr="00FD0140">
        <w:rPr>
          <w:b/>
          <w:sz w:val="14"/>
          <w:szCs w:val="16"/>
        </w:rPr>
        <w:t>Мухина С.С.</w:t>
      </w:r>
      <w:r w:rsidRPr="00FD0140">
        <w:rPr>
          <w:sz w:val="14"/>
          <w:szCs w:val="16"/>
          <w:lang w:eastAsia="ar-SA"/>
        </w:rPr>
        <w:t xml:space="preserve"> /</w:t>
      </w:r>
      <w:r w:rsidRPr="00FD0140">
        <w:rPr>
          <w:b/>
          <w:sz w:val="14"/>
          <w:szCs w:val="16"/>
        </w:rPr>
        <w:tab/>
      </w:r>
      <w:r w:rsidRPr="00FD0140">
        <w:rPr>
          <w:b/>
          <w:sz w:val="14"/>
          <w:szCs w:val="16"/>
        </w:rPr>
        <w:tab/>
      </w:r>
      <w:r w:rsidRPr="00FD0140">
        <w:rPr>
          <w:b/>
          <w:sz w:val="14"/>
          <w:szCs w:val="16"/>
        </w:rPr>
        <w:tab/>
      </w:r>
      <w:r>
        <w:rPr>
          <w:sz w:val="14"/>
          <w:szCs w:val="16"/>
          <w:lang w:eastAsia="ar-SA"/>
        </w:rPr>
        <w:t>____________________ /</w:t>
      </w:r>
      <w:r>
        <w:rPr>
          <w:sz w:val="14"/>
          <w:szCs w:val="16"/>
          <w:lang w:val="en-US" w:eastAsia="ar-SA"/>
        </w:rPr>
        <w:t>____________________</w:t>
      </w:r>
      <w:r w:rsidRPr="00FD0140">
        <w:rPr>
          <w:sz w:val="14"/>
          <w:szCs w:val="16"/>
          <w:lang w:eastAsia="ar-SA"/>
        </w:rPr>
        <w:t>/</w:t>
      </w:r>
    </w:p>
    <w:p w:rsidR="00253A58" w:rsidRPr="00610DDE" w:rsidRDefault="00253A58" w:rsidP="00253A58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</w:p>
    <w:p w:rsidR="00253A58" w:rsidRPr="00D576E4" w:rsidRDefault="00253A58" w:rsidP="00D576E4">
      <w:pPr>
        <w:widowControl w:val="0"/>
        <w:shd w:val="clear" w:color="auto" w:fill="FFFFFF"/>
        <w:autoSpaceDE w:val="0"/>
        <w:autoSpaceDN w:val="0"/>
        <w:adjustRightInd w:val="0"/>
        <w:rPr>
          <w:sz w:val="14"/>
          <w:szCs w:val="16"/>
          <w:lang w:val="en-US" w:eastAsia="ar-SA"/>
        </w:rPr>
      </w:pPr>
      <w:bookmarkStart w:id="1" w:name="_GoBack"/>
      <w:bookmarkEnd w:id="1"/>
    </w:p>
    <w:sectPr w:rsidR="00253A58" w:rsidRPr="00D576E4" w:rsidSect="002B4B5B">
      <w:pgSz w:w="16838" w:h="11906" w:orient="landscape"/>
      <w:pgMar w:top="567" w:right="567" w:bottom="567" w:left="567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9964D0"/>
    <w:rsid w:val="00052B0F"/>
    <w:rsid w:val="0005726D"/>
    <w:rsid w:val="00072694"/>
    <w:rsid w:val="00084B06"/>
    <w:rsid w:val="000C0A69"/>
    <w:rsid w:val="000C3785"/>
    <w:rsid w:val="0016273B"/>
    <w:rsid w:val="00194A17"/>
    <w:rsid w:val="001B7BB1"/>
    <w:rsid w:val="00212360"/>
    <w:rsid w:val="0023661D"/>
    <w:rsid w:val="00253A58"/>
    <w:rsid w:val="002B4B5B"/>
    <w:rsid w:val="003100DF"/>
    <w:rsid w:val="003A6993"/>
    <w:rsid w:val="003B5906"/>
    <w:rsid w:val="00433C9A"/>
    <w:rsid w:val="004707FD"/>
    <w:rsid w:val="00493367"/>
    <w:rsid w:val="00500A79"/>
    <w:rsid w:val="00556B0A"/>
    <w:rsid w:val="00571348"/>
    <w:rsid w:val="005A4301"/>
    <w:rsid w:val="006F5EA1"/>
    <w:rsid w:val="007223A8"/>
    <w:rsid w:val="007A5EEF"/>
    <w:rsid w:val="007E6E5C"/>
    <w:rsid w:val="008436EC"/>
    <w:rsid w:val="00871CA8"/>
    <w:rsid w:val="008C14BA"/>
    <w:rsid w:val="008C5391"/>
    <w:rsid w:val="008C6D9A"/>
    <w:rsid w:val="008E6046"/>
    <w:rsid w:val="00943461"/>
    <w:rsid w:val="00945761"/>
    <w:rsid w:val="009964D0"/>
    <w:rsid w:val="009C7351"/>
    <w:rsid w:val="00A37885"/>
    <w:rsid w:val="00A81D45"/>
    <w:rsid w:val="00AB1AD4"/>
    <w:rsid w:val="00AE0A84"/>
    <w:rsid w:val="00B55B68"/>
    <w:rsid w:val="00B6096C"/>
    <w:rsid w:val="00BF5465"/>
    <w:rsid w:val="00C2340D"/>
    <w:rsid w:val="00CE3A9F"/>
    <w:rsid w:val="00D024C2"/>
    <w:rsid w:val="00D05682"/>
    <w:rsid w:val="00D1673B"/>
    <w:rsid w:val="00D576E4"/>
    <w:rsid w:val="00D76892"/>
    <w:rsid w:val="00DE024B"/>
    <w:rsid w:val="00E71D28"/>
    <w:rsid w:val="00F3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9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3A6993"/>
    <w:pPr>
      <w:jc w:val="center"/>
    </w:pPr>
    <w:rPr>
      <w:b/>
      <w:sz w:val="28"/>
    </w:rPr>
  </w:style>
  <w:style w:type="character" w:customStyle="1" w:styleId="20">
    <w:name w:val="Основной текст 2 Знак"/>
    <w:link w:val="2"/>
    <w:rsid w:val="003A699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69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A69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6\ariadna\_TEMPLATES\ArmRegistry\payment\contract_payment_patient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contract_payment_patient</Template>
  <TotalTime>10</TotalTime>
  <Pages>6</Pages>
  <Words>5475</Words>
  <Characters>31214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CMSC</Company>
  <LinksUpToDate>false</LinksUpToDate>
  <CharactersWithSpaces>36616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Кочетова Ирина Васильевна</dc:creator>
  <cp:lastModifiedBy>Мухина Светлана Сергеевна</cp:lastModifiedBy>
  <cp:revision>5</cp:revision>
  <dcterms:created xsi:type="dcterms:W3CDTF">2018-04-12T08:55:00Z</dcterms:created>
  <dcterms:modified xsi:type="dcterms:W3CDTF">2018-05-25T03:16:00Z</dcterms:modified>
</cp:coreProperties>
</file>