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F75" w:rsidRDefault="005A2F75" w:rsidP="005044EF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 №________</w:t>
      </w:r>
    </w:p>
    <w:p w:rsidR="005A2F75" w:rsidRPr="005044EF" w:rsidRDefault="005A2F75" w:rsidP="005044EF">
      <w:pPr>
        <w:spacing w:line="240" w:lineRule="auto"/>
        <w:jc w:val="center"/>
        <w:rPr>
          <w:rFonts w:ascii="Times New Roman" w:hAnsi="Times New Roman"/>
          <w:b/>
        </w:rPr>
      </w:pPr>
      <w:r w:rsidRPr="00121C1D">
        <w:rPr>
          <w:rFonts w:ascii="Times New Roman" w:hAnsi="Times New Roman"/>
        </w:rPr>
        <w:t>на оказание платных медицинских услуг</w:t>
      </w:r>
    </w:p>
    <w:p w:rsidR="005A2F75" w:rsidRDefault="005A2F75" w:rsidP="00E15A8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г.Камень-на-Оби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«______» _______________ 201__ г.</w:t>
      </w:r>
    </w:p>
    <w:p w:rsidR="005A2F75" w:rsidRDefault="005A2F75" w:rsidP="00121C1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Краевое государственное бюджетное учреждение здравоохранения «Каменская центральная районная больница» , именуемое в дальнейшем «Исполнитель», в лице главного врача </w:t>
      </w:r>
      <w:r w:rsidRPr="00541246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Федорюк К.М.</w:t>
      </w:r>
      <w:r w:rsidRPr="0054124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, действующего на основании  Свидетельства о внесении записи в ЕГРЮЛ серия 22№ 003586179, выдан межрайонной ИФНС №6 по Алтайскому краю 10.01.2012 г., лицензия №ЛО-22-01004242 от 05 августа 2016г. выданная Главным Управлением Алтайского края по здравоохранению и фармацевтической деятельности г. Барнаул пр. Красноармейский 95а, тел. (3852) 62-77-66 с одной стороны и________________________________________________________________</w:t>
      </w:r>
      <w:r w:rsidRPr="00121C1D">
        <w:rPr>
          <w:rFonts w:ascii="Times New Roman" w:hAnsi="Times New Roman"/>
          <w:sz w:val="20"/>
          <w:szCs w:val="20"/>
        </w:rPr>
        <w:t>________</w:t>
      </w:r>
      <w:r>
        <w:rPr>
          <w:rFonts w:ascii="Times New Roman" w:hAnsi="Times New Roman"/>
          <w:sz w:val="20"/>
          <w:szCs w:val="20"/>
        </w:rPr>
        <w:t xml:space="preserve">  именуемый в дальнейшем «Пациент», с другой стороны, заключили договор о нижеследующем:</w:t>
      </w:r>
    </w:p>
    <w:p w:rsidR="005A2F75" w:rsidRPr="007975DB" w:rsidRDefault="005A2F75" w:rsidP="00A1120D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975DB">
        <w:rPr>
          <w:rFonts w:ascii="Times New Roman" w:hAnsi="Times New Roman"/>
          <w:b/>
        </w:rPr>
        <w:t>Общие положения.</w:t>
      </w:r>
    </w:p>
    <w:p w:rsidR="005A2F75" w:rsidRDefault="005A2F75" w:rsidP="001F5DC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Исполнитель обязуется оказать Пациенту следующие медицинские услуги:</w:t>
      </w:r>
    </w:p>
    <w:p w:rsidR="005A2F75" w:rsidRDefault="005A2F75" w:rsidP="001F5DC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45"/>
        <w:gridCol w:w="1189"/>
        <w:gridCol w:w="1559"/>
        <w:gridCol w:w="1505"/>
      </w:tblGrid>
      <w:tr w:rsidR="005A2F75" w:rsidRPr="001F5DC9" w:rsidTr="008E0AB4">
        <w:tc>
          <w:tcPr>
            <w:tcW w:w="6345" w:type="dxa"/>
          </w:tcPr>
          <w:p w:rsidR="005A2F75" w:rsidRPr="001F5DC9" w:rsidRDefault="005A2F75" w:rsidP="008E0A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DC9">
              <w:rPr>
                <w:rFonts w:ascii="Times New Roman" w:hAnsi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1189" w:type="dxa"/>
          </w:tcPr>
          <w:p w:rsidR="005A2F75" w:rsidRPr="001F5DC9" w:rsidRDefault="005A2F75" w:rsidP="008E0A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DC9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559" w:type="dxa"/>
          </w:tcPr>
          <w:p w:rsidR="005A2F75" w:rsidRPr="001F5DC9" w:rsidRDefault="005A2F75" w:rsidP="008E0A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DC9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505" w:type="dxa"/>
          </w:tcPr>
          <w:p w:rsidR="005A2F75" w:rsidRPr="001F5DC9" w:rsidRDefault="005A2F75" w:rsidP="008E0A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DC9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5A2F75" w:rsidRPr="001F5DC9" w:rsidTr="008E0AB4">
        <w:trPr>
          <w:trHeight w:val="275"/>
        </w:trPr>
        <w:tc>
          <w:tcPr>
            <w:tcW w:w="634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F75" w:rsidRPr="001F5DC9" w:rsidTr="008E0AB4">
        <w:trPr>
          <w:trHeight w:val="281"/>
        </w:trPr>
        <w:tc>
          <w:tcPr>
            <w:tcW w:w="634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F75" w:rsidRPr="001F5DC9" w:rsidTr="008E0AB4">
        <w:tc>
          <w:tcPr>
            <w:tcW w:w="634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F75" w:rsidRPr="001F5DC9" w:rsidTr="008E0AB4">
        <w:tc>
          <w:tcPr>
            <w:tcW w:w="634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F75" w:rsidRPr="001F5DC9" w:rsidTr="008E0AB4">
        <w:tc>
          <w:tcPr>
            <w:tcW w:w="634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F75" w:rsidRPr="001F5DC9" w:rsidTr="008E0AB4">
        <w:tc>
          <w:tcPr>
            <w:tcW w:w="634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F75" w:rsidRPr="001F5DC9" w:rsidTr="008E0AB4">
        <w:tc>
          <w:tcPr>
            <w:tcW w:w="634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F75" w:rsidRPr="001F5DC9" w:rsidTr="008E0AB4">
        <w:tc>
          <w:tcPr>
            <w:tcW w:w="634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F75" w:rsidRPr="001F5DC9" w:rsidTr="008E0AB4">
        <w:tc>
          <w:tcPr>
            <w:tcW w:w="634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F75" w:rsidRPr="001F5DC9" w:rsidTr="008E0AB4">
        <w:tc>
          <w:tcPr>
            <w:tcW w:w="634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F75" w:rsidRPr="001F5DC9" w:rsidTr="008E0AB4">
        <w:tc>
          <w:tcPr>
            <w:tcW w:w="634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F75" w:rsidRPr="001F5DC9" w:rsidTr="008E0AB4">
        <w:tc>
          <w:tcPr>
            <w:tcW w:w="634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F75" w:rsidRPr="001F5DC9" w:rsidTr="008E0AB4">
        <w:tc>
          <w:tcPr>
            <w:tcW w:w="634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F75" w:rsidRPr="001F5DC9" w:rsidTr="008E0AB4">
        <w:tc>
          <w:tcPr>
            <w:tcW w:w="634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F75" w:rsidRPr="001F5DC9" w:rsidTr="008E0AB4">
        <w:tc>
          <w:tcPr>
            <w:tcW w:w="634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F75" w:rsidRPr="001F5DC9" w:rsidTr="008E0AB4">
        <w:tc>
          <w:tcPr>
            <w:tcW w:w="634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5A2F75" w:rsidRPr="001F5DC9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2F75" w:rsidRDefault="005A2F75" w:rsidP="00E15A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1.2. Медицинские услуги оказываются в соответствии с планом лечения, составленным лечащим врачом, который фиксируется в медицинской карте Пациента.</w:t>
      </w:r>
    </w:p>
    <w:p w:rsidR="005A2F75" w:rsidRDefault="005A2F75" w:rsidP="00E15A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1.3. Медицинские услуги оплачиваются Пациентом в соответствии с прейскурантом цен, утвержденным в установленном порядке.</w:t>
      </w:r>
    </w:p>
    <w:p w:rsidR="005A2F75" w:rsidRDefault="005A2F75" w:rsidP="00E15A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1.4. Медицинские услуги оказываются Исполнителем после их предварительной оплаты в течение месяца.</w:t>
      </w:r>
    </w:p>
    <w:p w:rsidR="005A2F75" w:rsidRPr="00DA5E4C" w:rsidRDefault="005A2F75" w:rsidP="00A1120D">
      <w:pPr>
        <w:spacing w:after="0" w:line="240" w:lineRule="auto"/>
        <w:jc w:val="center"/>
        <w:rPr>
          <w:rFonts w:ascii="Times New Roman" w:hAnsi="Times New Roman"/>
          <w:b/>
        </w:rPr>
      </w:pPr>
      <w:r w:rsidRPr="00DA5E4C">
        <w:rPr>
          <w:rFonts w:ascii="Times New Roman" w:hAnsi="Times New Roman"/>
          <w:b/>
        </w:rPr>
        <w:t>2. Права и обязанности</w:t>
      </w:r>
      <w:r>
        <w:rPr>
          <w:rFonts w:ascii="Times New Roman" w:hAnsi="Times New Roman"/>
          <w:b/>
        </w:rPr>
        <w:t>.</w:t>
      </w:r>
    </w:p>
    <w:p w:rsidR="005A2F75" w:rsidRPr="00DA5E4C" w:rsidRDefault="005A2F75" w:rsidP="00E15A8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A5E4C">
        <w:rPr>
          <w:rFonts w:ascii="Times New Roman" w:hAnsi="Times New Roman"/>
          <w:b/>
          <w:sz w:val="20"/>
          <w:szCs w:val="20"/>
        </w:rPr>
        <w:t>2.1 Исполнитель обязан:</w:t>
      </w:r>
    </w:p>
    <w:p w:rsidR="005A2F75" w:rsidRDefault="005A2F75" w:rsidP="00E15A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2.1.1. Оказать медицинские услуги, соответствующие санитарно – гигиеническим требованиям, предусмотренные в пункте 1.1. договора.</w:t>
      </w:r>
    </w:p>
    <w:p w:rsidR="005A2F75" w:rsidRDefault="005A2F75" w:rsidP="00E15A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2.1.2. Ознакомить Пациента с порядком и планом оказания медицинских услуг.</w:t>
      </w:r>
    </w:p>
    <w:p w:rsidR="005A2F75" w:rsidRDefault="005A2F75" w:rsidP="00E15A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2.1.3. Провести пациенту необходимый объем обследований и консультаций для установления диагноза, обеспечить качественное заполнение медицинской документации.</w:t>
      </w:r>
    </w:p>
    <w:p w:rsidR="005A2F75" w:rsidRPr="00DA5E4C" w:rsidRDefault="005A2F75" w:rsidP="00E15A8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A5E4C">
        <w:rPr>
          <w:rFonts w:ascii="Times New Roman" w:hAnsi="Times New Roman"/>
          <w:b/>
          <w:sz w:val="20"/>
          <w:szCs w:val="20"/>
        </w:rPr>
        <w:t>2.2. Исполнитель имеет право:</w:t>
      </w:r>
    </w:p>
    <w:p w:rsidR="005A2F75" w:rsidRDefault="005A2F75" w:rsidP="00E15A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2.2.1. Отказать в приеме Пациента в случае:</w:t>
      </w:r>
    </w:p>
    <w:p w:rsidR="005A2F75" w:rsidRDefault="005A2F75" w:rsidP="00E15A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состояния алкогольного, наркотического и токсического опьянения Пациента.</w:t>
      </w:r>
    </w:p>
    <w:p w:rsidR="005A2F75" w:rsidRDefault="005A2F75" w:rsidP="00E15A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требуемые Пациентом услуги не входят в план лечения, зафиксированный в медицинской карте.</w:t>
      </w:r>
    </w:p>
    <w:p w:rsidR="005A2F75" w:rsidRPr="00DA5E4C" w:rsidRDefault="005A2F75" w:rsidP="00E15A8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A5E4C">
        <w:rPr>
          <w:rFonts w:ascii="Times New Roman" w:hAnsi="Times New Roman"/>
          <w:b/>
          <w:sz w:val="20"/>
          <w:szCs w:val="20"/>
        </w:rPr>
        <w:t>2.3. Пациент обязан:</w:t>
      </w:r>
    </w:p>
    <w:p w:rsidR="005A2F75" w:rsidRDefault="005A2F75" w:rsidP="00E15A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2.3.1. Явиться на прием в строго назначенное время.</w:t>
      </w:r>
    </w:p>
    <w:p w:rsidR="005A2F75" w:rsidRDefault="005A2F75" w:rsidP="00E15A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2.3.2. Строго соблюдать и выполнять установленные врачом профилактические и лечебные мероприятия.</w:t>
      </w:r>
    </w:p>
    <w:p w:rsidR="005A2F75" w:rsidRDefault="005A2F75" w:rsidP="00E15A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2.3.3. Сообщить врачу о перенесенных или имеющихся заболеваниях( аллергия, гепатит, СПИД, туберкулез, венерические заболевания и др.), а также о контакте с инфекционными больными. В случае несообщения Исполнитель снимает с себя ответственность, а Пациент несет ответственность в установленной законом РФ порядке.</w:t>
      </w:r>
    </w:p>
    <w:p w:rsidR="005A2F75" w:rsidRDefault="005A2F75" w:rsidP="00E15A8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2.4. Пациент имеет право:</w:t>
      </w:r>
    </w:p>
    <w:p w:rsidR="005A2F75" w:rsidRDefault="005A2F75" w:rsidP="00E15A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2.4.1. Получить информацию об объеме, стоимости и результатах медицинских услуг.</w:t>
      </w:r>
    </w:p>
    <w:p w:rsidR="005A2F75" w:rsidRDefault="005A2F75" w:rsidP="00A1120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Ответственность сторон.</w:t>
      </w:r>
    </w:p>
    <w:p w:rsidR="005A2F75" w:rsidRDefault="005A2F75" w:rsidP="00E075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 Исполнитель не несет моральную и материальную ответственность перед Пациентом в случае:</w:t>
      </w:r>
    </w:p>
    <w:p w:rsidR="005A2F75" w:rsidRDefault="005A2F75" w:rsidP="00E075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3.1.1. Возникновении осложнений по вине пациента: невыполнение назначений врача, несвоевременном сообщении о возникших нарушениях.</w:t>
      </w:r>
    </w:p>
    <w:p w:rsidR="005A2F75" w:rsidRDefault="005A2F75" w:rsidP="00E075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3.1.2. Возникновении аллергии или непереносимости препаратов, стоматологических препаратов, разрешенных к применению.</w:t>
      </w:r>
    </w:p>
    <w:p w:rsidR="005A2F75" w:rsidRDefault="005A2F75" w:rsidP="00E075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 Гарантийный срок составляет 12 месяцев. Гарантийный срок исчисляется с момента сдачи изделия пациенту. В течение гарантийного срока изделие ненадлежащего качества, подтвержденное актом врачебной комиссии , подлежит переделке (или ремонту) за счет средств Исполнителя и вне очереди.</w:t>
      </w:r>
    </w:p>
    <w:p w:rsidR="005A2F75" w:rsidRDefault="005A2F75" w:rsidP="00A1120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Дополнительные условия.</w:t>
      </w:r>
    </w:p>
    <w:p w:rsidR="005A2F75" w:rsidRPr="00E0753B" w:rsidRDefault="005A2F75" w:rsidP="00E15A8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Pr="00E0753B">
        <w:rPr>
          <w:rFonts w:ascii="Times New Roman" w:hAnsi="Times New Roman"/>
          <w:sz w:val="20"/>
          <w:szCs w:val="20"/>
        </w:rPr>
        <w:t>.1. Все возможные споры, возникающие в связи с настоящим договором, разрешаются  в порядке переговоров. В случае не достижения согласия – в порядке, установленном действующим законодательством РФ.</w:t>
      </w:r>
    </w:p>
    <w:p w:rsidR="005A2F75" w:rsidRDefault="005A2F75" w:rsidP="00E15A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4.2. Настоящий договор составлен в двух экземплярах, имеющих одинаковую юридическую силу.</w:t>
      </w:r>
    </w:p>
    <w:p w:rsidR="005A2F75" w:rsidRDefault="005A2F75" w:rsidP="00E15A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4.3. Настоящий договор вступает в силу с момента подписания сторонами и действует до полного выполнения сторонами их обязательств.</w:t>
      </w:r>
    </w:p>
    <w:p w:rsidR="005A2F75" w:rsidRDefault="005A2F75" w:rsidP="00E15A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4.4. Все изменения и дополнения к настоящему договору должны быть совершены в письменной форме по взаимному соглашению сторон.</w:t>
      </w:r>
    </w:p>
    <w:tbl>
      <w:tblPr>
        <w:tblW w:w="0" w:type="auto"/>
        <w:tblLook w:val="00A0"/>
      </w:tblPr>
      <w:tblGrid>
        <w:gridCol w:w="5210"/>
        <w:gridCol w:w="5210"/>
      </w:tblGrid>
      <w:tr w:rsidR="005A2F75" w:rsidRPr="008E0AB4" w:rsidTr="008E0AB4">
        <w:tc>
          <w:tcPr>
            <w:tcW w:w="5210" w:type="dxa"/>
          </w:tcPr>
          <w:p w:rsidR="005A2F75" w:rsidRPr="008E0AB4" w:rsidRDefault="005A2F75" w:rsidP="008E0A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AB4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:rsidR="005A2F75" w:rsidRPr="008E0AB4" w:rsidRDefault="005A2F75" w:rsidP="008E0A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2F75" w:rsidRPr="008E0AB4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AB4">
              <w:rPr>
                <w:rFonts w:ascii="Times New Roman" w:hAnsi="Times New Roman"/>
                <w:sz w:val="20"/>
                <w:szCs w:val="20"/>
              </w:rPr>
              <w:t xml:space="preserve">             КГБУЗ «К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аменская </w:t>
            </w:r>
            <w:r w:rsidRPr="008E0AB4">
              <w:rPr>
                <w:rFonts w:ascii="Times New Roman" w:hAnsi="Times New Roman"/>
                <w:sz w:val="20"/>
                <w:szCs w:val="20"/>
              </w:rPr>
              <w:t xml:space="preserve">ЦРБ» </w:t>
            </w:r>
          </w:p>
          <w:p w:rsidR="005A2F75" w:rsidRPr="008E0AB4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658706, Алтайский край, </w:t>
            </w:r>
            <w:r w:rsidRPr="008E0AB4">
              <w:rPr>
                <w:rFonts w:ascii="Times New Roman" w:hAnsi="Times New Roman"/>
                <w:sz w:val="20"/>
                <w:szCs w:val="20"/>
              </w:rPr>
              <w:t>г.Камень-на-Оби, ул. Гоголя,91</w:t>
            </w:r>
          </w:p>
          <w:p w:rsidR="005A2F75" w:rsidRPr="008E0AB4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AB4">
              <w:rPr>
                <w:rFonts w:ascii="Times New Roman" w:hAnsi="Times New Roman"/>
                <w:sz w:val="20"/>
                <w:szCs w:val="20"/>
              </w:rPr>
              <w:t>Тел.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 (385 84) </w:t>
            </w:r>
            <w:r w:rsidRPr="008E0AB4">
              <w:rPr>
                <w:rFonts w:ascii="Times New Roman" w:hAnsi="Times New Roman"/>
                <w:sz w:val="20"/>
                <w:szCs w:val="20"/>
              </w:rPr>
              <w:t>3-62-00</w:t>
            </w:r>
          </w:p>
          <w:p w:rsidR="005A2F75" w:rsidRPr="008E0AB4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A2F75" w:rsidRPr="008E0AB4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A2F75" w:rsidRPr="008E0AB4" w:rsidRDefault="005A2F75" w:rsidP="008E0A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AB4">
              <w:rPr>
                <w:rFonts w:ascii="Times New Roman" w:hAnsi="Times New Roman"/>
                <w:sz w:val="20"/>
                <w:szCs w:val="20"/>
              </w:rPr>
              <w:t>Главный врач ___________Федорюк К.М.</w:t>
            </w:r>
          </w:p>
        </w:tc>
        <w:tc>
          <w:tcPr>
            <w:tcW w:w="5210" w:type="dxa"/>
          </w:tcPr>
          <w:p w:rsidR="005A2F75" w:rsidRPr="008E0AB4" w:rsidRDefault="005A2F75" w:rsidP="008E0A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AB4">
              <w:rPr>
                <w:rFonts w:ascii="Times New Roman" w:hAnsi="Times New Roman"/>
                <w:b/>
                <w:sz w:val="20"/>
                <w:szCs w:val="20"/>
              </w:rPr>
              <w:t>Пациент</w:t>
            </w:r>
          </w:p>
          <w:p w:rsidR="005A2F75" w:rsidRPr="008E0AB4" w:rsidRDefault="005A2F75" w:rsidP="008E0A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2F75" w:rsidRPr="008E0AB4" w:rsidRDefault="005A2F75" w:rsidP="001F5DC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AB4">
              <w:rPr>
                <w:rFonts w:ascii="Times New Roman" w:hAnsi="Times New Roman"/>
                <w:sz w:val="20"/>
                <w:szCs w:val="20"/>
              </w:rPr>
              <w:t>Ф.И.О.____________________________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Pr="008E0AB4">
              <w:rPr>
                <w:rFonts w:ascii="Times New Roman" w:hAnsi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8E0AB4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5A2F75" w:rsidRPr="008E0AB4" w:rsidRDefault="005A2F75" w:rsidP="001F5DC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AB4">
              <w:rPr>
                <w:rFonts w:ascii="Times New Roman" w:hAnsi="Times New Roman"/>
                <w:sz w:val="20"/>
                <w:szCs w:val="20"/>
              </w:rPr>
              <w:t>Адрес 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Pr="008E0AB4"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8E0AB4"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  <w:p w:rsidR="005A2F75" w:rsidRPr="001F5DC9" w:rsidRDefault="005A2F75" w:rsidP="001F5DC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AB4">
              <w:rPr>
                <w:rFonts w:ascii="Times New Roman" w:hAnsi="Times New Roman"/>
                <w:sz w:val="20"/>
                <w:szCs w:val="20"/>
              </w:rPr>
              <w:t>Паспортные данные ______________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Pr="008E0AB4">
              <w:rPr>
                <w:rFonts w:ascii="Times New Roman" w:hAnsi="Times New Roman"/>
                <w:sz w:val="20"/>
                <w:szCs w:val="20"/>
              </w:rPr>
              <w:t>______________</w:t>
            </w:r>
            <w:r w:rsidRPr="001F5DC9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5A2F75" w:rsidRPr="001F5DC9" w:rsidRDefault="005A2F75" w:rsidP="001F5DC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AB4">
              <w:rPr>
                <w:rFonts w:ascii="Times New Roman" w:hAnsi="Times New Roman"/>
                <w:sz w:val="20"/>
                <w:szCs w:val="20"/>
              </w:rPr>
              <w:t>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</w:t>
            </w:r>
            <w:r w:rsidRPr="008E0AB4"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1F5DC9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5A2F75" w:rsidRPr="008E0AB4" w:rsidRDefault="005A2F75" w:rsidP="001F5DC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A2F75" w:rsidRPr="001F5DC9" w:rsidRDefault="005A2F75" w:rsidP="001F5DC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AB4">
              <w:rPr>
                <w:rFonts w:ascii="Times New Roman" w:hAnsi="Times New Roman"/>
                <w:sz w:val="20"/>
                <w:szCs w:val="20"/>
              </w:rPr>
              <w:t>Подпись ____________________________________</w:t>
            </w:r>
            <w:r w:rsidRPr="001F5DC9">
              <w:rPr>
                <w:rFonts w:ascii="Times New Roman" w:hAnsi="Times New Roman"/>
                <w:sz w:val="20"/>
                <w:szCs w:val="20"/>
              </w:rPr>
              <w:t>__</w:t>
            </w:r>
          </w:p>
        </w:tc>
      </w:tr>
    </w:tbl>
    <w:p w:rsidR="005A2F75" w:rsidRDefault="005A2F75" w:rsidP="005044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2F75" w:rsidRDefault="005A2F75" w:rsidP="001F5D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A2F75" w:rsidRDefault="005A2F75" w:rsidP="005044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A2F75" w:rsidRPr="007975DB" w:rsidRDefault="005A2F75" w:rsidP="005044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975DB">
        <w:rPr>
          <w:rFonts w:ascii="Times New Roman" w:hAnsi="Times New Roman"/>
          <w:b/>
          <w:sz w:val="20"/>
          <w:szCs w:val="20"/>
        </w:rPr>
        <w:t>СОГЛАШЕНИЕ</w:t>
      </w:r>
    </w:p>
    <w:p w:rsidR="005A2F75" w:rsidRPr="007975DB" w:rsidRDefault="005A2F75" w:rsidP="005044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975DB">
        <w:rPr>
          <w:rFonts w:ascii="Times New Roman" w:hAnsi="Times New Roman"/>
          <w:b/>
          <w:sz w:val="20"/>
          <w:szCs w:val="20"/>
        </w:rPr>
        <w:t>об объеме и условиях оказываемых</w:t>
      </w:r>
    </w:p>
    <w:p w:rsidR="005A2F75" w:rsidRPr="007975DB" w:rsidRDefault="005A2F75" w:rsidP="005044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975DB">
        <w:rPr>
          <w:rFonts w:ascii="Times New Roman" w:hAnsi="Times New Roman"/>
          <w:b/>
          <w:sz w:val="20"/>
          <w:szCs w:val="20"/>
        </w:rPr>
        <w:t>платных медицинских услуг (информированное согласие)</w:t>
      </w:r>
    </w:p>
    <w:p w:rsidR="005A2F75" w:rsidRPr="007975DB" w:rsidRDefault="005A2F75" w:rsidP="005044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5A2F75" w:rsidRPr="007975DB" w:rsidRDefault="005A2F75" w:rsidP="005044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5A2F75" w:rsidRPr="007975DB" w:rsidRDefault="005A2F75" w:rsidP="005044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7975DB">
        <w:rPr>
          <w:rFonts w:ascii="Times New Roman" w:hAnsi="Times New Roman"/>
          <w:sz w:val="20"/>
          <w:szCs w:val="20"/>
        </w:rPr>
        <w:t>Я, пациент ____________________________</w:t>
      </w:r>
      <w:r>
        <w:rPr>
          <w:rFonts w:ascii="Times New Roman" w:hAnsi="Times New Roman"/>
          <w:sz w:val="20"/>
          <w:szCs w:val="20"/>
        </w:rPr>
        <w:t>________________________</w:t>
      </w:r>
      <w:r w:rsidRPr="007975DB">
        <w:rPr>
          <w:rFonts w:ascii="Times New Roman" w:hAnsi="Times New Roman"/>
          <w:sz w:val="20"/>
          <w:szCs w:val="20"/>
        </w:rPr>
        <w:t>__________________________________, в рамках договора об оказании платных медицинских услуг желаю получить платные медицинские услуги в КГБУЗ «Каменская ЦРБ», при этом мне разъяснено и мною осознано следующее:</w:t>
      </w:r>
    </w:p>
    <w:p w:rsidR="005A2F75" w:rsidRPr="007975DB" w:rsidRDefault="005A2F75" w:rsidP="005044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7975DB">
        <w:rPr>
          <w:rFonts w:ascii="Times New Roman" w:hAnsi="Times New Roman"/>
          <w:sz w:val="20"/>
          <w:szCs w:val="20"/>
        </w:rPr>
        <w:t>1. Я, получив от сотрудников полную информацию о возможности и условиях предоставления мне бесплатных медицинских услуг в рамках программ получения бесплатной медицинской помощи, даю свое согласие на оказание мне платных медицинских услуг и готов их оплатить.</w:t>
      </w:r>
    </w:p>
    <w:p w:rsidR="005A2F75" w:rsidRPr="007975DB" w:rsidRDefault="005A2F75" w:rsidP="005044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7975DB">
        <w:rPr>
          <w:rFonts w:ascii="Times New Roman" w:hAnsi="Times New Roman"/>
          <w:sz w:val="20"/>
          <w:szCs w:val="20"/>
        </w:rPr>
        <w:t>2. Мне разъяснено, что я могу получить как один из видов платных медицинских услуг, так и несколько видов услуг.</w:t>
      </w:r>
    </w:p>
    <w:p w:rsidR="005A2F75" w:rsidRPr="007975DB" w:rsidRDefault="005A2F75" w:rsidP="005044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7975DB">
        <w:rPr>
          <w:rFonts w:ascii="Times New Roman" w:hAnsi="Times New Roman"/>
          <w:sz w:val="20"/>
          <w:szCs w:val="20"/>
        </w:rPr>
        <w:t>3. Мне разъяснено и я осознал(а), что проводимое лечение мне не гарантирует 100% результат и что при проведении обследований и исследований, как в ближайшем, так и в отдаленном периоде возможны различные осложнения.</w:t>
      </w:r>
    </w:p>
    <w:p w:rsidR="005A2F75" w:rsidRPr="007975DB" w:rsidRDefault="005A2F75" w:rsidP="005044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7975DB">
        <w:rPr>
          <w:rFonts w:ascii="Times New Roman" w:hAnsi="Times New Roman"/>
          <w:sz w:val="20"/>
          <w:szCs w:val="20"/>
        </w:rPr>
        <w:t>4. Я согласен с тем, что используемая технология медицинской помощи не может полностью исключить вероятность возникновения побочных эффектов и осложнений, обусловленных биологическими особенностями организма, и в случае, когда услуга оказана с соблюдением всех необходимых требований, не несет ответственности за их возникновение.</w:t>
      </w:r>
    </w:p>
    <w:p w:rsidR="005A2F75" w:rsidRPr="007975DB" w:rsidRDefault="005A2F75" w:rsidP="005044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7975DB">
        <w:rPr>
          <w:rFonts w:ascii="Times New Roman" w:hAnsi="Times New Roman"/>
          <w:sz w:val="20"/>
          <w:szCs w:val="20"/>
        </w:rPr>
        <w:t>5. Я осознаю и понимаю, что для получения лучших результатов лечения я должен(на) исполнять все назначения, рекомендации и советы врачей.</w:t>
      </w:r>
    </w:p>
    <w:p w:rsidR="005A2F75" w:rsidRPr="007975DB" w:rsidRDefault="005A2F75" w:rsidP="005044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7975DB">
        <w:rPr>
          <w:rFonts w:ascii="Times New Roman" w:hAnsi="Times New Roman"/>
          <w:sz w:val="20"/>
          <w:szCs w:val="20"/>
        </w:rPr>
        <w:t>6. Мною добровольно, без какого-либо принуждения и по согласованию с врачом выбраны следующие виды дополнительных медицинских услуг, которые я хочу получить в КГБУЗ «Каменская ЦРБ» и согласен(на) оплатить лечение.</w:t>
      </w:r>
    </w:p>
    <w:p w:rsidR="005A2F75" w:rsidRPr="007975DB" w:rsidRDefault="005A2F75" w:rsidP="005044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7975DB">
        <w:rPr>
          <w:rFonts w:ascii="Times New Roman" w:hAnsi="Times New Roman"/>
          <w:sz w:val="20"/>
          <w:szCs w:val="20"/>
        </w:rPr>
        <w:t>7. Я ознакомлен с действующим прейскурантом и согласен оплатить стоимость указанной медицинской услуги в соответствии с ним.</w:t>
      </w:r>
    </w:p>
    <w:p w:rsidR="005A2F75" w:rsidRPr="007975DB" w:rsidRDefault="005A2F75" w:rsidP="005044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7975DB">
        <w:rPr>
          <w:rFonts w:ascii="Times New Roman" w:hAnsi="Times New Roman"/>
          <w:sz w:val="20"/>
          <w:szCs w:val="20"/>
        </w:rPr>
        <w:t>8. Виды выбранных мною платных медицинских услуг согласованы с врачом и я даю свое согласие на их оплату в кассу (по безналичному перечислению) КГБУЗ «Каменская ЦРБ» в сумме 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</w:t>
      </w:r>
      <w:r w:rsidRPr="007975DB">
        <w:rPr>
          <w:rFonts w:ascii="Times New Roman" w:hAnsi="Times New Roman"/>
          <w:sz w:val="20"/>
          <w:szCs w:val="20"/>
        </w:rPr>
        <w:t>____________________ руб.</w:t>
      </w:r>
    </w:p>
    <w:p w:rsidR="005A2F75" w:rsidRPr="007975DB" w:rsidRDefault="005A2F75" w:rsidP="005044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7975DB">
        <w:rPr>
          <w:rFonts w:ascii="Times New Roman" w:hAnsi="Times New Roman"/>
          <w:sz w:val="20"/>
          <w:szCs w:val="20"/>
        </w:rPr>
        <w:t>9. Я проинформирован, что по поводу имеющегося у меня заболевания могу получить медицинскую помощь в других лечебных учреждениях, и подтверждаю свое согласие на получение указанной медицинской услуги в КГБУЗ «Каменская ЦРБ».</w:t>
      </w:r>
    </w:p>
    <w:p w:rsidR="005A2F75" w:rsidRPr="007975DB" w:rsidRDefault="005A2F75" w:rsidP="005044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7975DB">
        <w:rPr>
          <w:rFonts w:ascii="Times New Roman" w:hAnsi="Times New Roman"/>
          <w:sz w:val="20"/>
          <w:szCs w:val="20"/>
        </w:rPr>
        <w:t>10. Настоящее соглашение мною прочитано, я полностью понимаю преимущества предложенных мне видов медицинских услуг и даю согласие на их применение.</w:t>
      </w:r>
    </w:p>
    <w:p w:rsidR="005A2F75" w:rsidRPr="007975DB" w:rsidRDefault="005A2F75" w:rsidP="005044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2F75" w:rsidRDefault="005A2F75" w:rsidP="005044EF">
      <w:pPr>
        <w:pStyle w:val="ConsPlusNonformat"/>
        <w:rPr>
          <w:rFonts w:ascii="Times New Roman" w:hAnsi="Times New Roman" w:cs="Times New Roman"/>
        </w:rPr>
      </w:pPr>
      <w:r w:rsidRPr="007975DB">
        <w:rPr>
          <w:rFonts w:ascii="Times New Roman" w:hAnsi="Times New Roman" w:cs="Times New Roman"/>
        </w:rPr>
        <w:t xml:space="preserve">    Пациент: 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5A2F75" w:rsidRPr="007975DB" w:rsidRDefault="005A2F75" w:rsidP="005044E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(подпись, фамилия, имя, отчество)</w:t>
      </w:r>
    </w:p>
    <w:sectPr w:rsidR="005A2F75" w:rsidRPr="007975DB" w:rsidSect="005044EF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1141"/>
    <w:multiLevelType w:val="multilevel"/>
    <w:tmpl w:val="013CBC1C"/>
    <w:lvl w:ilvl="0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1">
    <w:nsid w:val="59A309CB"/>
    <w:multiLevelType w:val="hybridMultilevel"/>
    <w:tmpl w:val="114E4B1E"/>
    <w:lvl w:ilvl="0" w:tplc="219A97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440D9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DE616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F76D4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0B0F7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C70A6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17268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BFE18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FD08A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A84"/>
    <w:rsid w:val="000651EE"/>
    <w:rsid w:val="00121C1D"/>
    <w:rsid w:val="001225E0"/>
    <w:rsid w:val="00194A2F"/>
    <w:rsid w:val="001F5DC9"/>
    <w:rsid w:val="00212AF1"/>
    <w:rsid w:val="00220334"/>
    <w:rsid w:val="0028240D"/>
    <w:rsid w:val="003927A5"/>
    <w:rsid w:val="003D281B"/>
    <w:rsid w:val="004537D5"/>
    <w:rsid w:val="004E3DDB"/>
    <w:rsid w:val="00503C9D"/>
    <w:rsid w:val="005044EF"/>
    <w:rsid w:val="00516BD6"/>
    <w:rsid w:val="00541246"/>
    <w:rsid w:val="00566ED9"/>
    <w:rsid w:val="005A2F75"/>
    <w:rsid w:val="006052D0"/>
    <w:rsid w:val="007242C4"/>
    <w:rsid w:val="0078470A"/>
    <w:rsid w:val="007975DB"/>
    <w:rsid w:val="00883CD6"/>
    <w:rsid w:val="008879F2"/>
    <w:rsid w:val="008E0AB4"/>
    <w:rsid w:val="008F130F"/>
    <w:rsid w:val="008F4E73"/>
    <w:rsid w:val="009072EA"/>
    <w:rsid w:val="00960712"/>
    <w:rsid w:val="009949D7"/>
    <w:rsid w:val="009C57EE"/>
    <w:rsid w:val="00A1120D"/>
    <w:rsid w:val="00A12153"/>
    <w:rsid w:val="00A3512E"/>
    <w:rsid w:val="00A63DED"/>
    <w:rsid w:val="00A70751"/>
    <w:rsid w:val="00AE6592"/>
    <w:rsid w:val="00AF764A"/>
    <w:rsid w:val="00BB74AF"/>
    <w:rsid w:val="00BF397E"/>
    <w:rsid w:val="00C1594A"/>
    <w:rsid w:val="00C36E6F"/>
    <w:rsid w:val="00CC23EE"/>
    <w:rsid w:val="00D15DD5"/>
    <w:rsid w:val="00D40838"/>
    <w:rsid w:val="00DA5E4C"/>
    <w:rsid w:val="00DC4F62"/>
    <w:rsid w:val="00E0753B"/>
    <w:rsid w:val="00E15A84"/>
    <w:rsid w:val="00EA4DD6"/>
    <w:rsid w:val="00ED6121"/>
    <w:rsid w:val="00F072B9"/>
    <w:rsid w:val="00F84493"/>
    <w:rsid w:val="00FF0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A8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15A8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0753B"/>
    <w:pPr>
      <w:ind w:left="720"/>
      <w:contextualSpacing/>
    </w:pPr>
  </w:style>
  <w:style w:type="paragraph" w:customStyle="1" w:styleId="ConsPlusNonformat">
    <w:name w:val="ConsPlusNonformat"/>
    <w:uiPriority w:val="99"/>
    <w:rsid w:val="005044E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70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377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</TotalTime>
  <Pages>2</Pages>
  <Words>1028</Words>
  <Characters>5862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SEREGA</dc:creator>
  <cp:keywords/>
  <dc:description/>
  <cp:lastModifiedBy>User</cp:lastModifiedBy>
  <cp:revision>18</cp:revision>
  <cp:lastPrinted>2016-08-31T06:26:00Z</cp:lastPrinted>
  <dcterms:created xsi:type="dcterms:W3CDTF">2010-12-19T10:41:00Z</dcterms:created>
  <dcterms:modified xsi:type="dcterms:W3CDTF">2016-08-31T06:27:00Z</dcterms:modified>
</cp:coreProperties>
</file>